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C02" w:rsidRDefault="00DE6C02"/>
    <w:tbl>
      <w:tblPr>
        <w:tblStyle w:val="Reetkatablic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16" w:type="dxa"/>
          <w:left w:w="115" w:type="dxa"/>
          <w:bottom w:w="216" w:type="dxa"/>
          <w:right w:w="115" w:type="dxa"/>
        </w:tblCellMar>
        <w:tblLook w:val="04A0" w:firstRow="1" w:lastRow="0" w:firstColumn="1" w:lastColumn="0" w:noHBand="0" w:noVBand="1"/>
        <w:tblDescription w:val="Prva je tablica za vaše ime, druga za podatke za kontakt, treća za glavni dio životopisa"/>
      </w:tblPr>
      <w:tblGrid>
        <w:gridCol w:w="1966"/>
        <w:gridCol w:w="7060"/>
      </w:tblGrid>
      <w:tr w:rsidR="00FE034A" w:rsidRPr="00DE6C02" w:rsidTr="000D759D">
        <w:tc>
          <w:tcPr>
            <w:tcW w:w="9026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thinDiagStripe" w:color="F9F9F9" w:fill="auto"/>
          </w:tcPr>
          <w:p w:rsidR="00FE034A" w:rsidRPr="00FE034A" w:rsidRDefault="00FE034A" w:rsidP="00FE034A">
            <w:pPr>
              <w:jc w:val="center"/>
              <w:outlineLvl w:val="0"/>
            </w:pPr>
            <w:r w:rsidRPr="00FE034A">
              <w:rPr>
                <w:rFonts w:eastAsiaTheme="majorEastAsia" w:cstheme="majorBidi"/>
                <w:b/>
                <w:color w:val="984806" w:themeColor="accent6" w:themeShade="80"/>
                <w:szCs w:val="32"/>
              </w:rPr>
              <w:t>OSNOVNI PODACI</w:t>
            </w:r>
          </w:p>
        </w:tc>
      </w:tr>
      <w:tr w:rsidR="00DE6C02" w:rsidRPr="00DE6C02" w:rsidTr="000D759D">
        <w:tc>
          <w:tcPr>
            <w:tcW w:w="196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DE6C02" w:rsidRPr="00DE6C02" w:rsidRDefault="00DE6C02" w:rsidP="00DE6C02">
            <w:pPr>
              <w:jc w:val="right"/>
              <w:outlineLvl w:val="0"/>
              <w:rPr>
                <w:rFonts w:eastAsiaTheme="majorEastAsia" w:cstheme="majorBidi"/>
                <w:b/>
                <w:color w:val="984806" w:themeColor="accent6" w:themeShade="80"/>
                <w:szCs w:val="32"/>
              </w:rPr>
            </w:pPr>
            <w:r>
              <w:rPr>
                <w:rFonts w:eastAsiaTheme="majorEastAsia" w:cstheme="majorBidi"/>
                <w:b/>
                <w:color w:val="984806" w:themeColor="accent6" w:themeShade="80"/>
                <w:szCs w:val="32"/>
              </w:rPr>
              <w:t>Ime i prezime</w:t>
            </w:r>
          </w:p>
        </w:tc>
        <w:sdt>
          <w:sdtPr>
            <w:rPr>
              <w:rFonts w:eastAsiaTheme="majorEastAsia" w:cstheme="majorBidi"/>
              <w:i/>
              <w:color w:val="000000" w:themeColor="text1"/>
              <w:szCs w:val="26"/>
            </w:rPr>
            <w:id w:val="-521630286"/>
            <w:placeholder>
              <w:docPart w:val="9FB0C7DACE0745FB995271F4F10BB294"/>
            </w:placeholder>
            <w:showingPlcHdr/>
            <w:text w:multiLine="1"/>
          </w:sdtPr>
          <w:sdtEndPr/>
          <w:sdtContent>
            <w:tc>
              <w:tcPr>
                <w:tcW w:w="7060" w:type="dxa"/>
                <w:tcBorders>
                  <w:top w:val="single" w:sz="4" w:space="0" w:color="F2F2F2" w:themeColor="background1" w:themeShade="F2"/>
                  <w:left w:val="single" w:sz="4" w:space="0" w:color="F2F2F2" w:themeColor="background1" w:themeShade="F2"/>
                  <w:bottom w:val="single" w:sz="4" w:space="0" w:color="F2F2F2" w:themeColor="background1" w:themeShade="F2"/>
                </w:tcBorders>
              </w:tcPr>
              <w:p w:rsidR="00DE6C02" w:rsidRPr="000D680A" w:rsidRDefault="00DE096C" w:rsidP="00747BCD">
                <w:pPr>
                  <w:spacing w:after="120"/>
                  <w:contextualSpacing/>
                  <w:rPr>
                    <w:b/>
                    <w:i/>
                  </w:rPr>
                </w:pPr>
                <w:r w:rsidRPr="00F97330">
                  <w:rPr>
                    <w:rStyle w:val="Tekstrezerviranogmjesta"/>
                    <w:i/>
                  </w:rPr>
                  <w:t>Kliknite ovdje da biste unijeli tekst.</w:t>
                </w:r>
              </w:p>
            </w:tc>
          </w:sdtContent>
        </w:sdt>
      </w:tr>
      <w:tr w:rsidR="00DE6C02" w:rsidRPr="00DE6C02" w:rsidTr="000D759D">
        <w:tc>
          <w:tcPr>
            <w:tcW w:w="196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DE6C02" w:rsidRPr="00DE6C02" w:rsidRDefault="00DE6C02" w:rsidP="00DE6C02">
            <w:pPr>
              <w:jc w:val="right"/>
              <w:outlineLvl w:val="0"/>
              <w:rPr>
                <w:rFonts w:eastAsiaTheme="majorEastAsia" w:cstheme="majorBidi"/>
                <w:b/>
                <w:color w:val="984806" w:themeColor="accent6" w:themeShade="80"/>
                <w:szCs w:val="32"/>
              </w:rPr>
            </w:pPr>
            <w:r>
              <w:rPr>
                <w:rFonts w:eastAsiaTheme="majorEastAsia" w:cstheme="majorBidi"/>
                <w:b/>
                <w:color w:val="984806" w:themeColor="accent6" w:themeShade="80"/>
                <w:szCs w:val="32"/>
              </w:rPr>
              <w:t xml:space="preserve">Spol </w:t>
            </w:r>
          </w:p>
        </w:tc>
        <w:sdt>
          <w:sdtPr>
            <w:rPr>
              <w:rFonts w:eastAsiaTheme="majorEastAsia" w:cstheme="majorBidi"/>
              <w:i/>
              <w:color w:val="000000" w:themeColor="text1"/>
              <w:szCs w:val="26"/>
            </w:rPr>
            <w:id w:val="-416473427"/>
            <w:placeholder>
              <w:docPart w:val="F297E8966A8B4B91A3084FDF5C9413F7"/>
            </w:placeholder>
            <w:showingPlcHdr/>
            <w:text w:multiLine="1"/>
          </w:sdtPr>
          <w:sdtEndPr/>
          <w:sdtContent>
            <w:tc>
              <w:tcPr>
                <w:tcW w:w="7060" w:type="dxa"/>
                <w:tcBorders>
                  <w:top w:val="single" w:sz="4" w:space="0" w:color="F2F2F2" w:themeColor="background1" w:themeShade="F2"/>
                  <w:left w:val="single" w:sz="4" w:space="0" w:color="F2F2F2" w:themeColor="background1" w:themeShade="F2"/>
                  <w:bottom w:val="single" w:sz="4" w:space="0" w:color="F2F2F2" w:themeColor="background1" w:themeShade="F2"/>
                </w:tcBorders>
              </w:tcPr>
              <w:p w:rsidR="00DE6C02" w:rsidRPr="00DE6C02" w:rsidRDefault="00DE096C" w:rsidP="00DE096C">
                <w:pPr>
                  <w:contextualSpacing/>
                  <w:outlineLvl w:val="1"/>
                  <w:rPr>
                    <w:rFonts w:eastAsiaTheme="majorEastAsia" w:cstheme="majorBidi"/>
                    <w:b/>
                    <w:i/>
                    <w:color w:val="000000" w:themeColor="text1"/>
                    <w:szCs w:val="26"/>
                  </w:rPr>
                </w:pPr>
                <w:r w:rsidRPr="00F97330">
                  <w:rPr>
                    <w:rStyle w:val="Tekstrezerviranogmjesta"/>
                    <w:i/>
                  </w:rPr>
                  <w:t>Kliknite ovdje da biste unijeli tekst.</w:t>
                </w:r>
              </w:p>
            </w:tc>
          </w:sdtContent>
        </w:sdt>
      </w:tr>
      <w:tr w:rsidR="00DE6C02" w:rsidRPr="00DE6C02" w:rsidTr="000D759D">
        <w:tc>
          <w:tcPr>
            <w:tcW w:w="196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DE6C02" w:rsidRPr="00DE6C02" w:rsidRDefault="00DE6C02" w:rsidP="00DE6C02">
            <w:pPr>
              <w:jc w:val="right"/>
              <w:outlineLvl w:val="0"/>
              <w:rPr>
                <w:rFonts w:eastAsiaTheme="majorEastAsia" w:cstheme="majorBidi"/>
                <w:b/>
                <w:color w:val="984806" w:themeColor="accent6" w:themeShade="80"/>
                <w:szCs w:val="32"/>
              </w:rPr>
            </w:pPr>
            <w:r>
              <w:rPr>
                <w:rFonts w:eastAsiaTheme="majorEastAsia" w:cstheme="majorBidi"/>
                <w:b/>
                <w:color w:val="984806" w:themeColor="accent6" w:themeShade="80"/>
                <w:szCs w:val="32"/>
              </w:rPr>
              <w:t>Datum rođenja</w:t>
            </w:r>
          </w:p>
        </w:tc>
        <w:sdt>
          <w:sdtPr>
            <w:rPr>
              <w:rFonts w:eastAsiaTheme="majorEastAsia" w:cstheme="majorBidi"/>
              <w:i/>
              <w:color w:val="000000" w:themeColor="text1"/>
              <w:szCs w:val="26"/>
            </w:rPr>
            <w:id w:val="586967303"/>
            <w:placeholder>
              <w:docPart w:val="070C5F6B02DE442E882667843EABC576"/>
            </w:placeholder>
            <w:showingPlcHdr/>
            <w:text w:multiLine="1"/>
          </w:sdtPr>
          <w:sdtEndPr/>
          <w:sdtContent>
            <w:tc>
              <w:tcPr>
                <w:tcW w:w="7060" w:type="dxa"/>
                <w:tcBorders>
                  <w:top w:val="single" w:sz="4" w:space="0" w:color="F2F2F2" w:themeColor="background1" w:themeShade="F2"/>
                  <w:left w:val="single" w:sz="4" w:space="0" w:color="F2F2F2" w:themeColor="background1" w:themeShade="F2"/>
                  <w:bottom w:val="single" w:sz="4" w:space="0" w:color="F2F2F2" w:themeColor="background1" w:themeShade="F2"/>
                </w:tcBorders>
              </w:tcPr>
              <w:p w:rsidR="00FC3B1B" w:rsidRPr="00DE6C02" w:rsidRDefault="00DE096C" w:rsidP="00DE096C">
                <w:pPr>
                  <w:contextualSpacing/>
                  <w:outlineLvl w:val="1"/>
                  <w:rPr>
                    <w:rFonts w:eastAsiaTheme="majorEastAsia" w:cstheme="majorBidi"/>
                    <w:b/>
                    <w:i/>
                    <w:color w:val="000000" w:themeColor="text1"/>
                    <w:szCs w:val="26"/>
                  </w:rPr>
                </w:pPr>
                <w:r w:rsidRPr="00F97330">
                  <w:rPr>
                    <w:rStyle w:val="Tekstrezerviranogmjesta"/>
                    <w:i/>
                  </w:rPr>
                  <w:t>Kliknite ovdje da biste unijeli tekst.</w:t>
                </w:r>
              </w:p>
            </w:tc>
          </w:sdtContent>
        </w:sdt>
      </w:tr>
      <w:tr w:rsidR="00DE6C02" w:rsidRPr="00DE6C02" w:rsidTr="000D759D">
        <w:tc>
          <w:tcPr>
            <w:tcW w:w="196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DE6C02" w:rsidRPr="00DE6C02" w:rsidRDefault="00DE6C02" w:rsidP="00DE6C02">
            <w:pPr>
              <w:jc w:val="right"/>
              <w:outlineLvl w:val="0"/>
              <w:rPr>
                <w:rFonts w:eastAsiaTheme="majorEastAsia" w:cstheme="majorBidi"/>
                <w:b/>
                <w:color w:val="984806" w:themeColor="accent6" w:themeShade="80"/>
                <w:szCs w:val="32"/>
              </w:rPr>
            </w:pPr>
            <w:r>
              <w:rPr>
                <w:rFonts w:eastAsiaTheme="majorEastAsia" w:cstheme="majorBidi"/>
                <w:b/>
                <w:color w:val="984806" w:themeColor="accent6" w:themeShade="80"/>
                <w:szCs w:val="32"/>
              </w:rPr>
              <w:t>Mjesto rođenja</w:t>
            </w:r>
          </w:p>
        </w:tc>
        <w:sdt>
          <w:sdtPr>
            <w:rPr>
              <w:rFonts w:eastAsiaTheme="majorEastAsia" w:cstheme="majorBidi"/>
              <w:i/>
              <w:color w:val="000000" w:themeColor="text1"/>
              <w:szCs w:val="26"/>
            </w:rPr>
            <w:id w:val="1357082807"/>
            <w:placeholder>
              <w:docPart w:val="C1ADD53D54934205A78D5F8F6A9DF220"/>
            </w:placeholder>
            <w:showingPlcHdr/>
            <w:text w:multiLine="1"/>
          </w:sdtPr>
          <w:sdtEndPr/>
          <w:sdtContent>
            <w:tc>
              <w:tcPr>
                <w:tcW w:w="7060" w:type="dxa"/>
                <w:tcBorders>
                  <w:top w:val="single" w:sz="4" w:space="0" w:color="F2F2F2" w:themeColor="background1" w:themeShade="F2"/>
                  <w:left w:val="single" w:sz="4" w:space="0" w:color="F2F2F2" w:themeColor="background1" w:themeShade="F2"/>
                  <w:bottom w:val="single" w:sz="4" w:space="0" w:color="F2F2F2" w:themeColor="background1" w:themeShade="F2"/>
                </w:tcBorders>
              </w:tcPr>
              <w:p w:rsidR="00DE6C02" w:rsidRPr="00DE6C02" w:rsidRDefault="00DE096C" w:rsidP="00DE096C">
                <w:pPr>
                  <w:contextualSpacing/>
                  <w:outlineLvl w:val="1"/>
                  <w:rPr>
                    <w:rFonts w:eastAsiaTheme="majorEastAsia" w:cstheme="majorBidi"/>
                    <w:b/>
                    <w:i/>
                    <w:color w:val="000000" w:themeColor="text1"/>
                    <w:szCs w:val="26"/>
                  </w:rPr>
                </w:pPr>
                <w:r w:rsidRPr="00F97330">
                  <w:rPr>
                    <w:rStyle w:val="Tekstrezerviranogmjesta"/>
                    <w:i/>
                  </w:rPr>
                  <w:t>Kliknite ovdje da biste unijeli tekst.</w:t>
                </w:r>
              </w:p>
            </w:tc>
          </w:sdtContent>
        </w:sdt>
      </w:tr>
    </w:tbl>
    <w:p w:rsidR="00DE6C02" w:rsidRDefault="00DE6C02"/>
    <w:p w:rsidR="00DE6C02" w:rsidRDefault="00DE6C02"/>
    <w:tbl>
      <w:tblPr>
        <w:tblStyle w:val="Reetkatablic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16" w:type="dxa"/>
          <w:left w:w="115" w:type="dxa"/>
          <w:bottom w:w="216" w:type="dxa"/>
          <w:right w:w="115" w:type="dxa"/>
        </w:tblCellMar>
        <w:tblLook w:val="04A0" w:firstRow="1" w:lastRow="0" w:firstColumn="1" w:lastColumn="0" w:noHBand="0" w:noVBand="1"/>
        <w:tblDescription w:val="Prva je tablica za vaše ime, druga za podatke za kontakt, treća za glavni dio životopisa"/>
      </w:tblPr>
      <w:tblGrid>
        <w:gridCol w:w="1966"/>
        <w:gridCol w:w="7060"/>
      </w:tblGrid>
      <w:tr w:rsidR="00FE034A" w:rsidRPr="00DE6C02" w:rsidTr="000D759D">
        <w:tc>
          <w:tcPr>
            <w:tcW w:w="9026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thinDiagStripe" w:color="F9F9F9" w:fill="auto"/>
          </w:tcPr>
          <w:p w:rsidR="00FE034A" w:rsidRPr="00EC7E4B" w:rsidRDefault="00FE034A" w:rsidP="00FE034A">
            <w:pPr>
              <w:jc w:val="center"/>
              <w:outlineLvl w:val="0"/>
              <w:rPr>
                <w:rFonts w:eastAsiaTheme="majorEastAsia" w:cstheme="majorBidi"/>
                <w:b/>
                <w:color w:val="984806" w:themeColor="accent6" w:themeShade="80"/>
                <w:szCs w:val="32"/>
              </w:rPr>
            </w:pPr>
            <w:r>
              <w:rPr>
                <w:rFonts w:eastAsiaTheme="majorEastAsia" w:cstheme="majorBidi"/>
                <w:b/>
                <w:color w:val="984806" w:themeColor="accent6" w:themeShade="80"/>
                <w:szCs w:val="32"/>
              </w:rPr>
              <w:t>ADRESA</w:t>
            </w:r>
            <w:r w:rsidR="00EC7E4B">
              <w:rPr>
                <w:rFonts w:eastAsiaTheme="majorEastAsia" w:cstheme="majorBidi"/>
                <w:b/>
                <w:color w:val="984806" w:themeColor="accent6" w:themeShade="80"/>
                <w:szCs w:val="32"/>
              </w:rPr>
              <w:t xml:space="preserve"> PREBIVALIŠTA/BORAVIŠTA</w:t>
            </w:r>
            <w:r>
              <w:rPr>
                <w:rFonts w:eastAsiaTheme="majorEastAsia" w:cstheme="majorBidi"/>
                <w:b/>
                <w:color w:val="984806" w:themeColor="accent6" w:themeShade="80"/>
                <w:szCs w:val="32"/>
              </w:rPr>
              <w:t xml:space="preserve"> </w:t>
            </w:r>
          </w:p>
        </w:tc>
      </w:tr>
      <w:tr w:rsidR="00DE6C02" w:rsidRPr="00DE6C02" w:rsidTr="000D759D">
        <w:tc>
          <w:tcPr>
            <w:tcW w:w="196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DE6C02" w:rsidRPr="00DE6C02" w:rsidRDefault="00FE034A" w:rsidP="00FE034A">
            <w:pPr>
              <w:jc w:val="right"/>
              <w:outlineLvl w:val="0"/>
              <w:rPr>
                <w:rFonts w:eastAsiaTheme="majorEastAsia" w:cstheme="majorBidi"/>
                <w:b/>
                <w:color w:val="984806" w:themeColor="accent6" w:themeShade="80"/>
                <w:szCs w:val="32"/>
              </w:rPr>
            </w:pPr>
            <w:r>
              <w:rPr>
                <w:rFonts w:eastAsiaTheme="majorEastAsia" w:cstheme="majorBidi"/>
                <w:b/>
                <w:color w:val="984806" w:themeColor="accent6" w:themeShade="80"/>
                <w:szCs w:val="32"/>
              </w:rPr>
              <w:t>Ulica i kućni broj</w:t>
            </w:r>
          </w:p>
        </w:tc>
        <w:sdt>
          <w:sdtPr>
            <w:rPr>
              <w:rFonts w:eastAsiaTheme="majorEastAsia" w:cstheme="majorBidi"/>
              <w:i/>
              <w:color w:val="000000" w:themeColor="text1"/>
              <w:szCs w:val="26"/>
            </w:rPr>
            <w:id w:val="-1991477712"/>
            <w:placeholder>
              <w:docPart w:val="2821289D14B64EF6BCEE2D19D4F020E8"/>
            </w:placeholder>
            <w:showingPlcHdr/>
            <w:text w:multiLine="1"/>
          </w:sdtPr>
          <w:sdtEndPr/>
          <w:sdtContent>
            <w:tc>
              <w:tcPr>
                <w:tcW w:w="7060" w:type="dxa"/>
                <w:tcBorders>
                  <w:top w:val="single" w:sz="4" w:space="0" w:color="F2F2F2" w:themeColor="background1" w:themeShade="F2"/>
                  <w:left w:val="single" w:sz="4" w:space="0" w:color="F2F2F2" w:themeColor="background1" w:themeShade="F2"/>
                  <w:bottom w:val="single" w:sz="4" w:space="0" w:color="F2F2F2" w:themeColor="background1" w:themeShade="F2"/>
                </w:tcBorders>
              </w:tcPr>
              <w:p w:rsidR="00DE6C02" w:rsidRPr="00DE6C02" w:rsidRDefault="00DE096C" w:rsidP="00DE096C">
                <w:r w:rsidRPr="00F97330">
                  <w:rPr>
                    <w:rStyle w:val="Tekstrezerviranogmjesta"/>
                    <w:i/>
                  </w:rPr>
                  <w:t>Kliknite ovdje da biste unijeli tekst.</w:t>
                </w:r>
              </w:p>
            </w:tc>
          </w:sdtContent>
        </w:sdt>
      </w:tr>
      <w:tr w:rsidR="00FE034A" w:rsidRPr="00DE6C02" w:rsidTr="000D759D">
        <w:tc>
          <w:tcPr>
            <w:tcW w:w="196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FE034A" w:rsidRPr="00DE6C02" w:rsidRDefault="00FE034A" w:rsidP="00C26F09">
            <w:pPr>
              <w:jc w:val="right"/>
              <w:outlineLvl w:val="0"/>
              <w:rPr>
                <w:rFonts w:eastAsiaTheme="majorEastAsia" w:cstheme="majorBidi"/>
                <w:b/>
                <w:color w:val="984806" w:themeColor="accent6" w:themeShade="80"/>
                <w:szCs w:val="32"/>
              </w:rPr>
            </w:pPr>
            <w:r>
              <w:rPr>
                <w:rFonts w:eastAsiaTheme="majorEastAsia" w:cstheme="majorBidi"/>
                <w:b/>
                <w:color w:val="984806" w:themeColor="accent6" w:themeShade="80"/>
                <w:szCs w:val="32"/>
              </w:rPr>
              <w:t>Mjesto i poštanski broj</w:t>
            </w:r>
          </w:p>
        </w:tc>
        <w:sdt>
          <w:sdtPr>
            <w:rPr>
              <w:rFonts w:eastAsiaTheme="majorEastAsia" w:cstheme="majorBidi"/>
              <w:i/>
              <w:color w:val="000000" w:themeColor="text1"/>
              <w:szCs w:val="26"/>
            </w:rPr>
            <w:id w:val="855851719"/>
            <w:placeholder>
              <w:docPart w:val="F570A49C59D2403B9850745BCC291BF3"/>
            </w:placeholder>
            <w:showingPlcHdr/>
            <w:text w:multiLine="1"/>
          </w:sdtPr>
          <w:sdtEndPr/>
          <w:sdtContent>
            <w:tc>
              <w:tcPr>
                <w:tcW w:w="7060" w:type="dxa"/>
                <w:tcBorders>
                  <w:top w:val="single" w:sz="4" w:space="0" w:color="F2F2F2" w:themeColor="background1" w:themeShade="F2"/>
                  <w:left w:val="single" w:sz="4" w:space="0" w:color="F2F2F2" w:themeColor="background1" w:themeShade="F2"/>
                  <w:bottom w:val="single" w:sz="4" w:space="0" w:color="F2F2F2" w:themeColor="background1" w:themeShade="F2"/>
                </w:tcBorders>
              </w:tcPr>
              <w:p w:rsidR="00FE034A" w:rsidRPr="00DE6C02" w:rsidRDefault="00DE096C" w:rsidP="00DE096C">
                <w:pPr>
                  <w:contextualSpacing/>
                  <w:outlineLvl w:val="1"/>
                  <w:rPr>
                    <w:rFonts w:eastAsiaTheme="majorEastAsia" w:cstheme="majorBidi"/>
                    <w:b/>
                    <w:i/>
                    <w:color w:val="000000" w:themeColor="text1"/>
                    <w:szCs w:val="26"/>
                  </w:rPr>
                </w:pPr>
                <w:r w:rsidRPr="00F97330">
                  <w:rPr>
                    <w:rStyle w:val="Tekstrezerviranogmjesta"/>
                    <w:i/>
                  </w:rPr>
                  <w:t>Kliknite ovdje da biste unijeli tekst.</w:t>
                </w:r>
              </w:p>
            </w:tc>
          </w:sdtContent>
        </w:sdt>
      </w:tr>
    </w:tbl>
    <w:p w:rsidR="00DE6C02" w:rsidRDefault="00DE6C02"/>
    <w:p w:rsidR="00DE6C02" w:rsidRDefault="00DE6C02"/>
    <w:tbl>
      <w:tblPr>
        <w:tblStyle w:val="Reetkatablic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16" w:type="dxa"/>
          <w:left w:w="115" w:type="dxa"/>
          <w:bottom w:w="216" w:type="dxa"/>
          <w:right w:w="115" w:type="dxa"/>
        </w:tblCellMar>
        <w:tblLook w:val="04A0" w:firstRow="1" w:lastRow="0" w:firstColumn="1" w:lastColumn="0" w:noHBand="0" w:noVBand="1"/>
        <w:tblDescription w:val="Prva je tablica za vaše ime, druga za podatke za kontakt, treća za glavni dio životopisa"/>
      </w:tblPr>
      <w:tblGrid>
        <w:gridCol w:w="1966"/>
        <w:gridCol w:w="3530"/>
        <w:gridCol w:w="3530"/>
      </w:tblGrid>
      <w:tr w:rsidR="00FE034A" w:rsidRPr="00DE6C02" w:rsidTr="000D759D">
        <w:tc>
          <w:tcPr>
            <w:tcW w:w="9026" w:type="dxa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thinDiagStripe" w:color="F9F9F9" w:fill="auto"/>
          </w:tcPr>
          <w:p w:rsidR="00FE034A" w:rsidRPr="00EC7E4B" w:rsidRDefault="00FE034A" w:rsidP="00FE034A">
            <w:pPr>
              <w:jc w:val="center"/>
              <w:outlineLvl w:val="0"/>
              <w:rPr>
                <w:rFonts w:eastAsiaTheme="majorEastAsia" w:cstheme="majorBidi"/>
                <w:b/>
                <w:color w:val="984806" w:themeColor="accent6" w:themeShade="80"/>
                <w:szCs w:val="32"/>
              </w:rPr>
            </w:pPr>
            <w:r>
              <w:rPr>
                <w:rFonts w:eastAsiaTheme="majorEastAsia" w:cstheme="majorBidi"/>
                <w:b/>
                <w:color w:val="984806" w:themeColor="accent6" w:themeShade="80"/>
                <w:szCs w:val="32"/>
              </w:rPr>
              <w:t>KONTAKT</w:t>
            </w:r>
          </w:p>
        </w:tc>
      </w:tr>
      <w:tr w:rsidR="00FE034A" w:rsidRPr="00DE6C02" w:rsidTr="000D759D">
        <w:tc>
          <w:tcPr>
            <w:tcW w:w="196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FE034A" w:rsidRPr="00DE6C02" w:rsidRDefault="00320011" w:rsidP="000D759D">
            <w:pPr>
              <w:jc w:val="right"/>
              <w:outlineLvl w:val="0"/>
              <w:rPr>
                <w:rFonts w:eastAsiaTheme="majorEastAsia" w:cstheme="majorBidi"/>
                <w:b/>
                <w:color w:val="984806" w:themeColor="accent6" w:themeShade="80"/>
                <w:szCs w:val="32"/>
              </w:rPr>
            </w:pPr>
            <w:r>
              <w:rPr>
                <w:rFonts w:eastAsiaTheme="majorEastAsia" w:cstheme="majorBidi"/>
                <w:b/>
                <w:color w:val="984806" w:themeColor="accent6" w:themeShade="80"/>
                <w:szCs w:val="32"/>
              </w:rPr>
              <w:t>Telefon/M</w:t>
            </w:r>
            <w:r w:rsidR="00FE034A">
              <w:rPr>
                <w:rFonts w:eastAsiaTheme="majorEastAsia" w:cstheme="majorBidi"/>
                <w:b/>
                <w:color w:val="984806" w:themeColor="accent6" w:themeShade="80"/>
                <w:szCs w:val="32"/>
              </w:rPr>
              <w:t>obitel</w:t>
            </w:r>
          </w:p>
        </w:tc>
        <w:sdt>
          <w:sdtPr>
            <w:rPr>
              <w:rFonts w:eastAsiaTheme="majorEastAsia" w:cstheme="majorBidi"/>
              <w:i/>
              <w:color w:val="000000" w:themeColor="text1"/>
              <w:szCs w:val="26"/>
            </w:rPr>
            <w:id w:val="-83992484"/>
            <w:placeholder>
              <w:docPart w:val="E5214BD15E3448E3BBF81157341ADF09"/>
            </w:placeholder>
            <w:showingPlcHdr/>
            <w:text w:multiLine="1"/>
          </w:sdtPr>
          <w:sdtEndPr/>
          <w:sdtContent>
            <w:tc>
              <w:tcPr>
                <w:tcW w:w="3530" w:type="dxa"/>
                <w:tcBorders>
                  <w:top w:val="single" w:sz="4" w:space="0" w:color="F2F2F2" w:themeColor="background1" w:themeShade="F2"/>
                  <w:left w:val="single" w:sz="4" w:space="0" w:color="F2F2F2" w:themeColor="background1" w:themeShade="F2"/>
                  <w:bottom w:val="single" w:sz="4" w:space="0" w:color="F2F2F2" w:themeColor="background1" w:themeShade="F2"/>
                </w:tcBorders>
              </w:tcPr>
              <w:p w:rsidR="00FE034A" w:rsidRPr="00DE6C02" w:rsidRDefault="00DE096C" w:rsidP="00DE096C">
                <w:r w:rsidRPr="00F97330">
                  <w:rPr>
                    <w:rStyle w:val="Tekstrezerviranogmjesta"/>
                    <w:i/>
                  </w:rPr>
                  <w:t>Kliknite</w:t>
                </w:r>
                <w:r>
                  <w:rPr>
                    <w:rStyle w:val="Tekstrezerviranogmjesta"/>
                    <w:i/>
                  </w:rPr>
                  <w:t xml:space="preserve"> ovdje da biste unijeli broj</w:t>
                </w:r>
                <w:r w:rsidRPr="00F97330">
                  <w:rPr>
                    <w:rStyle w:val="Tekstrezerviranogmjesta"/>
                    <w:i/>
                  </w:rPr>
                  <w:t>.</w:t>
                </w:r>
              </w:p>
            </w:tc>
          </w:sdtContent>
        </w:sdt>
        <w:sdt>
          <w:sdtPr>
            <w:rPr>
              <w:rFonts w:eastAsiaTheme="majorEastAsia" w:cstheme="majorBidi"/>
              <w:i/>
              <w:color w:val="000000" w:themeColor="text1"/>
              <w:szCs w:val="26"/>
            </w:rPr>
            <w:id w:val="-174661194"/>
            <w:placeholder>
              <w:docPart w:val="87B4193E992044C485F78938C41A684F"/>
            </w:placeholder>
            <w:showingPlcHdr/>
            <w:text w:multiLine="1"/>
          </w:sdtPr>
          <w:sdtEndPr/>
          <w:sdtContent>
            <w:tc>
              <w:tcPr>
                <w:tcW w:w="3530" w:type="dxa"/>
                <w:tcBorders>
                  <w:top w:val="single" w:sz="4" w:space="0" w:color="F2F2F2" w:themeColor="background1" w:themeShade="F2"/>
                  <w:left w:val="single" w:sz="4" w:space="0" w:color="F2F2F2" w:themeColor="background1" w:themeShade="F2"/>
                  <w:bottom w:val="single" w:sz="4" w:space="0" w:color="F2F2F2" w:themeColor="background1" w:themeShade="F2"/>
                </w:tcBorders>
              </w:tcPr>
              <w:p w:rsidR="00FE034A" w:rsidRPr="00DE6C02" w:rsidRDefault="00DE096C" w:rsidP="00DE096C">
                <w:r w:rsidRPr="00F97330">
                  <w:rPr>
                    <w:rStyle w:val="Tekstrezerviranogmjesta"/>
                    <w:i/>
                  </w:rPr>
                  <w:t>Kliknite</w:t>
                </w:r>
                <w:r>
                  <w:rPr>
                    <w:rStyle w:val="Tekstrezerviranogmjesta"/>
                    <w:i/>
                  </w:rPr>
                  <w:t xml:space="preserve"> ovdje da biste unijeli broj</w:t>
                </w:r>
                <w:r w:rsidRPr="00F97330">
                  <w:rPr>
                    <w:rStyle w:val="Tekstrezerviranogmjesta"/>
                    <w:i/>
                  </w:rPr>
                  <w:t>.</w:t>
                </w:r>
              </w:p>
            </w:tc>
          </w:sdtContent>
        </w:sdt>
      </w:tr>
      <w:tr w:rsidR="00FE034A" w:rsidRPr="00DE6C02" w:rsidTr="000D759D">
        <w:tc>
          <w:tcPr>
            <w:tcW w:w="196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FE034A" w:rsidRPr="00DE6C02" w:rsidRDefault="00C26F09" w:rsidP="0032330C">
            <w:pPr>
              <w:jc w:val="right"/>
              <w:outlineLvl w:val="0"/>
              <w:rPr>
                <w:rFonts w:eastAsiaTheme="majorEastAsia" w:cstheme="majorBidi"/>
                <w:b/>
                <w:color w:val="984806" w:themeColor="accent6" w:themeShade="80"/>
                <w:szCs w:val="32"/>
              </w:rPr>
            </w:pPr>
            <w:r>
              <w:rPr>
                <w:rFonts w:eastAsiaTheme="majorEastAsia" w:cstheme="majorBidi"/>
                <w:b/>
                <w:color w:val="984806" w:themeColor="accent6" w:themeShade="80"/>
                <w:szCs w:val="32"/>
              </w:rPr>
              <w:t xml:space="preserve">Adresa </w:t>
            </w:r>
            <w:r w:rsidR="00FE034A">
              <w:rPr>
                <w:rFonts w:eastAsiaTheme="majorEastAsia" w:cstheme="majorBidi"/>
                <w:b/>
                <w:color w:val="984806" w:themeColor="accent6" w:themeShade="80"/>
                <w:szCs w:val="32"/>
              </w:rPr>
              <w:t>elektroničke pošte</w:t>
            </w:r>
          </w:p>
        </w:tc>
        <w:tc>
          <w:tcPr>
            <w:tcW w:w="7060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sdt>
            <w:sdtPr>
              <w:rPr>
                <w:rFonts w:eastAsiaTheme="majorEastAsia" w:cstheme="majorBidi"/>
                <w:i/>
                <w:color w:val="000000" w:themeColor="text1"/>
                <w:szCs w:val="26"/>
              </w:rPr>
              <w:id w:val="1228040775"/>
              <w:placeholder>
                <w:docPart w:val="8593A376D4344B7A906DBCF4F35DE469"/>
              </w:placeholder>
              <w:showingPlcHdr/>
              <w:text w:multiLine="1"/>
            </w:sdtPr>
            <w:sdtEndPr/>
            <w:sdtContent>
              <w:p w:rsidR="00110B2F" w:rsidRPr="00DE6C02" w:rsidRDefault="00DE096C" w:rsidP="00DE096C">
                <w:pPr>
                  <w:contextualSpacing/>
                  <w:outlineLvl w:val="1"/>
                  <w:rPr>
                    <w:rFonts w:eastAsiaTheme="majorEastAsia" w:cstheme="majorBidi"/>
                    <w:b/>
                    <w:i/>
                    <w:color w:val="000000" w:themeColor="text1"/>
                    <w:szCs w:val="26"/>
                  </w:rPr>
                </w:pPr>
                <w:r w:rsidRPr="00F97330">
                  <w:rPr>
                    <w:rStyle w:val="Tekstrezerviranogmjesta"/>
                    <w:i/>
                  </w:rPr>
                  <w:t>Kliknite ovdje da biste unijeli tekst.</w:t>
                </w:r>
              </w:p>
            </w:sdtContent>
          </w:sdt>
        </w:tc>
      </w:tr>
    </w:tbl>
    <w:p w:rsidR="00DE6C02" w:rsidRDefault="00DE6C02"/>
    <w:p w:rsidR="00DE6C02" w:rsidRDefault="00DE6C02"/>
    <w:p w:rsidR="00DE6C02" w:rsidRDefault="00DE6C02"/>
    <w:p w:rsidR="00DE6C02" w:rsidRDefault="00DE6C02"/>
    <w:p w:rsidR="009C022A" w:rsidRDefault="00AB6F3C">
      <w:r>
        <w:br w:type="page"/>
      </w:r>
    </w:p>
    <w:tbl>
      <w:tblPr>
        <w:tblStyle w:val="Reetkatablic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16" w:type="dxa"/>
          <w:left w:w="115" w:type="dxa"/>
          <w:bottom w:w="216" w:type="dxa"/>
          <w:right w:w="115" w:type="dxa"/>
        </w:tblCellMar>
        <w:tblLook w:val="04A0" w:firstRow="1" w:lastRow="0" w:firstColumn="1" w:lastColumn="0" w:noHBand="0" w:noVBand="1"/>
        <w:tblDescription w:val="Prva je tablica za vaše ime, druga za podatke za kontakt, treća za glavni dio životopisa"/>
      </w:tblPr>
      <w:tblGrid>
        <w:gridCol w:w="1966"/>
        <w:gridCol w:w="7060"/>
      </w:tblGrid>
      <w:tr w:rsidR="00EB280F" w:rsidTr="009E2BED">
        <w:trPr>
          <w:trHeight w:val="817"/>
        </w:trPr>
        <w:tc>
          <w:tcPr>
            <w:tcW w:w="196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EB280F" w:rsidRDefault="00650ADC" w:rsidP="00650ADC">
            <w:pPr>
              <w:pStyle w:val="Naslov1"/>
            </w:pPr>
            <w:r>
              <w:lastRenderedPageBreak/>
              <w:t>Ime i p</w:t>
            </w:r>
            <w:r w:rsidR="00EB280F">
              <w:t>rezime</w:t>
            </w:r>
          </w:p>
        </w:tc>
        <w:sdt>
          <w:sdtPr>
            <w:rPr>
              <w:color w:val="auto"/>
            </w:rPr>
            <w:tag w:val="radno iskustvo"/>
            <w:id w:val="203678076"/>
            <w:placeholder>
              <w:docPart w:val="89F040650D4C4D03A2B51CEE465E3A70"/>
            </w:placeholder>
            <w:showingPlcHdr/>
            <w:text w:multiLine="1"/>
          </w:sdtPr>
          <w:sdtEndPr/>
          <w:sdtContent>
            <w:tc>
              <w:tcPr>
                <w:tcW w:w="7060" w:type="dxa"/>
                <w:tcBorders>
                  <w:top w:val="single" w:sz="4" w:space="0" w:color="F2F2F2" w:themeColor="background1" w:themeShade="F2"/>
                  <w:left w:val="single" w:sz="4" w:space="0" w:color="F2F2F2" w:themeColor="background1" w:themeShade="F2"/>
                  <w:bottom w:val="single" w:sz="4" w:space="0" w:color="F2F2F2" w:themeColor="background1" w:themeShade="F2"/>
                </w:tcBorders>
              </w:tcPr>
              <w:p w:rsidR="00EB280F" w:rsidRPr="00153DE8" w:rsidRDefault="005C48E7" w:rsidP="005C48E7">
                <w:pPr>
                  <w:pStyle w:val="Naslov1"/>
                  <w:jc w:val="left"/>
                  <w:rPr>
                    <w:b w:val="0"/>
                    <w:color w:val="808080" w:themeColor="background1" w:themeShade="80"/>
                  </w:rPr>
                </w:pPr>
                <w:r>
                  <w:rPr>
                    <w:b w:val="0"/>
                    <w:i/>
                    <w:color w:val="808080" w:themeColor="background1" w:themeShade="80"/>
                  </w:rPr>
                  <w:t>Kliknite ovdje da biste unijeli tekst.</w:t>
                </w:r>
              </w:p>
            </w:tc>
          </w:sdtContent>
        </w:sdt>
      </w:tr>
      <w:tr w:rsidR="00AB6F3C" w:rsidTr="009E2BED">
        <w:trPr>
          <w:trHeight w:val="817"/>
        </w:trPr>
        <w:tc>
          <w:tcPr>
            <w:tcW w:w="196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AB6F3C" w:rsidRDefault="00AB6F3C" w:rsidP="00AB6F3C">
            <w:pPr>
              <w:pStyle w:val="Naslov1"/>
            </w:pPr>
            <w:r>
              <w:t>Državljanstvo</w:t>
            </w:r>
          </w:p>
        </w:tc>
        <w:sdt>
          <w:sdtPr>
            <w:rPr>
              <w:b w:val="0"/>
              <w:color w:val="auto"/>
            </w:rPr>
            <w:tag w:val="radno iskustvo"/>
            <w:id w:val="1148483022"/>
            <w:placeholder>
              <w:docPart w:val="C850EB20A6A24A85987D86DB0B7FDDDA"/>
            </w:placeholder>
            <w:showingPlcHdr/>
            <w:text w:multiLine="1"/>
          </w:sdtPr>
          <w:sdtEndPr/>
          <w:sdtContent>
            <w:tc>
              <w:tcPr>
                <w:tcW w:w="7060" w:type="dxa"/>
                <w:tcBorders>
                  <w:top w:val="single" w:sz="4" w:space="0" w:color="F2F2F2" w:themeColor="background1" w:themeShade="F2"/>
                  <w:left w:val="single" w:sz="4" w:space="0" w:color="F2F2F2" w:themeColor="background1" w:themeShade="F2"/>
                  <w:bottom w:val="single" w:sz="4" w:space="0" w:color="F2F2F2" w:themeColor="background1" w:themeShade="F2"/>
                </w:tcBorders>
              </w:tcPr>
              <w:p w:rsidR="00AB6F3C" w:rsidRPr="00153DE8" w:rsidRDefault="005C48E7" w:rsidP="00F056B6">
                <w:pPr>
                  <w:pStyle w:val="Naslov1"/>
                  <w:jc w:val="left"/>
                  <w:rPr>
                    <w:b w:val="0"/>
                    <w:color w:val="808080" w:themeColor="background1" w:themeShade="80"/>
                  </w:rPr>
                </w:pPr>
                <w:r>
                  <w:rPr>
                    <w:b w:val="0"/>
                    <w:i/>
                    <w:color w:val="808080" w:themeColor="background1" w:themeShade="80"/>
                  </w:rPr>
                  <w:t>Kliknite ovdje da biste unijeli tekst.</w:t>
                </w:r>
              </w:p>
            </w:tc>
          </w:sdtContent>
        </w:sdt>
      </w:tr>
      <w:tr w:rsidR="00AB6F3C" w:rsidTr="00EC7E4B">
        <w:trPr>
          <w:trHeight w:val="1089"/>
        </w:trPr>
        <w:tc>
          <w:tcPr>
            <w:tcW w:w="196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AB6F3C" w:rsidRDefault="00AB6F3C" w:rsidP="00AB6F3C">
            <w:pPr>
              <w:pStyle w:val="Naslov1"/>
            </w:pPr>
            <w:r w:rsidRPr="009E2BED">
              <w:t>K</w:t>
            </w:r>
            <w:r>
              <w:t>andidatura na prijedlog</w:t>
            </w:r>
          </w:p>
          <w:p w:rsidR="00AB6F3C" w:rsidRPr="009E2BED" w:rsidRDefault="00AB6F3C" w:rsidP="00AB6F3C">
            <w:pPr>
              <w:pStyle w:val="Naslov1"/>
            </w:pPr>
            <w:r w:rsidRPr="009E2BED">
              <w:rPr>
                <w:b w:val="0"/>
                <w:i/>
                <w:color w:val="808080" w:themeColor="background1" w:themeShade="80"/>
              </w:rPr>
              <w:t>osobna ili na prijedlog</w:t>
            </w:r>
          </w:p>
        </w:tc>
        <w:sdt>
          <w:sdtPr>
            <w:rPr>
              <w:b w:val="0"/>
              <w:color w:val="auto"/>
            </w:rPr>
            <w:tag w:val="radno iskustvo"/>
            <w:id w:val="-255825436"/>
            <w:placeholder>
              <w:docPart w:val="5D39FF298FED40A29507F754ABB38C77"/>
            </w:placeholder>
            <w:showingPlcHdr/>
            <w:text w:multiLine="1"/>
          </w:sdtPr>
          <w:sdtEndPr/>
          <w:sdtContent>
            <w:tc>
              <w:tcPr>
                <w:tcW w:w="7060" w:type="dxa"/>
                <w:tcBorders>
                  <w:top w:val="single" w:sz="4" w:space="0" w:color="F2F2F2" w:themeColor="background1" w:themeShade="F2"/>
                  <w:left w:val="single" w:sz="4" w:space="0" w:color="F2F2F2" w:themeColor="background1" w:themeShade="F2"/>
                  <w:bottom w:val="single" w:sz="4" w:space="0" w:color="F2F2F2" w:themeColor="background1" w:themeShade="F2"/>
                </w:tcBorders>
              </w:tcPr>
              <w:p w:rsidR="00AB6F3C" w:rsidRPr="00B07293" w:rsidRDefault="00DE096C" w:rsidP="00DE096C">
                <w:pPr>
                  <w:pStyle w:val="Naslov1"/>
                  <w:jc w:val="left"/>
                  <w:rPr>
                    <w:b w:val="0"/>
                    <w:i/>
                    <w:color w:val="808080" w:themeColor="background1" w:themeShade="80"/>
                  </w:rPr>
                </w:pPr>
                <w:r>
                  <w:rPr>
                    <w:b w:val="0"/>
                    <w:i/>
                    <w:color w:val="808080" w:themeColor="background1" w:themeShade="80"/>
                  </w:rPr>
                  <w:t>Kliknite ovdje da biste unijeli podatak o predlagatelju kandidature te naveli</w:t>
                </w:r>
                <w:r w:rsidRPr="00EC7E4B">
                  <w:rPr>
                    <w:b w:val="0"/>
                    <w:i/>
                    <w:color w:val="808080" w:themeColor="background1" w:themeShade="80"/>
                  </w:rPr>
                  <w:t xml:space="preserve"> ime/naziv svih predlagatelja</w:t>
                </w:r>
                <w:r>
                  <w:rPr>
                    <w:b w:val="0"/>
                    <w:i/>
                    <w:color w:val="808080" w:themeColor="background1" w:themeShade="80"/>
                  </w:rPr>
                  <w:t>.</w:t>
                </w:r>
              </w:p>
            </w:tc>
          </w:sdtContent>
        </w:sdt>
      </w:tr>
      <w:tr w:rsidR="00AB6F3C" w:rsidTr="00106566">
        <w:trPr>
          <w:trHeight w:val="2379"/>
        </w:trPr>
        <w:tc>
          <w:tcPr>
            <w:tcW w:w="196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AB6F3C" w:rsidRDefault="00AB6F3C" w:rsidP="00AB6F3C">
            <w:pPr>
              <w:pStyle w:val="Naslov1"/>
            </w:pPr>
            <w:r>
              <w:t>Radno iskustvo</w:t>
            </w:r>
          </w:p>
          <w:p w:rsidR="00AB6F3C" w:rsidRPr="001F2BB2" w:rsidRDefault="00AB6F3C" w:rsidP="00AB6F3C">
            <w:pPr>
              <w:pStyle w:val="Naslov1"/>
              <w:rPr>
                <w:b w:val="0"/>
                <w:i/>
                <w:color w:val="808080" w:themeColor="background1" w:themeShade="80"/>
              </w:rPr>
            </w:pPr>
            <w:r w:rsidRPr="001F2BB2">
              <w:rPr>
                <w:b w:val="0"/>
                <w:i/>
                <w:color w:val="808080" w:themeColor="background1" w:themeShade="80"/>
              </w:rPr>
              <w:t>datum početka i završetka rada, naziv poslodavca, radno mjesto</w:t>
            </w:r>
          </w:p>
          <w:p w:rsidR="00AB6F3C" w:rsidRPr="00106566" w:rsidRDefault="00AB6F3C" w:rsidP="00AB6F3C">
            <w:pPr>
              <w:pStyle w:val="Naslov1"/>
              <w:rPr>
                <w:b w:val="0"/>
                <w:i/>
                <w:color w:val="808080" w:themeColor="background1" w:themeShade="80"/>
              </w:rPr>
            </w:pPr>
            <w:r w:rsidRPr="001F2BB2">
              <w:rPr>
                <w:b w:val="0"/>
                <w:i/>
                <w:color w:val="808080" w:themeColor="background1" w:themeShade="80"/>
              </w:rPr>
              <w:t xml:space="preserve">- kratak sažetak glavnih </w:t>
            </w:r>
            <w:r>
              <w:rPr>
                <w:b w:val="0"/>
                <w:i/>
                <w:color w:val="808080" w:themeColor="background1" w:themeShade="80"/>
              </w:rPr>
              <w:t>zaduženja i najvećih postignuća</w:t>
            </w:r>
          </w:p>
        </w:tc>
        <w:sdt>
          <w:sdtPr>
            <w:rPr>
              <w:b w:val="0"/>
              <w:color w:val="auto"/>
            </w:rPr>
            <w:tag w:val="radno iskustvo"/>
            <w:id w:val="-13005646"/>
            <w:placeholder>
              <w:docPart w:val="B2C628EF2F5F4B0080C94B985120C23C"/>
            </w:placeholder>
            <w:showingPlcHdr/>
            <w:text w:multiLine="1"/>
          </w:sdtPr>
          <w:sdtEndPr/>
          <w:sdtContent>
            <w:tc>
              <w:tcPr>
                <w:tcW w:w="7060" w:type="dxa"/>
                <w:tcBorders>
                  <w:top w:val="single" w:sz="4" w:space="0" w:color="F2F2F2" w:themeColor="background1" w:themeShade="F2"/>
                  <w:left w:val="single" w:sz="4" w:space="0" w:color="F2F2F2" w:themeColor="background1" w:themeShade="F2"/>
                  <w:bottom w:val="single" w:sz="4" w:space="0" w:color="F2F2F2" w:themeColor="background1" w:themeShade="F2"/>
                </w:tcBorders>
              </w:tcPr>
              <w:p w:rsidR="00AB6F3C" w:rsidRPr="00B07293" w:rsidRDefault="00DE096C" w:rsidP="00DE096C">
                <w:pPr>
                  <w:pStyle w:val="Naslov1"/>
                  <w:jc w:val="left"/>
                  <w:rPr>
                    <w:b w:val="0"/>
                    <w:i/>
                    <w:color w:val="808080" w:themeColor="background1" w:themeShade="80"/>
                  </w:rPr>
                </w:pPr>
                <w:r>
                  <w:rPr>
                    <w:b w:val="0"/>
                    <w:i/>
                    <w:color w:val="808080" w:themeColor="background1" w:themeShade="80"/>
                  </w:rPr>
                  <w:t>Kliknite ovdje da biste unijeli d</w:t>
                </w:r>
                <w:r w:rsidRPr="001F2BB2">
                  <w:rPr>
                    <w:b w:val="0"/>
                    <w:i/>
                    <w:color w:val="808080" w:themeColor="background1" w:themeShade="80"/>
                  </w:rPr>
                  <w:t>atum početka i završetka rada, naziv poslodavca, radno mjesto</w:t>
                </w:r>
                <w:r>
                  <w:rPr>
                    <w:b w:val="0"/>
                    <w:i/>
                    <w:color w:val="808080" w:themeColor="background1" w:themeShade="80"/>
                  </w:rPr>
                  <w:t xml:space="preserve"> te </w:t>
                </w:r>
                <w:r w:rsidRPr="001F2BB2">
                  <w:rPr>
                    <w:b w:val="0"/>
                    <w:i/>
                    <w:color w:val="808080" w:themeColor="background1" w:themeShade="80"/>
                  </w:rPr>
                  <w:t xml:space="preserve">kratak sažetak glavnih </w:t>
                </w:r>
                <w:r>
                  <w:rPr>
                    <w:b w:val="0"/>
                    <w:i/>
                    <w:color w:val="808080" w:themeColor="background1" w:themeShade="80"/>
                  </w:rPr>
                  <w:t>zaduženja i najvećih postignuća za svako radno mjesto kronološkim redoslijedom.</w:t>
                </w:r>
              </w:p>
            </w:tc>
          </w:sdtContent>
        </w:sdt>
      </w:tr>
      <w:tr w:rsidR="00AB6F3C" w:rsidTr="00106566">
        <w:trPr>
          <w:trHeight w:val="2239"/>
        </w:trPr>
        <w:tc>
          <w:tcPr>
            <w:tcW w:w="196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AB6F3C" w:rsidRDefault="00AB6F3C" w:rsidP="00AB6F3C">
            <w:pPr>
              <w:pStyle w:val="Naslov1"/>
            </w:pPr>
            <w:r>
              <w:t>Obrazovanje</w:t>
            </w:r>
          </w:p>
          <w:p w:rsidR="00AB6F3C" w:rsidRPr="00024E30" w:rsidRDefault="00AB6F3C" w:rsidP="00AB6F3C">
            <w:pPr>
              <w:pStyle w:val="Naslov1"/>
            </w:pPr>
            <w:r w:rsidRPr="00900F35">
              <w:rPr>
                <w:b w:val="0"/>
                <w:i/>
                <w:color w:val="808080" w:themeColor="background1" w:themeShade="80"/>
              </w:rPr>
              <w:t xml:space="preserve">datum početka i završetka obrazovanja, </w:t>
            </w:r>
            <w:r>
              <w:rPr>
                <w:b w:val="0"/>
                <w:i/>
                <w:color w:val="808080" w:themeColor="background1" w:themeShade="80"/>
              </w:rPr>
              <w:t>vrsta i naziv stečene kvalifikacije</w:t>
            </w:r>
            <w:r w:rsidRPr="00900F35">
              <w:rPr>
                <w:b w:val="0"/>
                <w:i/>
                <w:color w:val="808080" w:themeColor="background1" w:themeShade="80"/>
              </w:rPr>
              <w:t>, naziv pružatelja obrazovanja</w:t>
            </w:r>
          </w:p>
        </w:tc>
        <w:sdt>
          <w:sdtPr>
            <w:rPr>
              <w:b w:val="0"/>
              <w:color w:val="auto"/>
            </w:rPr>
            <w:id w:val="-1679802934"/>
            <w:placeholder>
              <w:docPart w:val="2544AAF9448042F1B5D61420A93496E3"/>
            </w:placeholder>
            <w:showingPlcHdr/>
            <w:text w:multiLine="1"/>
          </w:sdtPr>
          <w:sdtEndPr/>
          <w:sdtContent>
            <w:tc>
              <w:tcPr>
                <w:tcW w:w="7060" w:type="dxa"/>
                <w:tcBorders>
                  <w:top w:val="single" w:sz="4" w:space="0" w:color="F2F2F2" w:themeColor="background1" w:themeShade="F2"/>
                  <w:left w:val="single" w:sz="4" w:space="0" w:color="F2F2F2" w:themeColor="background1" w:themeShade="F2"/>
                  <w:bottom w:val="single" w:sz="4" w:space="0" w:color="F2F2F2" w:themeColor="background1" w:themeShade="F2"/>
                </w:tcBorders>
              </w:tcPr>
              <w:p w:rsidR="00AB6F3C" w:rsidRPr="001A2DAF" w:rsidRDefault="00747BCD" w:rsidP="00747BCD">
                <w:pPr>
                  <w:pStyle w:val="Naslov2"/>
                </w:pPr>
                <w:r>
                  <w:rPr>
                    <w:b w:val="0"/>
                    <w:i/>
                    <w:color w:val="808080" w:themeColor="background1" w:themeShade="80"/>
                  </w:rPr>
                  <w:t>Kliknite ovdje da biste unijeli d</w:t>
                </w:r>
                <w:r w:rsidRPr="00900F35">
                  <w:rPr>
                    <w:b w:val="0"/>
                    <w:i/>
                    <w:color w:val="808080" w:themeColor="background1" w:themeShade="80"/>
                  </w:rPr>
                  <w:t xml:space="preserve">atum početka </w:t>
                </w:r>
                <w:r>
                  <w:rPr>
                    <w:b w:val="0"/>
                    <w:i/>
                    <w:color w:val="808080" w:themeColor="background1" w:themeShade="80"/>
                  </w:rPr>
                  <w:t>i završetka obrazovanja, vrstu i naziv stečene kvalifikacije i</w:t>
                </w:r>
                <w:r w:rsidRPr="00900F35">
                  <w:rPr>
                    <w:b w:val="0"/>
                    <w:i/>
                    <w:color w:val="808080" w:themeColor="background1" w:themeShade="80"/>
                  </w:rPr>
                  <w:t xml:space="preserve"> naziv pružatelja obrazovanja</w:t>
                </w:r>
                <w:r>
                  <w:rPr>
                    <w:b w:val="0"/>
                    <w:i/>
                    <w:color w:val="808080" w:themeColor="background1" w:themeShade="80"/>
                  </w:rPr>
                  <w:t>.</w:t>
                </w:r>
              </w:p>
            </w:tc>
          </w:sdtContent>
        </w:sdt>
      </w:tr>
      <w:tr w:rsidR="00AB6F3C" w:rsidTr="009143EF">
        <w:tc>
          <w:tcPr>
            <w:tcW w:w="196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AB6F3C" w:rsidRDefault="00AB6F3C" w:rsidP="00AB6F3C">
            <w:pPr>
              <w:pStyle w:val="Naslov1"/>
            </w:pPr>
            <w:r>
              <w:t>Materinski jezik</w:t>
            </w:r>
          </w:p>
        </w:tc>
        <w:sdt>
          <w:sdtPr>
            <w:rPr>
              <w:b w:val="0"/>
              <w:color w:val="auto"/>
            </w:rPr>
            <w:id w:val="95838861"/>
            <w:placeholder>
              <w:docPart w:val="20670F69E6604B21876B03B3744D3444"/>
            </w:placeholder>
            <w:showingPlcHdr/>
            <w:text/>
          </w:sdtPr>
          <w:sdtEndPr/>
          <w:sdtContent>
            <w:tc>
              <w:tcPr>
                <w:tcW w:w="7060" w:type="dxa"/>
                <w:tcBorders>
                  <w:top w:val="single" w:sz="4" w:space="0" w:color="F2F2F2" w:themeColor="background1" w:themeShade="F2"/>
                  <w:left w:val="single" w:sz="4" w:space="0" w:color="F2F2F2" w:themeColor="background1" w:themeShade="F2"/>
                  <w:bottom w:val="single" w:sz="4" w:space="0" w:color="F2F2F2" w:themeColor="background1" w:themeShade="F2"/>
                </w:tcBorders>
              </w:tcPr>
              <w:p w:rsidR="00AB6F3C" w:rsidRPr="00432A29" w:rsidRDefault="00747BCD" w:rsidP="00747BCD">
                <w:pPr>
                  <w:pStyle w:val="Naslov2"/>
                  <w:rPr>
                    <w:b w:val="0"/>
                  </w:rPr>
                </w:pPr>
                <w:r w:rsidRPr="00504DCD">
                  <w:rPr>
                    <w:rStyle w:val="Tekstrezerviranogmjesta"/>
                    <w:b w:val="0"/>
                    <w:i/>
                    <w:color w:val="808080" w:themeColor="background1" w:themeShade="80"/>
                  </w:rPr>
                  <w:t>Kliknite ovdje da biste unijeli jezik.</w:t>
                </w:r>
              </w:p>
            </w:tc>
          </w:sdtContent>
        </w:sdt>
      </w:tr>
      <w:tr w:rsidR="00AB6F3C" w:rsidTr="009143EF">
        <w:tc>
          <w:tcPr>
            <w:tcW w:w="196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AB6F3C" w:rsidRDefault="00AB6F3C" w:rsidP="00AB6F3C">
            <w:pPr>
              <w:pStyle w:val="Naslov1"/>
            </w:pPr>
            <w:r>
              <w:t>Strani jezici</w:t>
            </w:r>
          </w:p>
        </w:tc>
        <w:tc>
          <w:tcPr>
            <w:tcW w:w="706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tbl>
            <w:tblPr>
              <w:tblStyle w:val="Svijetlatablicareetk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70"/>
              <w:gridCol w:w="2950"/>
            </w:tblGrid>
            <w:tr w:rsidR="00AB6F3C" w:rsidTr="00EC2F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70" w:type="dxa"/>
                </w:tcPr>
                <w:p w:rsidR="00AB6F3C" w:rsidRPr="001F2BB2" w:rsidRDefault="00AB6F3C" w:rsidP="00AB6F3C">
                  <w:pPr>
                    <w:pStyle w:val="Naslov2"/>
                    <w:jc w:val="center"/>
                    <w:outlineLvl w:val="1"/>
                    <w:rPr>
                      <w:b/>
                      <w:color w:val="984806" w:themeColor="accent6" w:themeShade="80"/>
                    </w:rPr>
                  </w:pPr>
                  <w:r w:rsidRPr="001F2BB2">
                    <w:rPr>
                      <w:color w:val="984806" w:themeColor="accent6" w:themeShade="80"/>
                    </w:rPr>
                    <w:t>Jezik</w:t>
                  </w:r>
                </w:p>
              </w:tc>
              <w:tc>
                <w:tcPr>
                  <w:tcW w:w="2950" w:type="dxa"/>
                </w:tcPr>
                <w:p w:rsidR="00AB6F3C" w:rsidRPr="001F2BB2" w:rsidRDefault="00AB6F3C" w:rsidP="00AB6F3C">
                  <w:pPr>
                    <w:pStyle w:val="Naslov2"/>
                    <w:jc w:val="center"/>
                    <w:outlineLvl w:val="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color w:val="984806" w:themeColor="accent6" w:themeShade="80"/>
                    </w:rPr>
                  </w:pPr>
                  <w:r w:rsidRPr="001F2BB2">
                    <w:rPr>
                      <w:color w:val="984806" w:themeColor="accent6" w:themeShade="80"/>
                    </w:rPr>
                    <w:t>Stupanj znanja</w:t>
                  </w:r>
                </w:p>
              </w:tc>
            </w:tr>
            <w:tr w:rsidR="00AB6F3C" w:rsidTr="00EC2F74">
              <w:sdt>
                <w:sdtPr>
                  <w:rPr>
                    <w:color w:val="auto"/>
                    <w:szCs w:val="22"/>
                  </w:rPr>
                  <w:id w:val="1545875892"/>
                  <w:placeholder>
                    <w:docPart w:val="71F839C566AD48D4A1E27D2251BB39D2"/>
                  </w:placeholder>
                  <w:showingPlcHdr/>
                  <w:text/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3870" w:type="dxa"/>
                    </w:tcPr>
                    <w:p w:rsidR="00AB6F3C" w:rsidRPr="00153DE8" w:rsidRDefault="001741D3" w:rsidP="001741D3">
                      <w:pPr>
                        <w:pStyle w:val="Naslov2"/>
                        <w:outlineLvl w:val="1"/>
                        <w:rPr>
                          <w:i/>
                          <w:color w:val="auto"/>
                          <w:szCs w:val="22"/>
                        </w:rPr>
                      </w:pPr>
                      <w:r w:rsidRPr="00153DE8">
                        <w:rPr>
                          <w:rStyle w:val="Tekstrezerviranogmjesta"/>
                          <w:i/>
                          <w:color w:val="808080" w:themeColor="background1" w:themeShade="80"/>
                          <w:sz w:val="20"/>
                        </w:rPr>
                        <w:t>Kliknite ovdje da biste unijeli jezik.</w:t>
                      </w:r>
                    </w:p>
                  </w:tc>
                </w:sdtContent>
              </w:sdt>
              <w:sdt>
                <w:sdtPr>
                  <w:rPr>
                    <w:color w:val="B55607"/>
                  </w:rPr>
                  <w:id w:val="966551119"/>
                  <w:placeholder>
                    <w:docPart w:val="41652CC508E346E9B9414588D245C255"/>
                  </w:placeholder>
                  <w15:color w:val="FF6600"/>
                  <w:dropDownList>
                    <w:listItem w:displayText="A1" w:value="A1"/>
                    <w:listItem w:displayText="A2" w:value="A2"/>
                    <w:listItem w:displayText="B1" w:value="B1"/>
                    <w:listItem w:displayText="B2" w:value="B2"/>
                    <w:listItem w:displayText="C1" w:value="C1"/>
                    <w:listItem w:displayText="C2" w:value="C2"/>
                  </w:dropDownList>
                </w:sdtPr>
                <w:sdtEndPr/>
                <w:sdtContent>
                  <w:tc>
                    <w:tcPr>
                      <w:tcW w:w="2950" w:type="dxa"/>
                    </w:tcPr>
                    <w:p w:rsidR="00AB6F3C" w:rsidRPr="001F2BB2" w:rsidRDefault="00DE096C" w:rsidP="00AB6F3C">
                      <w:pPr>
                        <w:pStyle w:val="Naslov2"/>
                        <w:outlineLvl w:val="1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B55607"/>
                        </w:rPr>
                      </w:pPr>
                      <w:r>
                        <w:rPr>
                          <w:color w:val="B55607"/>
                        </w:rPr>
                        <w:t>A1</w:t>
                      </w:r>
                    </w:p>
                  </w:tc>
                </w:sdtContent>
              </w:sdt>
            </w:tr>
            <w:tr w:rsidR="00AB6F3C" w:rsidTr="00EC2F74">
              <w:sdt>
                <w:sdtPr>
                  <w:rPr>
                    <w:color w:val="auto"/>
                  </w:rPr>
                  <w:id w:val="124210995"/>
                  <w:placeholder>
                    <w:docPart w:val="015163C7742A47418ECE06DC8475CEA1"/>
                  </w:placeholder>
                  <w:showingPlcHdr/>
                  <w:text/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3870" w:type="dxa"/>
                    </w:tcPr>
                    <w:p w:rsidR="00AB6F3C" w:rsidRPr="0028451D" w:rsidRDefault="001741D3" w:rsidP="001741D3">
                      <w:pPr>
                        <w:pStyle w:val="Naslov2"/>
                        <w:outlineLvl w:val="1"/>
                        <w:rPr>
                          <w:color w:val="auto"/>
                        </w:rPr>
                      </w:pPr>
                      <w:r w:rsidRPr="003B01A4">
                        <w:rPr>
                          <w:rStyle w:val="Tekstrezerviranogmjesta"/>
                          <w:i/>
                          <w:color w:val="808080" w:themeColor="background1" w:themeShade="80"/>
                          <w:sz w:val="20"/>
                        </w:rPr>
                        <w:t>Kliknite ovdje da biste unijeli jezik.</w:t>
                      </w:r>
                    </w:p>
                  </w:tc>
                </w:sdtContent>
              </w:sdt>
              <w:sdt>
                <w:sdtPr>
                  <w:rPr>
                    <w:color w:val="B55607"/>
                  </w:rPr>
                  <w:id w:val="135067690"/>
                  <w:placeholder>
                    <w:docPart w:val="4DD2479E8B6A4CCB90A407DA78A1C5CE"/>
                  </w:placeholder>
                  <w:dropDownList>
                    <w:listItem w:displayText="A1" w:value="A1"/>
                    <w:listItem w:displayText="A2" w:value="A2"/>
                    <w:listItem w:displayText="B1" w:value="B1"/>
                    <w:listItem w:displayText="B2" w:value="B2"/>
                    <w:listItem w:displayText="C1" w:value="C1"/>
                    <w:listItem w:displayText="C2" w:value="C2"/>
                  </w:dropDownList>
                </w:sdtPr>
                <w:sdtEndPr/>
                <w:sdtContent>
                  <w:tc>
                    <w:tcPr>
                      <w:tcW w:w="2950" w:type="dxa"/>
                    </w:tcPr>
                    <w:p w:rsidR="00AB6F3C" w:rsidRPr="001F2BB2" w:rsidRDefault="00DE096C" w:rsidP="00AB6F3C">
                      <w:pPr>
                        <w:pStyle w:val="Naslov2"/>
                        <w:outlineLvl w:val="1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B55607"/>
                        </w:rPr>
                      </w:pPr>
                      <w:r>
                        <w:rPr>
                          <w:color w:val="B55607"/>
                        </w:rPr>
                        <w:t>A1</w:t>
                      </w:r>
                    </w:p>
                  </w:tc>
                </w:sdtContent>
              </w:sdt>
            </w:tr>
            <w:tr w:rsidR="00747BCD" w:rsidTr="00EC2F74">
              <w:sdt>
                <w:sdtPr>
                  <w:rPr>
                    <w:color w:val="auto"/>
                  </w:rPr>
                  <w:id w:val="133611964"/>
                  <w:placeholder>
                    <w:docPart w:val="873F8EA7C2FC4C7DB9C09C68138357ED"/>
                  </w:placeholder>
                  <w:showingPlcHdr/>
                  <w:text/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3870" w:type="dxa"/>
                    </w:tcPr>
                    <w:p w:rsidR="00747BCD" w:rsidRPr="0028451D" w:rsidRDefault="001741D3" w:rsidP="001741D3">
                      <w:pPr>
                        <w:pStyle w:val="Naslov2"/>
                        <w:outlineLvl w:val="1"/>
                        <w:rPr>
                          <w:color w:val="auto"/>
                        </w:rPr>
                      </w:pPr>
                      <w:r w:rsidRPr="003B01A4">
                        <w:rPr>
                          <w:rStyle w:val="Tekstrezerviranogmjesta"/>
                          <w:i/>
                          <w:color w:val="808080" w:themeColor="background1" w:themeShade="80"/>
                          <w:sz w:val="20"/>
                        </w:rPr>
                        <w:t>Kliknite ovdje da biste unijeli jezik.</w:t>
                      </w:r>
                    </w:p>
                  </w:tc>
                </w:sdtContent>
              </w:sdt>
              <w:sdt>
                <w:sdtPr>
                  <w:rPr>
                    <w:color w:val="B55607"/>
                  </w:rPr>
                  <w:id w:val="582187690"/>
                  <w:placeholder>
                    <w:docPart w:val="BDD9E88F7A4041F8AAED35BE06F37BAA"/>
                  </w:placeholder>
                  <w:dropDownList>
                    <w:listItem w:displayText="A1" w:value="A1"/>
                    <w:listItem w:displayText="A2" w:value="A2"/>
                    <w:listItem w:displayText="B1" w:value="B1"/>
                    <w:listItem w:displayText="B2" w:value="B2"/>
                    <w:listItem w:displayText="C1" w:value="C1"/>
                    <w:listItem w:displayText="C2" w:value="C2"/>
                  </w:dropDownList>
                </w:sdtPr>
                <w:sdtEndPr/>
                <w:sdtContent>
                  <w:tc>
                    <w:tcPr>
                      <w:tcW w:w="2950" w:type="dxa"/>
                    </w:tcPr>
                    <w:p w:rsidR="00747BCD" w:rsidRPr="001F2BB2" w:rsidRDefault="00DE096C" w:rsidP="00747BCD">
                      <w:pPr>
                        <w:pStyle w:val="Naslov2"/>
                        <w:outlineLvl w:val="1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B55607"/>
                        </w:rPr>
                      </w:pPr>
                      <w:r>
                        <w:rPr>
                          <w:color w:val="B55607"/>
                        </w:rPr>
                        <w:t>A1</w:t>
                      </w:r>
                    </w:p>
                  </w:tc>
                </w:sdtContent>
              </w:sdt>
            </w:tr>
          </w:tbl>
          <w:p w:rsidR="00AB6F3C" w:rsidRDefault="00AB6F3C" w:rsidP="00AB6F3C">
            <w:pPr>
              <w:pStyle w:val="Naslov2"/>
            </w:pPr>
          </w:p>
        </w:tc>
      </w:tr>
      <w:tr w:rsidR="00AB6F3C" w:rsidTr="009143EF">
        <w:tc>
          <w:tcPr>
            <w:tcW w:w="196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AB6F3C" w:rsidRDefault="00AB6F3C" w:rsidP="00AB6F3C">
            <w:pPr>
              <w:pStyle w:val="Naslov1"/>
            </w:pPr>
            <w:r>
              <w:t>Druge vještine i kompetencije</w:t>
            </w:r>
          </w:p>
        </w:tc>
        <w:sdt>
          <w:sdtPr>
            <w:rPr>
              <w:color w:val="auto"/>
            </w:rPr>
            <w:id w:val="1587494958"/>
            <w:placeholder>
              <w:docPart w:val="B747DEBD2F8A479E933C27337B39D5F3"/>
            </w:placeholder>
            <w:showingPlcHdr/>
            <w:text w:multiLine="1"/>
          </w:sdtPr>
          <w:sdtEndPr/>
          <w:sdtContent>
            <w:tc>
              <w:tcPr>
                <w:tcW w:w="7060" w:type="dxa"/>
                <w:tcBorders>
                  <w:top w:val="single" w:sz="4" w:space="0" w:color="F2F2F2" w:themeColor="background1" w:themeShade="F2"/>
                  <w:left w:val="single" w:sz="4" w:space="0" w:color="F2F2F2" w:themeColor="background1" w:themeShade="F2"/>
                  <w:bottom w:val="single" w:sz="4" w:space="0" w:color="F2F2F2" w:themeColor="background1" w:themeShade="F2"/>
                </w:tcBorders>
              </w:tcPr>
              <w:p w:rsidR="00AB6F3C" w:rsidRPr="006136B6" w:rsidRDefault="00DE096C" w:rsidP="00DE096C">
                <w:pPr>
                  <w:rPr>
                    <w:i/>
                  </w:rPr>
                </w:pPr>
                <w:r w:rsidRPr="00EC2F74">
                  <w:rPr>
                    <w:rStyle w:val="Tekstrezerviranogmjesta"/>
                    <w:rFonts w:eastAsiaTheme="majorEastAsia" w:cstheme="majorBidi"/>
                    <w:i/>
                    <w:color w:val="808080" w:themeColor="background1" w:themeShade="80"/>
                    <w:szCs w:val="26"/>
                  </w:rPr>
                  <w:t>Kliknite ovdje kako biste naveli druge vještine i kompetenc</w:t>
                </w:r>
                <w:r>
                  <w:rPr>
                    <w:rStyle w:val="Tekstrezerviranogmjesta"/>
                    <w:rFonts w:eastAsiaTheme="majorEastAsia" w:cstheme="majorBidi"/>
                    <w:i/>
                    <w:color w:val="808080" w:themeColor="background1" w:themeShade="80"/>
                    <w:szCs w:val="26"/>
                  </w:rPr>
                  <w:t>ije koje se odnose na uvjete za imenovanje.</w:t>
                </w:r>
              </w:p>
            </w:tc>
          </w:sdtContent>
        </w:sdt>
      </w:tr>
      <w:tr w:rsidR="00AB6F3C" w:rsidTr="00106566">
        <w:trPr>
          <w:trHeight w:val="373"/>
        </w:trPr>
        <w:tc>
          <w:tcPr>
            <w:tcW w:w="196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7F7F7" w:fill="auto"/>
          </w:tcPr>
          <w:p w:rsidR="00AB6F3C" w:rsidRPr="00024E30" w:rsidRDefault="00AB6F3C" w:rsidP="00AB6F3C">
            <w:pPr>
              <w:pStyle w:val="Naslov1"/>
            </w:pPr>
            <w:r>
              <w:t>Dodatne informacije</w:t>
            </w:r>
          </w:p>
        </w:tc>
        <w:sdt>
          <w:sdtPr>
            <w:rPr>
              <w:color w:val="auto"/>
            </w:rPr>
            <w:id w:val="-887573135"/>
            <w:placeholder>
              <w:docPart w:val="171B93FE1608459A95EF001449C89F58"/>
            </w:placeholder>
            <w:showingPlcHdr/>
            <w:text w:multiLine="1"/>
          </w:sdtPr>
          <w:sdtEndPr/>
          <w:sdtContent>
            <w:tc>
              <w:tcPr>
                <w:tcW w:w="7060" w:type="dxa"/>
                <w:tcBorders>
                  <w:top w:val="single" w:sz="4" w:space="0" w:color="F2F2F2" w:themeColor="background1" w:themeShade="F2"/>
                  <w:left w:val="single" w:sz="4" w:space="0" w:color="F2F2F2" w:themeColor="background1" w:themeShade="F2"/>
                  <w:bottom w:val="single" w:sz="4" w:space="0" w:color="F2F2F2" w:themeColor="background1" w:themeShade="F2"/>
                </w:tcBorders>
              </w:tcPr>
              <w:p w:rsidR="00AB6F3C" w:rsidRPr="00646478" w:rsidRDefault="00747BCD" w:rsidP="00747BCD">
                <w:pPr>
                  <w:rPr>
                    <w:i/>
                  </w:rPr>
                </w:pPr>
                <w:r w:rsidRPr="003B01A4">
                  <w:rPr>
                    <w:i/>
                    <w:color w:val="808080" w:themeColor="background1" w:themeShade="80"/>
                  </w:rPr>
                  <w:t>Kliknite ovdje kako biste naveli publikacije, projekte, konferencije, preporuke i dr.</w:t>
                </w:r>
              </w:p>
            </w:tc>
          </w:sdtContent>
        </w:sdt>
      </w:tr>
    </w:tbl>
    <w:p w:rsidR="00C26F09" w:rsidRDefault="00C26F09" w:rsidP="00C26F09">
      <w:pPr>
        <w:pStyle w:val="Bezproreda"/>
        <w:sectPr w:rsidR="00C26F09" w:rsidSect="00106566">
          <w:headerReference w:type="default" r:id="rId8"/>
          <w:footerReference w:type="default" r:id="rId9"/>
          <w:headerReference w:type="first" r:id="rId10"/>
          <w:footerReference w:type="first" r:id="rId11"/>
          <w:type w:val="oddPage"/>
          <w:pgSz w:w="11906" w:h="16838" w:code="9"/>
          <w:pgMar w:top="1135" w:right="1440" w:bottom="1152" w:left="1440" w:header="720" w:footer="720" w:gutter="0"/>
          <w:pgNumType w:start="0"/>
          <w:cols w:space="720"/>
          <w:titlePg/>
          <w:docGrid w:linePitch="360"/>
        </w:sectPr>
      </w:pPr>
    </w:p>
    <w:p w:rsidR="00C26F09" w:rsidRPr="0034403F" w:rsidRDefault="0077634B" w:rsidP="0077634B">
      <w:pPr>
        <w:jc w:val="center"/>
        <w:rPr>
          <w:rFonts w:eastAsiaTheme="majorEastAsia" w:cstheme="majorBidi"/>
          <w:b/>
          <w:color w:val="984806" w:themeColor="accent6" w:themeShade="80"/>
          <w:sz w:val="21"/>
          <w:szCs w:val="21"/>
        </w:rPr>
      </w:pPr>
      <w:r w:rsidRPr="0034403F">
        <w:rPr>
          <w:rFonts w:eastAsiaTheme="majorEastAsia" w:cstheme="majorBidi"/>
          <w:b/>
          <w:color w:val="984806" w:themeColor="accent6" w:themeShade="80"/>
          <w:sz w:val="21"/>
          <w:szCs w:val="21"/>
        </w:rPr>
        <w:lastRenderedPageBreak/>
        <w:t xml:space="preserve">OBAVIJEST O ZAŠTITI PRIVATNOSTI </w:t>
      </w:r>
      <w:r w:rsidR="00824798" w:rsidRPr="0034403F">
        <w:rPr>
          <w:rFonts w:eastAsiaTheme="majorEastAsia" w:cstheme="majorBidi"/>
          <w:b/>
          <w:color w:val="984806" w:themeColor="accent6" w:themeShade="80"/>
          <w:sz w:val="21"/>
          <w:szCs w:val="21"/>
        </w:rPr>
        <w:t>KANDIDATA ZA IMENOVANJE I IMENOVANIH ČLANOVA</w:t>
      </w:r>
      <w:r w:rsidRPr="0034403F">
        <w:rPr>
          <w:rFonts w:eastAsiaTheme="majorEastAsia" w:cstheme="majorBidi"/>
          <w:b/>
          <w:color w:val="984806" w:themeColor="accent6" w:themeShade="80"/>
          <w:sz w:val="21"/>
          <w:szCs w:val="21"/>
        </w:rPr>
        <w:t xml:space="preserve"> VIJEĆA ZA GRAĐANSKI NADZOR </w:t>
      </w:r>
      <w:r w:rsidR="00106566" w:rsidRPr="0034403F">
        <w:rPr>
          <w:rFonts w:eastAsiaTheme="majorEastAsia" w:cstheme="majorBidi"/>
          <w:b/>
          <w:color w:val="984806" w:themeColor="accent6" w:themeShade="80"/>
          <w:sz w:val="21"/>
          <w:szCs w:val="21"/>
        </w:rPr>
        <w:t>SIGURNOSNO</w:t>
      </w:r>
      <w:r w:rsidR="00E82C5C">
        <w:rPr>
          <w:rFonts w:eastAsiaTheme="majorEastAsia" w:cstheme="majorBidi"/>
          <w:b/>
          <w:color w:val="984806" w:themeColor="accent6" w:themeShade="80"/>
          <w:sz w:val="21"/>
          <w:szCs w:val="21"/>
        </w:rPr>
        <w:t>-</w:t>
      </w:r>
      <w:r w:rsidR="00106566" w:rsidRPr="0034403F">
        <w:rPr>
          <w:rFonts w:eastAsiaTheme="majorEastAsia" w:cstheme="majorBidi"/>
          <w:b/>
          <w:color w:val="984806" w:themeColor="accent6" w:themeShade="80"/>
          <w:sz w:val="21"/>
          <w:szCs w:val="21"/>
        </w:rPr>
        <w:t>OBAVJEŠTAJNIH AGENCIJA</w:t>
      </w:r>
    </w:p>
    <w:p w:rsidR="0077634B" w:rsidRPr="0034403F" w:rsidRDefault="0077634B" w:rsidP="0077634B">
      <w:pPr>
        <w:jc w:val="both"/>
        <w:rPr>
          <w:rFonts w:cs="Times New Roman"/>
          <w:sz w:val="21"/>
          <w:szCs w:val="21"/>
        </w:rPr>
      </w:pPr>
    </w:p>
    <w:p w:rsidR="00C26F09" w:rsidRPr="0034403F" w:rsidRDefault="00C26F09" w:rsidP="0077634B">
      <w:pPr>
        <w:jc w:val="both"/>
        <w:rPr>
          <w:rFonts w:cs="Times New Roman"/>
          <w:sz w:val="21"/>
          <w:szCs w:val="21"/>
        </w:rPr>
      </w:pPr>
      <w:r w:rsidRPr="0034403F">
        <w:rPr>
          <w:rFonts w:cs="Times New Roman"/>
          <w:sz w:val="21"/>
          <w:szCs w:val="21"/>
        </w:rPr>
        <w:t xml:space="preserve">Ovom obavijesti pružaju se informacije o prikupljanju i obradi osobnih podataka od strane Hrvatskoga sabora kao voditelja obrade i zaštiti prava. Ova obavijest se odnosi isključivo na osobne podatke koji se prikupljaju u svrhu provedbe postupka imenovanja, zadaće od javnog interesa, </w:t>
      </w:r>
      <w:r w:rsidR="0041548D" w:rsidRPr="0034403F">
        <w:rPr>
          <w:rFonts w:cs="Times New Roman"/>
          <w:sz w:val="21"/>
          <w:szCs w:val="21"/>
        </w:rPr>
        <w:t xml:space="preserve">izvršavanja zakonske obveze, </w:t>
      </w:r>
      <w:r w:rsidRPr="0034403F">
        <w:rPr>
          <w:rFonts w:cs="Times New Roman"/>
          <w:sz w:val="21"/>
          <w:szCs w:val="21"/>
        </w:rPr>
        <w:t>osiguravanja javnosti rada Hrvatskoga sabora</w:t>
      </w:r>
      <w:r w:rsidR="00EC7E4B" w:rsidRPr="0034403F">
        <w:rPr>
          <w:rFonts w:cs="Times New Roman"/>
          <w:sz w:val="21"/>
          <w:szCs w:val="21"/>
        </w:rPr>
        <w:t>, sigurnosti i zaštite osoba i imovine</w:t>
      </w:r>
      <w:r w:rsidRPr="0034403F">
        <w:rPr>
          <w:rFonts w:cs="Times New Roman"/>
          <w:sz w:val="21"/>
          <w:szCs w:val="21"/>
        </w:rPr>
        <w:t xml:space="preserve"> </w:t>
      </w:r>
      <w:r w:rsidR="0041548D" w:rsidRPr="0034403F">
        <w:rPr>
          <w:rFonts w:cs="Times New Roman"/>
          <w:sz w:val="21"/>
          <w:szCs w:val="21"/>
        </w:rPr>
        <w:t>te</w:t>
      </w:r>
      <w:r w:rsidRPr="0034403F">
        <w:rPr>
          <w:rFonts w:cs="Times New Roman"/>
          <w:sz w:val="21"/>
          <w:szCs w:val="21"/>
        </w:rPr>
        <w:t xml:space="preserve"> ostvarivanja prava </w:t>
      </w:r>
      <w:r w:rsidR="00EC7E4B" w:rsidRPr="0034403F">
        <w:rPr>
          <w:rFonts w:cs="Times New Roman"/>
          <w:sz w:val="21"/>
          <w:szCs w:val="21"/>
        </w:rPr>
        <w:t>imenovanih članova</w:t>
      </w:r>
      <w:r w:rsidR="0041548D" w:rsidRPr="0034403F">
        <w:rPr>
          <w:sz w:val="21"/>
          <w:szCs w:val="21"/>
        </w:rPr>
        <w:t xml:space="preserve"> </w:t>
      </w:r>
      <w:r w:rsidR="0041548D" w:rsidRPr="0034403F">
        <w:rPr>
          <w:rFonts w:cs="Times New Roman"/>
          <w:sz w:val="21"/>
          <w:szCs w:val="21"/>
        </w:rPr>
        <w:t>Vijeća za građanski nadzor sigurnosno-obavještajnih agencija</w:t>
      </w:r>
      <w:r w:rsidRPr="0034403F">
        <w:rPr>
          <w:rFonts w:cs="Times New Roman"/>
          <w:sz w:val="21"/>
          <w:szCs w:val="21"/>
        </w:rPr>
        <w:t>.</w:t>
      </w:r>
    </w:p>
    <w:p w:rsidR="0077634B" w:rsidRPr="0034403F" w:rsidRDefault="0077634B" w:rsidP="0077634B">
      <w:pPr>
        <w:jc w:val="both"/>
        <w:rPr>
          <w:rFonts w:cs="Times New Roman"/>
          <w:b/>
          <w:color w:val="1F497D" w:themeColor="text2"/>
          <w:sz w:val="21"/>
          <w:szCs w:val="21"/>
        </w:rPr>
      </w:pPr>
    </w:p>
    <w:p w:rsidR="00E21351" w:rsidRPr="0034403F" w:rsidRDefault="00C26F09" w:rsidP="0077634B">
      <w:pPr>
        <w:jc w:val="both"/>
        <w:rPr>
          <w:rFonts w:eastAsiaTheme="majorEastAsia" w:cstheme="majorBidi"/>
          <w:b/>
          <w:color w:val="984806" w:themeColor="accent6" w:themeShade="80"/>
          <w:sz w:val="21"/>
          <w:szCs w:val="21"/>
        </w:rPr>
      </w:pPr>
      <w:r w:rsidRPr="0034403F">
        <w:rPr>
          <w:rFonts w:eastAsiaTheme="majorEastAsia" w:cstheme="majorBidi"/>
          <w:b/>
          <w:color w:val="984806" w:themeColor="accent6" w:themeShade="80"/>
          <w:sz w:val="21"/>
          <w:szCs w:val="21"/>
        </w:rPr>
        <w:t>Voditelj obrade i kontakt podaci</w:t>
      </w:r>
    </w:p>
    <w:p w:rsidR="00E21351" w:rsidRPr="0034403F" w:rsidRDefault="00E21351" w:rsidP="0077634B">
      <w:pPr>
        <w:jc w:val="both"/>
        <w:rPr>
          <w:rFonts w:eastAsiaTheme="majorEastAsia" w:cstheme="majorBidi"/>
          <w:b/>
          <w:color w:val="984806" w:themeColor="accent6" w:themeShade="80"/>
          <w:sz w:val="10"/>
          <w:szCs w:val="10"/>
        </w:rPr>
      </w:pPr>
    </w:p>
    <w:p w:rsidR="00C26F09" w:rsidRPr="0034403F" w:rsidRDefault="00C26F09" w:rsidP="0077634B">
      <w:pPr>
        <w:contextualSpacing/>
        <w:jc w:val="both"/>
        <w:rPr>
          <w:rFonts w:cs="Times New Roman"/>
          <w:sz w:val="21"/>
          <w:szCs w:val="21"/>
        </w:rPr>
      </w:pPr>
      <w:r w:rsidRPr="0034403F">
        <w:rPr>
          <w:rFonts w:cs="Times New Roman"/>
          <w:sz w:val="21"/>
          <w:szCs w:val="21"/>
        </w:rPr>
        <w:t>Hrvatski sabor</w:t>
      </w:r>
    </w:p>
    <w:p w:rsidR="00C26F09" w:rsidRPr="0034403F" w:rsidRDefault="00F25DC8" w:rsidP="0077634B">
      <w:pPr>
        <w:contextualSpacing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Ilica 156B</w:t>
      </w:r>
    </w:p>
    <w:p w:rsidR="00C26F09" w:rsidRPr="0034403F" w:rsidRDefault="00C26F09" w:rsidP="0077634B">
      <w:pPr>
        <w:jc w:val="both"/>
        <w:rPr>
          <w:rFonts w:cs="Times New Roman"/>
          <w:sz w:val="21"/>
          <w:szCs w:val="21"/>
        </w:rPr>
      </w:pPr>
      <w:r w:rsidRPr="0034403F">
        <w:rPr>
          <w:rFonts w:cs="Times New Roman"/>
          <w:sz w:val="21"/>
          <w:szCs w:val="21"/>
        </w:rPr>
        <w:t>10000 Zagreb</w:t>
      </w:r>
    </w:p>
    <w:p w:rsidR="00C26F09" w:rsidRPr="0034403F" w:rsidRDefault="00C26F09" w:rsidP="0077634B">
      <w:pPr>
        <w:contextualSpacing/>
        <w:jc w:val="both"/>
        <w:rPr>
          <w:rFonts w:cs="Times New Roman"/>
          <w:sz w:val="21"/>
          <w:szCs w:val="21"/>
        </w:rPr>
      </w:pPr>
      <w:r w:rsidRPr="0034403F">
        <w:rPr>
          <w:rFonts w:cs="Times New Roman"/>
          <w:sz w:val="21"/>
          <w:szCs w:val="21"/>
        </w:rPr>
        <w:t>Tel: +385 1 6303 781</w:t>
      </w:r>
    </w:p>
    <w:p w:rsidR="00C26F09" w:rsidRPr="0034403F" w:rsidRDefault="00C26F09" w:rsidP="0077634B">
      <w:pPr>
        <w:jc w:val="both"/>
        <w:rPr>
          <w:rFonts w:cs="Times New Roman"/>
          <w:sz w:val="21"/>
          <w:szCs w:val="21"/>
        </w:rPr>
      </w:pPr>
      <w:r w:rsidRPr="0034403F">
        <w:rPr>
          <w:rFonts w:cs="Times New Roman"/>
          <w:sz w:val="21"/>
          <w:szCs w:val="21"/>
        </w:rPr>
        <w:t xml:space="preserve">Email: </w:t>
      </w:r>
      <w:hyperlink r:id="rId12" w:history="1">
        <w:r w:rsidRPr="0034403F">
          <w:rPr>
            <w:rStyle w:val="Hiperveza"/>
            <w:rFonts w:cs="Times New Roman"/>
            <w:sz w:val="21"/>
            <w:szCs w:val="21"/>
          </w:rPr>
          <w:t>szop@sabor.hr</w:t>
        </w:r>
      </w:hyperlink>
    </w:p>
    <w:p w:rsidR="00824798" w:rsidRPr="0034403F" w:rsidRDefault="00824798" w:rsidP="0077634B">
      <w:pPr>
        <w:jc w:val="both"/>
        <w:rPr>
          <w:rFonts w:cs="Times New Roman"/>
          <w:sz w:val="10"/>
          <w:szCs w:val="10"/>
        </w:rPr>
      </w:pPr>
    </w:p>
    <w:p w:rsidR="00C26F09" w:rsidRPr="0034403F" w:rsidRDefault="00C26F09" w:rsidP="0077634B">
      <w:pPr>
        <w:jc w:val="both"/>
        <w:rPr>
          <w:rFonts w:cs="Times New Roman"/>
          <w:sz w:val="21"/>
          <w:szCs w:val="21"/>
        </w:rPr>
      </w:pPr>
      <w:r w:rsidRPr="0034403F">
        <w:rPr>
          <w:rFonts w:cs="Times New Roman"/>
          <w:sz w:val="21"/>
          <w:szCs w:val="21"/>
        </w:rPr>
        <w:t>Navedeni podaci su ujedno i podaci službenika za zaštitu osobnih podataka.</w:t>
      </w:r>
    </w:p>
    <w:p w:rsidR="0077634B" w:rsidRPr="0034403F" w:rsidRDefault="0077634B" w:rsidP="0077634B">
      <w:pPr>
        <w:jc w:val="both"/>
        <w:rPr>
          <w:rFonts w:eastAsiaTheme="majorEastAsia" w:cstheme="majorBidi"/>
          <w:b/>
          <w:color w:val="984806" w:themeColor="accent6" w:themeShade="80"/>
          <w:sz w:val="21"/>
          <w:szCs w:val="21"/>
        </w:rPr>
      </w:pPr>
    </w:p>
    <w:p w:rsidR="0077634B" w:rsidRPr="0034403F" w:rsidRDefault="00C26F09" w:rsidP="0077634B">
      <w:pPr>
        <w:jc w:val="both"/>
        <w:rPr>
          <w:rFonts w:eastAsiaTheme="majorEastAsia" w:cstheme="majorBidi"/>
          <w:b/>
          <w:color w:val="984806" w:themeColor="accent6" w:themeShade="80"/>
          <w:sz w:val="21"/>
          <w:szCs w:val="21"/>
        </w:rPr>
      </w:pPr>
      <w:r w:rsidRPr="0034403F">
        <w:rPr>
          <w:rFonts w:eastAsiaTheme="majorEastAsia" w:cstheme="majorBidi"/>
          <w:b/>
          <w:color w:val="984806" w:themeColor="accent6" w:themeShade="80"/>
          <w:sz w:val="21"/>
          <w:szCs w:val="21"/>
        </w:rPr>
        <w:t>Osobni podaci koji se prikupljaju i izvor podataka</w:t>
      </w:r>
    </w:p>
    <w:p w:rsidR="00E21351" w:rsidRPr="0034403F" w:rsidRDefault="00E21351" w:rsidP="0077634B">
      <w:pPr>
        <w:jc w:val="both"/>
        <w:rPr>
          <w:rFonts w:eastAsiaTheme="majorEastAsia" w:cstheme="majorBidi"/>
          <w:b/>
          <w:color w:val="984806" w:themeColor="accent6" w:themeShade="80"/>
          <w:sz w:val="10"/>
          <w:szCs w:val="10"/>
        </w:rPr>
      </w:pPr>
    </w:p>
    <w:p w:rsidR="00C26F09" w:rsidRPr="0034403F" w:rsidRDefault="00C26F09" w:rsidP="0077634B">
      <w:pPr>
        <w:jc w:val="both"/>
        <w:rPr>
          <w:rFonts w:cs="Times New Roman"/>
          <w:sz w:val="21"/>
          <w:szCs w:val="21"/>
        </w:rPr>
      </w:pPr>
      <w:r w:rsidRPr="0034403F">
        <w:rPr>
          <w:rFonts w:cs="Times New Roman"/>
          <w:sz w:val="21"/>
          <w:szCs w:val="21"/>
        </w:rPr>
        <w:t xml:space="preserve">Za potrebe provedbe postupka imenovanja, </w:t>
      </w:r>
      <w:r w:rsidR="00824798" w:rsidRPr="0034403F">
        <w:rPr>
          <w:rFonts w:cs="Times New Roman"/>
          <w:sz w:val="21"/>
          <w:szCs w:val="21"/>
        </w:rPr>
        <w:t xml:space="preserve">zadaće od javnog interesa, </w:t>
      </w:r>
      <w:r w:rsidRPr="0034403F">
        <w:rPr>
          <w:rFonts w:cs="Times New Roman"/>
          <w:sz w:val="21"/>
          <w:szCs w:val="21"/>
        </w:rPr>
        <w:t>izvršavanja zakonske obveze, osiguravanja javnosti rada Hrvatskoga sabora</w:t>
      </w:r>
      <w:r w:rsidR="00A5341D">
        <w:rPr>
          <w:rFonts w:cs="Times New Roman"/>
          <w:sz w:val="21"/>
          <w:szCs w:val="21"/>
        </w:rPr>
        <w:t>,</w:t>
      </w:r>
      <w:r w:rsidRPr="0034403F">
        <w:rPr>
          <w:rFonts w:cs="Times New Roman"/>
          <w:sz w:val="21"/>
          <w:szCs w:val="21"/>
        </w:rPr>
        <w:t xml:space="preserve"> </w:t>
      </w:r>
      <w:r w:rsidR="00824798" w:rsidRPr="0034403F">
        <w:rPr>
          <w:rFonts w:cs="Times New Roman"/>
          <w:sz w:val="21"/>
          <w:szCs w:val="21"/>
        </w:rPr>
        <w:t>sigurnosti i zaštite osoba i imovine te ostvarivanja prava imenovanih članova</w:t>
      </w:r>
      <w:r w:rsidR="00824798" w:rsidRPr="0034403F">
        <w:rPr>
          <w:sz w:val="21"/>
          <w:szCs w:val="21"/>
        </w:rPr>
        <w:t xml:space="preserve"> </w:t>
      </w:r>
      <w:r w:rsidR="00824798" w:rsidRPr="0034403F">
        <w:rPr>
          <w:rFonts w:cs="Times New Roman"/>
          <w:sz w:val="21"/>
          <w:szCs w:val="21"/>
        </w:rPr>
        <w:t>Vijeća za građanski nadzor sigurnosno-obavještajnih agencija prikupljaju se podaci kandidata za imenovanje i imenovanih članova</w:t>
      </w:r>
      <w:r w:rsidRPr="0034403F">
        <w:rPr>
          <w:rFonts w:cs="Times New Roman"/>
          <w:sz w:val="21"/>
          <w:szCs w:val="21"/>
        </w:rPr>
        <w:t>.</w:t>
      </w:r>
    </w:p>
    <w:p w:rsidR="0077634B" w:rsidRPr="0034403F" w:rsidRDefault="0077634B" w:rsidP="00C26F09">
      <w:pPr>
        <w:jc w:val="both"/>
        <w:rPr>
          <w:rFonts w:cs="Times New Roman"/>
          <w:sz w:val="10"/>
          <w:szCs w:val="10"/>
        </w:rPr>
      </w:pPr>
    </w:p>
    <w:p w:rsidR="00C26F09" w:rsidRPr="0034403F" w:rsidRDefault="00C26F09" w:rsidP="00C26F09">
      <w:pPr>
        <w:jc w:val="both"/>
        <w:rPr>
          <w:rFonts w:cs="Times New Roman"/>
          <w:sz w:val="21"/>
          <w:szCs w:val="21"/>
        </w:rPr>
      </w:pPr>
      <w:r w:rsidRPr="0034403F">
        <w:rPr>
          <w:rFonts w:cs="Times New Roman"/>
          <w:sz w:val="21"/>
          <w:szCs w:val="21"/>
        </w:rPr>
        <w:t xml:space="preserve">Podaci koji se prikupljaju za kandidate su: ime i prezime, spol, datum i mjesto rođenja, </w:t>
      </w:r>
      <w:r w:rsidR="0041548D" w:rsidRPr="0034403F">
        <w:rPr>
          <w:rFonts w:cs="Times New Roman"/>
          <w:sz w:val="21"/>
          <w:szCs w:val="21"/>
        </w:rPr>
        <w:t>adresa prebivališta/boravišta</w:t>
      </w:r>
      <w:r w:rsidRPr="0034403F">
        <w:rPr>
          <w:rFonts w:cs="Times New Roman"/>
          <w:sz w:val="21"/>
          <w:szCs w:val="21"/>
        </w:rPr>
        <w:t xml:space="preserve"> (ulica, kućni broj, mjesto, poštanski broj), broj telefona, broj mobilnog telefona,</w:t>
      </w:r>
      <w:r w:rsidRPr="0034403F">
        <w:rPr>
          <w:sz w:val="21"/>
          <w:szCs w:val="21"/>
        </w:rPr>
        <w:t xml:space="preserve"> </w:t>
      </w:r>
      <w:r w:rsidRPr="0034403F">
        <w:rPr>
          <w:rFonts w:cs="Times New Roman"/>
          <w:sz w:val="21"/>
          <w:szCs w:val="21"/>
        </w:rPr>
        <w:t>adresa elektroničke pošte,</w:t>
      </w:r>
      <w:r w:rsidR="00E82C5C" w:rsidRPr="00E82C5C">
        <w:t xml:space="preserve"> </w:t>
      </w:r>
      <w:r w:rsidR="00E82C5C" w:rsidRPr="00E82C5C">
        <w:rPr>
          <w:rFonts w:cs="Times New Roman"/>
          <w:sz w:val="21"/>
          <w:szCs w:val="21"/>
        </w:rPr>
        <w:t xml:space="preserve">državljanstvo, </w:t>
      </w:r>
      <w:r w:rsidRPr="0034403F">
        <w:rPr>
          <w:rFonts w:cs="Times New Roman"/>
          <w:sz w:val="21"/>
          <w:szCs w:val="21"/>
        </w:rPr>
        <w:t>podaci o radnom iskustvu (datum početka i z</w:t>
      </w:r>
      <w:r w:rsidR="0041548D" w:rsidRPr="0034403F">
        <w:rPr>
          <w:rFonts w:cs="Times New Roman"/>
          <w:sz w:val="21"/>
          <w:szCs w:val="21"/>
        </w:rPr>
        <w:t>avršetka rada, naziv poslodavca</w:t>
      </w:r>
      <w:r w:rsidRPr="0034403F">
        <w:rPr>
          <w:rFonts w:cs="Times New Roman"/>
          <w:sz w:val="21"/>
          <w:szCs w:val="21"/>
        </w:rPr>
        <w:t>, radno mjesto, opis poslova), podaci o obrazovanju (</w:t>
      </w:r>
      <w:r w:rsidR="0041548D" w:rsidRPr="0034403F">
        <w:rPr>
          <w:rFonts w:cs="Times New Roman"/>
          <w:sz w:val="21"/>
          <w:szCs w:val="21"/>
        </w:rPr>
        <w:t>datum početka i završetka obrazovanja, vrsta i naziv stečene kvalifikacije, naziv pružatelja obrazovanja</w:t>
      </w:r>
      <w:r w:rsidRPr="0034403F">
        <w:rPr>
          <w:rFonts w:cs="Times New Roman"/>
          <w:sz w:val="21"/>
          <w:szCs w:val="21"/>
        </w:rPr>
        <w:t>),</w:t>
      </w:r>
      <w:r w:rsidR="00A5341D">
        <w:rPr>
          <w:rFonts w:cs="Times New Roman"/>
          <w:sz w:val="21"/>
          <w:szCs w:val="21"/>
        </w:rPr>
        <w:t xml:space="preserve"> materinski jezik,</w:t>
      </w:r>
      <w:r w:rsidRPr="0034403F">
        <w:rPr>
          <w:rFonts w:cs="Times New Roman"/>
          <w:sz w:val="21"/>
          <w:szCs w:val="21"/>
        </w:rPr>
        <w:t xml:space="preserve"> znanje </w:t>
      </w:r>
      <w:r w:rsidR="0041548D" w:rsidRPr="0034403F">
        <w:rPr>
          <w:rFonts w:cs="Times New Roman"/>
          <w:sz w:val="21"/>
          <w:szCs w:val="21"/>
        </w:rPr>
        <w:t>stranih jezika i stupanj znanja te drugi podaci koje kandidat dobrovoljno dostavi u životopisu</w:t>
      </w:r>
      <w:r w:rsidR="00A5341D">
        <w:rPr>
          <w:rFonts w:cs="Times New Roman"/>
          <w:sz w:val="21"/>
          <w:szCs w:val="21"/>
        </w:rPr>
        <w:t xml:space="preserve"> (druge vještine i kompetencije i dodatne informacije)</w:t>
      </w:r>
      <w:r w:rsidR="0041548D" w:rsidRPr="0034403F">
        <w:rPr>
          <w:rFonts w:cs="Times New Roman"/>
          <w:sz w:val="21"/>
          <w:szCs w:val="21"/>
        </w:rPr>
        <w:t>.</w:t>
      </w:r>
    </w:p>
    <w:p w:rsidR="0041548D" w:rsidRPr="0034403F" w:rsidRDefault="0041548D" w:rsidP="00C26F09">
      <w:pPr>
        <w:jc w:val="both"/>
        <w:rPr>
          <w:rFonts w:cs="Times New Roman"/>
          <w:sz w:val="10"/>
          <w:szCs w:val="10"/>
        </w:rPr>
      </w:pPr>
    </w:p>
    <w:p w:rsidR="0041548D" w:rsidRPr="0034403F" w:rsidRDefault="0041548D" w:rsidP="00C26F09">
      <w:pPr>
        <w:jc w:val="both"/>
        <w:rPr>
          <w:rFonts w:cs="Times New Roman"/>
          <w:sz w:val="21"/>
          <w:szCs w:val="21"/>
        </w:rPr>
      </w:pPr>
      <w:r w:rsidRPr="0034403F">
        <w:rPr>
          <w:rFonts w:cs="Times New Roman"/>
          <w:sz w:val="21"/>
          <w:szCs w:val="21"/>
        </w:rPr>
        <w:t>Po imenovanju člana osim ranije navedenih podataka prikupljaju se: OIB, podaci o žiro računu (IBAN, naziv banke), podatak o članstvu u drugom stupu mirovinskog osiguranja i fotografija.</w:t>
      </w:r>
    </w:p>
    <w:p w:rsidR="0053106B" w:rsidRPr="0034403F" w:rsidRDefault="0053106B" w:rsidP="00C26F09">
      <w:pPr>
        <w:jc w:val="both"/>
        <w:rPr>
          <w:rFonts w:cs="Times New Roman"/>
          <w:sz w:val="10"/>
          <w:szCs w:val="10"/>
        </w:rPr>
      </w:pPr>
    </w:p>
    <w:p w:rsidR="00C26F09" w:rsidRPr="0034403F" w:rsidRDefault="00C26F09" w:rsidP="00C26F09">
      <w:pPr>
        <w:jc w:val="both"/>
        <w:rPr>
          <w:rFonts w:cs="Times New Roman"/>
          <w:sz w:val="10"/>
          <w:szCs w:val="10"/>
        </w:rPr>
      </w:pPr>
    </w:p>
    <w:p w:rsidR="00C26F09" w:rsidRPr="0034403F" w:rsidRDefault="00C26F09" w:rsidP="00C26F09">
      <w:pPr>
        <w:jc w:val="both"/>
        <w:rPr>
          <w:rFonts w:cs="Times New Roman"/>
          <w:sz w:val="21"/>
          <w:szCs w:val="21"/>
        </w:rPr>
      </w:pPr>
      <w:r w:rsidRPr="0034403F">
        <w:rPr>
          <w:rFonts w:cs="Times New Roman"/>
          <w:sz w:val="21"/>
          <w:szCs w:val="21"/>
        </w:rPr>
        <w:t>Podaci se prikupljaju izravno od ispitanika.</w:t>
      </w:r>
    </w:p>
    <w:p w:rsidR="00C26F09" w:rsidRPr="0034403F" w:rsidRDefault="00C26F09" w:rsidP="00C26F09">
      <w:pPr>
        <w:jc w:val="both"/>
        <w:rPr>
          <w:rFonts w:cs="Times New Roman"/>
          <w:sz w:val="10"/>
          <w:szCs w:val="10"/>
        </w:rPr>
      </w:pPr>
    </w:p>
    <w:p w:rsidR="0032330C" w:rsidRDefault="0032330C" w:rsidP="00C26F09">
      <w:pPr>
        <w:jc w:val="both"/>
        <w:rPr>
          <w:rFonts w:cs="Times New Roman"/>
          <w:sz w:val="21"/>
          <w:szCs w:val="21"/>
        </w:rPr>
      </w:pPr>
      <w:r w:rsidRPr="0032330C">
        <w:rPr>
          <w:rFonts w:cs="Times New Roman"/>
          <w:sz w:val="21"/>
          <w:szCs w:val="21"/>
        </w:rPr>
        <w:t>Na temelju članka 10. Pravilnika o javnosti rada Hrvatskoga sabora i radnih tijela, sjednice radnih tijela u pravilu su javne.</w:t>
      </w:r>
    </w:p>
    <w:p w:rsidR="0032330C" w:rsidRDefault="0032330C" w:rsidP="00C26F09">
      <w:pPr>
        <w:jc w:val="both"/>
        <w:rPr>
          <w:rFonts w:cs="Times New Roman"/>
          <w:sz w:val="21"/>
          <w:szCs w:val="21"/>
        </w:rPr>
      </w:pPr>
    </w:p>
    <w:p w:rsidR="00C26F09" w:rsidRPr="0034403F" w:rsidRDefault="00C26F09" w:rsidP="00C26F09">
      <w:pPr>
        <w:jc w:val="both"/>
        <w:rPr>
          <w:rFonts w:eastAsiaTheme="majorEastAsia" w:cstheme="majorBidi"/>
          <w:b/>
          <w:color w:val="984806" w:themeColor="accent6" w:themeShade="80"/>
          <w:sz w:val="21"/>
          <w:szCs w:val="21"/>
        </w:rPr>
      </w:pPr>
      <w:r w:rsidRPr="0034403F">
        <w:rPr>
          <w:rFonts w:eastAsiaTheme="majorEastAsia" w:cstheme="majorBidi"/>
          <w:b/>
          <w:color w:val="984806" w:themeColor="accent6" w:themeShade="80"/>
          <w:sz w:val="21"/>
          <w:szCs w:val="21"/>
        </w:rPr>
        <w:t>Svrha i pravni temelj obrade podataka</w:t>
      </w:r>
    </w:p>
    <w:p w:rsidR="00C26F09" w:rsidRPr="0034403F" w:rsidRDefault="00C26F09" w:rsidP="00C26F09">
      <w:pPr>
        <w:jc w:val="both"/>
        <w:rPr>
          <w:rFonts w:cs="Times New Roman"/>
          <w:sz w:val="10"/>
          <w:szCs w:val="10"/>
        </w:rPr>
      </w:pPr>
    </w:p>
    <w:p w:rsidR="00C26F09" w:rsidRPr="0034403F" w:rsidRDefault="00C26F09" w:rsidP="00C26F09">
      <w:pPr>
        <w:jc w:val="both"/>
        <w:rPr>
          <w:rFonts w:cs="Times New Roman"/>
          <w:sz w:val="21"/>
          <w:szCs w:val="21"/>
        </w:rPr>
      </w:pPr>
      <w:r w:rsidRPr="0034403F">
        <w:rPr>
          <w:rFonts w:cs="Times New Roman"/>
          <w:sz w:val="21"/>
          <w:szCs w:val="21"/>
        </w:rPr>
        <w:t xml:space="preserve">Podaci koji se prikupljaju služe za potrebe </w:t>
      </w:r>
      <w:r w:rsidR="0041548D" w:rsidRPr="0034403F">
        <w:rPr>
          <w:rFonts w:cs="Times New Roman"/>
          <w:sz w:val="21"/>
          <w:szCs w:val="21"/>
        </w:rPr>
        <w:t>provedbe postupka imenovanja, zadaće od javnog interesa, izvršavanja zakonske obveze, osiguravanja javnosti rada Hrvatskoga sabora, sigurnosti i zaštite osoba i imovine te ostvarivanja prava imenovanih članova Vijeća za građanski nadzor sigurnosno-obavještajnih agencija.</w:t>
      </w:r>
    </w:p>
    <w:p w:rsidR="00C26F09" w:rsidRPr="0034403F" w:rsidRDefault="00C26F09" w:rsidP="00C26F09">
      <w:pPr>
        <w:jc w:val="both"/>
        <w:rPr>
          <w:rFonts w:cs="Times New Roman"/>
          <w:sz w:val="10"/>
          <w:szCs w:val="10"/>
        </w:rPr>
      </w:pPr>
    </w:p>
    <w:p w:rsidR="00C26F09" w:rsidRPr="0034403F" w:rsidRDefault="00EE108F" w:rsidP="0077634B">
      <w:pPr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Pravni temelj obrade</w:t>
      </w:r>
    </w:p>
    <w:p w:rsidR="00EE108F" w:rsidRDefault="00C26F09" w:rsidP="00EE108F">
      <w:pPr>
        <w:jc w:val="both"/>
        <w:rPr>
          <w:rFonts w:cs="Times New Roman"/>
          <w:sz w:val="21"/>
          <w:szCs w:val="21"/>
        </w:rPr>
      </w:pPr>
      <w:r w:rsidRPr="00EE108F">
        <w:rPr>
          <w:rFonts w:cs="Times New Roman"/>
          <w:sz w:val="21"/>
          <w:szCs w:val="21"/>
        </w:rPr>
        <w:t>Obrada je nužna</w:t>
      </w:r>
      <w:r w:rsidR="00EE108F">
        <w:rPr>
          <w:rFonts w:cs="Times New Roman"/>
          <w:sz w:val="21"/>
          <w:szCs w:val="21"/>
        </w:rPr>
        <w:t>:</w:t>
      </w:r>
      <w:r w:rsidRPr="00EE108F">
        <w:rPr>
          <w:rFonts w:cs="Times New Roman"/>
          <w:sz w:val="21"/>
          <w:szCs w:val="21"/>
        </w:rPr>
        <w:t xml:space="preserve"> </w:t>
      </w:r>
    </w:p>
    <w:p w:rsidR="0053106B" w:rsidRPr="00EE108F" w:rsidRDefault="00C26F09" w:rsidP="00EE108F">
      <w:pPr>
        <w:pStyle w:val="Odlomakpopisa"/>
        <w:numPr>
          <w:ilvl w:val="0"/>
          <w:numId w:val="15"/>
        </w:numPr>
        <w:jc w:val="both"/>
        <w:rPr>
          <w:rFonts w:cs="Times New Roman"/>
          <w:color w:val="404040" w:themeColor="text1" w:themeTint="BF"/>
          <w:sz w:val="21"/>
          <w:szCs w:val="21"/>
        </w:rPr>
      </w:pPr>
      <w:r w:rsidRPr="00EE108F">
        <w:rPr>
          <w:rFonts w:cs="Times New Roman"/>
          <w:color w:val="404040" w:themeColor="text1" w:themeTint="BF"/>
          <w:sz w:val="21"/>
          <w:szCs w:val="21"/>
        </w:rPr>
        <w:t>za izvršavanje zadaće od javnog interesa ili pri izvršavanju službene ovlasti voditelja obrade, a u smislu članka 6. stavka 1. točke (e) UREDBE (EU) 2016/679 EUROPSKOG PARLAMENTA I VIJEĆA od 27. travnja 2016. o zaštiti pojedinaca u vezi s obradom osobnih podataka i o slobodnom kretanju takvih podataka te o stavljanju izvan snage Direktive 95/46/E</w:t>
      </w:r>
      <w:r w:rsidR="0056346C">
        <w:rPr>
          <w:rFonts w:cs="Times New Roman"/>
          <w:color w:val="404040" w:themeColor="text1" w:themeTint="BF"/>
          <w:sz w:val="21"/>
          <w:szCs w:val="21"/>
        </w:rPr>
        <w:t>Z (dalje u tekstu: Opća uredba).</w:t>
      </w:r>
    </w:p>
    <w:p w:rsidR="00E21351" w:rsidRPr="00EE108F" w:rsidRDefault="0034403F" w:rsidP="00EE108F">
      <w:pPr>
        <w:jc w:val="both"/>
        <w:rPr>
          <w:rFonts w:cs="Times New Roman"/>
          <w:sz w:val="21"/>
          <w:szCs w:val="21"/>
        </w:rPr>
      </w:pPr>
      <w:r w:rsidRPr="00EE108F">
        <w:rPr>
          <w:rFonts w:cs="Times New Roman"/>
          <w:sz w:val="21"/>
          <w:szCs w:val="21"/>
        </w:rPr>
        <w:t>Navedene zadaće i ovlasti propisane su odredbama Opće uredbe te Zakona o provedbi Opće uredbe.</w:t>
      </w:r>
    </w:p>
    <w:p w:rsidR="00E21351" w:rsidRPr="0034403F" w:rsidRDefault="00E21351" w:rsidP="00E21351">
      <w:pPr>
        <w:jc w:val="both"/>
        <w:rPr>
          <w:rFonts w:cs="Times New Roman"/>
          <w:sz w:val="10"/>
          <w:szCs w:val="10"/>
        </w:rPr>
      </w:pPr>
    </w:p>
    <w:p w:rsidR="0056346C" w:rsidRDefault="00C26F09" w:rsidP="005013BA">
      <w:pPr>
        <w:jc w:val="both"/>
        <w:rPr>
          <w:rFonts w:cs="Times New Roman"/>
          <w:sz w:val="21"/>
          <w:szCs w:val="21"/>
        </w:rPr>
      </w:pPr>
      <w:r w:rsidRPr="0034403F">
        <w:rPr>
          <w:rFonts w:cs="Times New Roman"/>
          <w:sz w:val="21"/>
          <w:szCs w:val="21"/>
        </w:rPr>
        <w:t>Prikupljeni osobni podaci neće se koristiti za automatizirano donošenje pojedinačnih odluka, uključujući izradu profila.</w:t>
      </w:r>
      <w:r w:rsidR="00305A2F" w:rsidRPr="0034403F">
        <w:rPr>
          <w:rFonts w:cs="Times New Roman"/>
          <w:b/>
          <w:color w:val="1F497D" w:themeColor="text2"/>
          <w:sz w:val="21"/>
          <w:szCs w:val="21"/>
        </w:rPr>
        <w:tab/>
      </w:r>
    </w:p>
    <w:p w:rsidR="00C26F09" w:rsidRPr="0056346C" w:rsidRDefault="00C26F09" w:rsidP="005013BA">
      <w:pPr>
        <w:jc w:val="both"/>
        <w:rPr>
          <w:rFonts w:cs="Times New Roman"/>
          <w:sz w:val="21"/>
          <w:szCs w:val="21"/>
        </w:rPr>
      </w:pPr>
      <w:r w:rsidRPr="0034403F">
        <w:rPr>
          <w:rFonts w:eastAsiaTheme="majorEastAsia" w:cstheme="majorBidi"/>
          <w:b/>
          <w:color w:val="984806" w:themeColor="accent6" w:themeShade="80"/>
          <w:sz w:val="21"/>
          <w:szCs w:val="21"/>
        </w:rPr>
        <w:lastRenderedPageBreak/>
        <w:t>Primatelji podataka</w:t>
      </w:r>
    </w:p>
    <w:p w:rsidR="0077634B" w:rsidRPr="0034403F" w:rsidRDefault="0077634B" w:rsidP="0077634B">
      <w:pPr>
        <w:jc w:val="both"/>
        <w:rPr>
          <w:rFonts w:cs="Times New Roman"/>
          <w:sz w:val="10"/>
          <w:szCs w:val="10"/>
        </w:rPr>
      </w:pPr>
    </w:p>
    <w:p w:rsidR="00C26F09" w:rsidRPr="0034403F" w:rsidRDefault="00C26F09" w:rsidP="0077634B">
      <w:pPr>
        <w:jc w:val="both"/>
        <w:rPr>
          <w:rFonts w:cs="Times New Roman"/>
          <w:sz w:val="21"/>
          <w:szCs w:val="21"/>
        </w:rPr>
      </w:pPr>
      <w:r w:rsidRPr="0034403F">
        <w:rPr>
          <w:rFonts w:cs="Times New Roman"/>
          <w:sz w:val="21"/>
          <w:szCs w:val="21"/>
        </w:rPr>
        <w:t xml:space="preserve">Vaše osobne podatke obrađivat će Odbor za </w:t>
      </w:r>
      <w:r w:rsidR="00066F96" w:rsidRPr="0034403F">
        <w:rPr>
          <w:rFonts w:cs="Times New Roman"/>
          <w:sz w:val="21"/>
          <w:szCs w:val="21"/>
        </w:rPr>
        <w:t>unutarnju politiku i nacionalnu sigurnost</w:t>
      </w:r>
      <w:r w:rsidRPr="0034403F">
        <w:rPr>
          <w:rFonts w:cs="Times New Roman"/>
          <w:sz w:val="21"/>
          <w:szCs w:val="21"/>
        </w:rPr>
        <w:t>,</w:t>
      </w:r>
      <w:r w:rsidR="00066F96" w:rsidRPr="0034403F">
        <w:rPr>
          <w:rFonts w:cs="Times New Roman"/>
          <w:sz w:val="21"/>
          <w:szCs w:val="21"/>
        </w:rPr>
        <w:t xml:space="preserve"> Ured tajnika,</w:t>
      </w:r>
      <w:r w:rsidRPr="0034403F">
        <w:rPr>
          <w:rFonts w:cs="Times New Roman"/>
          <w:sz w:val="21"/>
          <w:szCs w:val="21"/>
        </w:rPr>
        <w:t xml:space="preserve"> klubovi zastupnika i zastupnici, </w:t>
      </w:r>
      <w:r w:rsidR="00066F96" w:rsidRPr="0034403F">
        <w:rPr>
          <w:rFonts w:cs="Times New Roman"/>
          <w:sz w:val="21"/>
          <w:szCs w:val="21"/>
        </w:rPr>
        <w:t>Vijeće za građanski nadzor sigurnosno-obavještajnih agencija</w:t>
      </w:r>
      <w:r w:rsidR="00FC623F">
        <w:rPr>
          <w:rFonts w:cs="Times New Roman"/>
          <w:sz w:val="21"/>
          <w:szCs w:val="21"/>
        </w:rPr>
        <w:t>, Služba za medije</w:t>
      </w:r>
      <w:r w:rsidR="00066F96" w:rsidRPr="0034403F">
        <w:rPr>
          <w:rFonts w:cs="Times New Roman"/>
          <w:sz w:val="21"/>
          <w:szCs w:val="21"/>
        </w:rPr>
        <w:t xml:space="preserve">, </w:t>
      </w:r>
      <w:r w:rsidR="00A5341D" w:rsidRPr="00A5341D">
        <w:rPr>
          <w:rFonts w:cs="Times New Roman"/>
          <w:sz w:val="21"/>
          <w:szCs w:val="21"/>
        </w:rPr>
        <w:t>Informacijsko-dokumentacijska služba</w:t>
      </w:r>
      <w:r w:rsidR="00066F96" w:rsidRPr="0034403F">
        <w:rPr>
          <w:rFonts w:cs="Times New Roman"/>
          <w:sz w:val="21"/>
          <w:szCs w:val="21"/>
        </w:rPr>
        <w:t>,</w:t>
      </w:r>
      <w:r w:rsidR="002A3448" w:rsidRPr="0034403F">
        <w:rPr>
          <w:rFonts w:cs="Times New Roman"/>
          <w:sz w:val="21"/>
          <w:szCs w:val="21"/>
        </w:rPr>
        <w:t xml:space="preserve"> Služba za opće poslove,</w:t>
      </w:r>
      <w:r w:rsidR="00066F96" w:rsidRPr="0034403F">
        <w:rPr>
          <w:rFonts w:cs="Times New Roman"/>
          <w:sz w:val="21"/>
          <w:szCs w:val="21"/>
        </w:rPr>
        <w:t xml:space="preserve"> Straža </w:t>
      </w:r>
      <w:r w:rsidR="00FC623F">
        <w:rPr>
          <w:rFonts w:cs="Times New Roman"/>
          <w:sz w:val="21"/>
          <w:szCs w:val="21"/>
        </w:rPr>
        <w:t>i</w:t>
      </w:r>
      <w:r w:rsidR="002A3448" w:rsidRPr="0034403F">
        <w:rPr>
          <w:rFonts w:cs="Times New Roman"/>
          <w:sz w:val="21"/>
          <w:szCs w:val="21"/>
        </w:rPr>
        <w:t xml:space="preserve"> Ured za opće poslove Hrvatskoga sabora i Vlade Republike Hrvatske</w:t>
      </w:r>
      <w:r w:rsidRPr="0034403F">
        <w:rPr>
          <w:rFonts w:cs="Times New Roman"/>
          <w:sz w:val="21"/>
          <w:szCs w:val="21"/>
        </w:rPr>
        <w:t>.</w:t>
      </w:r>
    </w:p>
    <w:p w:rsidR="0077634B" w:rsidRPr="0034403F" w:rsidRDefault="0077634B" w:rsidP="0077634B">
      <w:pPr>
        <w:jc w:val="both"/>
        <w:rPr>
          <w:rFonts w:cs="Times New Roman"/>
          <w:sz w:val="10"/>
          <w:szCs w:val="10"/>
        </w:rPr>
      </w:pPr>
    </w:p>
    <w:p w:rsidR="00C26F09" w:rsidRPr="0034403F" w:rsidRDefault="00C26F09" w:rsidP="0077634B">
      <w:pPr>
        <w:jc w:val="both"/>
        <w:rPr>
          <w:rFonts w:cs="Times New Roman"/>
          <w:sz w:val="21"/>
          <w:szCs w:val="21"/>
        </w:rPr>
      </w:pPr>
      <w:r w:rsidRPr="0034403F">
        <w:rPr>
          <w:rFonts w:cs="Times New Roman"/>
          <w:sz w:val="21"/>
          <w:szCs w:val="21"/>
        </w:rPr>
        <w:t>Osobni podaci mogu se proslijediti na korištenje pružateljima informatičko-komunikacijskih rješenja i usluga koji djeluju kao izvršitelji obrade, a s kojima je dogovoreno postupanje s osobnim podacima.</w:t>
      </w:r>
    </w:p>
    <w:p w:rsidR="002A3448" w:rsidRPr="0034403F" w:rsidRDefault="002A3448" w:rsidP="0077634B">
      <w:pPr>
        <w:jc w:val="both"/>
        <w:rPr>
          <w:rFonts w:cs="Times New Roman"/>
          <w:sz w:val="10"/>
          <w:szCs w:val="10"/>
        </w:rPr>
      </w:pPr>
    </w:p>
    <w:p w:rsidR="00C26F09" w:rsidRPr="0034403F" w:rsidRDefault="00C26F09" w:rsidP="0077634B">
      <w:pPr>
        <w:jc w:val="both"/>
        <w:rPr>
          <w:rFonts w:cs="Times New Roman"/>
          <w:sz w:val="21"/>
          <w:szCs w:val="21"/>
        </w:rPr>
      </w:pPr>
      <w:r w:rsidRPr="0034403F">
        <w:rPr>
          <w:rFonts w:cs="Times New Roman"/>
          <w:sz w:val="21"/>
          <w:szCs w:val="21"/>
        </w:rPr>
        <w:t xml:space="preserve">Dokumenti nastali radom Hrvatskoga sabora </w:t>
      </w:r>
      <w:r w:rsidR="0032330C">
        <w:rPr>
          <w:rFonts w:cs="Times New Roman"/>
          <w:sz w:val="21"/>
          <w:szCs w:val="21"/>
        </w:rPr>
        <w:t xml:space="preserve">u pravilu su javni te </w:t>
      </w:r>
      <w:r w:rsidRPr="0034403F">
        <w:rPr>
          <w:rFonts w:cs="Times New Roman"/>
          <w:sz w:val="21"/>
          <w:szCs w:val="21"/>
        </w:rPr>
        <w:t>mogu biti dostavljeni osobama koje to zatraže u skladu sa Zakonom o pravu na pristup informacijama (Narodne novine, br. 25/13, 85/15</w:t>
      </w:r>
      <w:r w:rsidR="0032330C">
        <w:rPr>
          <w:rFonts w:cs="Times New Roman"/>
          <w:sz w:val="21"/>
          <w:szCs w:val="21"/>
        </w:rPr>
        <w:t>,69/22</w:t>
      </w:r>
      <w:r w:rsidRPr="0034403F">
        <w:rPr>
          <w:rFonts w:cs="Times New Roman"/>
          <w:sz w:val="21"/>
          <w:szCs w:val="21"/>
        </w:rPr>
        <w:t>).</w:t>
      </w:r>
    </w:p>
    <w:p w:rsidR="0077634B" w:rsidRPr="0034403F" w:rsidRDefault="0077634B" w:rsidP="0077634B">
      <w:pPr>
        <w:jc w:val="both"/>
        <w:rPr>
          <w:rFonts w:cs="Times New Roman"/>
          <w:sz w:val="10"/>
          <w:szCs w:val="10"/>
        </w:rPr>
      </w:pPr>
    </w:p>
    <w:p w:rsidR="0077634B" w:rsidRPr="0034403F" w:rsidRDefault="00C26F09" w:rsidP="0077634B">
      <w:pPr>
        <w:jc w:val="both"/>
        <w:rPr>
          <w:sz w:val="21"/>
          <w:szCs w:val="21"/>
        </w:rPr>
      </w:pPr>
      <w:r w:rsidRPr="0034403F">
        <w:rPr>
          <w:rFonts w:cs="Times New Roman"/>
          <w:sz w:val="21"/>
          <w:szCs w:val="21"/>
        </w:rPr>
        <w:t>Na internetskim stranicama, u bazama podataka te elektroničkim i tiskanim publikacijama, objavljuju se životopisi, odnosno, sljedeći podaci: ime i prezime,</w:t>
      </w:r>
      <w:r w:rsidR="002A3448" w:rsidRPr="0034403F">
        <w:rPr>
          <w:rFonts w:cs="Times New Roman"/>
          <w:sz w:val="21"/>
          <w:szCs w:val="21"/>
        </w:rPr>
        <w:t xml:space="preserve"> državljanstvo, podaci o radnom iskustvu</w:t>
      </w:r>
      <w:r w:rsidR="00E82C5C">
        <w:rPr>
          <w:rFonts w:cs="Times New Roman"/>
          <w:sz w:val="21"/>
          <w:szCs w:val="21"/>
        </w:rPr>
        <w:t xml:space="preserve"> </w:t>
      </w:r>
      <w:r w:rsidR="00E82C5C" w:rsidRPr="00E82C5C">
        <w:rPr>
          <w:rFonts w:cs="Times New Roman"/>
          <w:sz w:val="21"/>
          <w:szCs w:val="21"/>
        </w:rPr>
        <w:t>(datum početka i završetka rada, naziv poslodavca, radno mjesto, opis poslova)</w:t>
      </w:r>
      <w:r w:rsidR="002A3448" w:rsidRPr="0034403F">
        <w:rPr>
          <w:rFonts w:cs="Times New Roman"/>
          <w:sz w:val="21"/>
          <w:szCs w:val="21"/>
        </w:rPr>
        <w:t>, podaci o obrazovanju</w:t>
      </w:r>
      <w:r w:rsidR="00E82C5C">
        <w:rPr>
          <w:rFonts w:cs="Times New Roman"/>
          <w:sz w:val="21"/>
          <w:szCs w:val="21"/>
        </w:rPr>
        <w:t xml:space="preserve"> </w:t>
      </w:r>
      <w:r w:rsidR="00E82C5C" w:rsidRPr="00E82C5C">
        <w:rPr>
          <w:rFonts w:cs="Times New Roman"/>
          <w:sz w:val="21"/>
          <w:szCs w:val="21"/>
        </w:rPr>
        <w:t>(datum početka i završetka obrazovanja, vrsta i naziv stečene kvalifikacije, naziv pružatelja obrazovanja)</w:t>
      </w:r>
      <w:r w:rsidR="002A3448" w:rsidRPr="0034403F">
        <w:rPr>
          <w:rFonts w:cs="Times New Roman"/>
          <w:sz w:val="21"/>
          <w:szCs w:val="21"/>
        </w:rPr>
        <w:t>,</w:t>
      </w:r>
      <w:r w:rsidRPr="0034403F">
        <w:rPr>
          <w:rFonts w:cs="Times New Roman"/>
          <w:sz w:val="21"/>
          <w:szCs w:val="21"/>
        </w:rPr>
        <w:t xml:space="preserve"> </w:t>
      </w:r>
      <w:r w:rsidR="00E82C5C">
        <w:rPr>
          <w:rFonts w:cs="Times New Roman"/>
          <w:sz w:val="21"/>
          <w:szCs w:val="21"/>
        </w:rPr>
        <w:t xml:space="preserve">materinski jezik, </w:t>
      </w:r>
      <w:r w:rsidR="002A3448" w:rsidRPr="0034403F">
        <w:rPr>
          <w:rFonts w:cs="Times New Roman"/>
          <w:sz w:val="21"/>
          <w:szCs w:val="21"/>
        </w:rPr>
        <w:t xml:space="preserve">znanje stranih jezika i stupanj znanja </w:t>
      </w:r>
      <w:r w:rsidRPr="0034403F">
        <w:rPr>
          <w:rFonts w:cs="Times New Roman"/>
          <w:sz w:val="21"/>
          <w:szCs w:val="21"/>
        </w:rPr>
        <w:t>te drugi podaci iz životopisa koje je ispitanik dobrovoljno dostavio</w:t>
      </w:r>
      <w:r w:rsidR="00E82C5C">
        <w:rPr>
          <w:rFonts w:cs="Times New Roman"/>
          <w:sz w:val="21"/>
          <w:szCs w:val="21"/>
        </w:rPr>
        <w:t xml:space="preserve"> (druge vještine i kompetencije i dodatne informacije)</w:t>
      </w:r>
      <w:r w:rsidR="002A3448" w:rsidRPr="0034403F">
        <w:rPr>
          <w:sz w:val="21"/>
          <w:szCs w:val="21"/>
        </w:rPr>
        <w:t>.</w:t>
      </w:r>
    </w:p>
    <w:p w:rsidR="002A3448" w:rsidRPr="0034403F" w:rsidRDefault="002A3448" w:rsidP="0077634B">
      <w:pPr>
        <w:jc w:val="both"/>
        <w:rPr>
          <w:rFonts w:cs="Times New Roman"/>
          <w:b/>
          <w:color w:val="1F497D" w:themeColor="text2"/>
          <w:sz w:val="21"/>
          <w:szCs w:val="21"/>
        </w:rPr>
      </w:pPr>
    </w:p>
    <w:p w:rsidR="00C26F09" w:rsidRPr="0034403F" w:rsidRDefault="00C26F09" w:rsidP="0077634B">
      <w:pPr>
        <w:jc w:val="both"/>
        <w:rPr>
          <w:rFonts w:cs="Times New Roman"/>
          <w:b/>
          <w:color w:val="1F497D" w:themeColor="text2"/>
          <w:sz w:val="21"/>
          <w:szCs w:val="21"/>
        </w:rPr>
      </w:pPr>
      <w:r w:rsidRPr="0034403F">
        <w:rPr>
          <w:rFonts w:eastAsiaTheme="majorEastAsia" w:cstheme="majorBidi"/>
          <w:b/>
          <w:color w:val="984806" w:themeColor="accent6" w:themeShade="80"/>
          <w:sz w:val="21"/>
          <w:szCs w:val="21"/>
        </w:rPr>
        <w:t>Vremensko razdoblje čuvanja osobnih podataka</w:t>
      </w:r>
    </w:p>
    <w:p w:rsidR="0077634B" w:rsidRPr="0034403F" w:rsidRDefault="0077634B" w:rsidP="0077634B">
      <w:pPr>
        <w:jc w:val="both"/>
        <w:rPr>
          <w:rFonts w:cs="Times New Roman"/>
          <w:sz w:val="10"/>
          <w:szCs w:val="10"/>
        </w:rPr>
      </w:pPr>
    </w:p>
    <w:p w:rsidR="00C26F09" w:rsidRPr="0034403F" w:rsidRDefault="00C26F09" w:rsidP="0077634B">
      <w:pPr>
        <w:jc w:val="both"/>
        <w:rPr>
          <w:rFonts w:cs="Times New Roman"/>
          <w:sz w:val="21"/>
          <w:szCs w:val="21"/>
        </w:rPr>
      </w:pPr>
      <w:r w:rsidRPr="0034403F">
        <w:rPr>
          <w:rFonts w:cs="Times New Roman"/>
          <w:sz w:val="21"/>
          <w:szCs w:val="21"/>
        </w:rPr>
        <w:t xml:space="preserve">Osobni podaci se obrađuju dok se ne ispuni svrha obrade </w:t>
      </w:r>
      <w:r w:rsidR="00D56DDE">
        <w:rPr>
          <w:rFonts w:cs="Times New Roman"/>
          <w:sz w:val="21"/>
          <w:szCs w:val="21"/>
        </w:rPr>
        <w:t>osobnih podataka, a najkasnije 6</w:t>
      </w:r>
      <w:r w:rsidRPr="0034403F">
        <w:rPr>
          <w:rFonts w:cs="Times New Roman"/>
          <w:sz w:val="21"/>
          <w:szCs w:val="21"/>
        </w:rPr>
        <w:t xml:space="preserve"> mjeseci od prestanka mandata. </w:t>
      </w:r>
      <w:r w:rsidR="008E21BD">
        <w:rPr>
          <w:rFonts w:cs="Times New Roman"/>
          <w:sz w:val="21"/>
          <w:szCs w:val="21"/>
        </w:rPr>
        <w:t>Podaci</w:t>
      </w:r>
      <w:r w:rsidR="00FC623F">
        <w:rPr>
          <w:rFonts w:cs="Times New Roman"/>
          <w:sz w:val="21"/>
          <w:szCs w:val="21"/>
        </w:rPr>
        <w:t xml:space="preserve"> </w:t>
      </w:r>
      <w:r w:rsidR="007410BD" w:rsidRPr="0034403F">
        <w:rPr>
          <w:rFonts w:cs="Times New Roman"/>
          <w:sz w:val="21"/>
          <w:szCs w:val="21"/>
        </w:rPr>
        <w:t xml:space="preserve">prikupljeni s ciljem ostvarenja sigurnosti i zaštite osoba i imovine trajno se čuvaju u informacijskom sustavu s ograničenom mogućnosti pristupa. </w:t>
      </w:r>
      <w:r w:rsidRPr="0034403F">
        <w:rPr>
          <w:rFonts w:cs="Times New Roman"/>
          <w:sz w:val="21"/>
          <w:szCs w:val="21"/>
        </w:rPr>
        <w:t xml:space="preserve">Nakon prestanka svrhe u koju su prikupljeni, više se ne koriste i brišu se, a podaci koji se nalaze u službenim dokumentima, čuvaju se u skladu s propisima o arhivskom gradivu. Podaci </w:t>
      </w:r>
      <w:r w:rsidR="0056346C">
        <w:rPr>
          <w:rFonts w:cs="Times New Roman"/>
          <w:sz w:val="21"/>
          <w:szCs w:val="21"/>
        </w:rPr>
        <w:t xml:space="preserve">o kandidatima bit će </w:t>
      </w:r>
      <w:r w:rsidRPr="0034403F">
        <w:rPr>
          <w:rFonts w:cs="Times New Roman"/>
          <w:sz w:val="21"/>
          <w:szCs w:val="21"/>
        </w:rPr>
        <w:t xml:space="preserve">objavljeni na internetskim stranicama </w:t>
      </w:r>
      <w:r w:rsidR="0056346C">
        <w:rPr>
          <w:rFonts w:cs="Times New Roman"/>
          <w:sz w:val="21"/>
          <w:szCs w:val="21"/>
        </w:rPr>
        <w:t xml:space="preserve">za vrijeme trajanja javnog poziva, a podaci izabranih </w:t>
      </w:r>
      <w:r w:rsidR="0032330C">
        <w:rPr>
          <w:rFonts w:cs="Times New Roman"/>
          <w:sz w:val="21"/>
          <w:szCs w:val="21"/>
        </w:rPr>
        <w:t xml:space="preserve">osoba </w:t>
      </w:r>
      <w:r w:rsidR="0056346C">
        <w:rPr>
          <w:rFonts w:cs="Times New Roman"/>
          <w:sz w:val="21"/>
          <w:szCs w:val="21"/>
        </w:rPr>
        <w:t>do isteka mandata.</w:t>
      </w:r>
    </w:p>
    <w:p w:rsidR="0077634B" w:rsidRPr="0034403F" w:rsidRDefault="0077634B" w:rsidP="0077634B">
      <w:pPr>
        <w:jc w:val="both"/>
        <w:rPr>
          <w:rFonts w:cs="Times New Roman"/>
          <w:b/>
          <w:color w:val="1F497D" w:themeColor="text2"/>
          <w:sz w:val="21"/>
          <w:szCs w:val="21"/>
        </w:rPr>
      </w:pPr>
    </w:p>
    <w:p w:rsidR="00C26F09" w:rsidRPr="0034403F" w:rsidRDefault="00C26F09" w:rsidP="0077634B">
      <w:pPr>
        <w:jc w:val="both"/>
        <w:rPr>
          <w:rFonts w:eastAsiaTheme="majorEastAsia" w:cstheme="majorBidi"/>
          <w:b/>
          <w:color w:val="984806" w:themeColor="accent6" w:themeShade="80"/>
          <w:sz w:val="21"/>
          <w:szCs w:val="21"/>
        </w:rPr>
      </w:pPr>
      <w:r w:rsidRPr="0034403F">
        <w:rPr>
          <w:rFonts w:eastAsiaTheme="majorEastAsia" w:cstheme="majorBidi"/>
          <w:b/>
          <w:color w:val="984806" w:themeColor="accent6" w:themeShade="80"/>
          <w:sz w:val="21"/>
          <w:szCs w:val="21"/>
        </w:rPr>
        <w:t>Prava ispitanika</w:t>
      </w:r>
    </w:p>
    <w:p w:rsidR="0077634B" w:rsidRPr="0034403F" w:rsidRDefault="0077634B" w:rsidP="0077634B">
      <w:pPr>
        <w:jc w:val="both"/>
        <w:rPr>
          <w:rFonts w:cs="Times New Roman"/>
          <w:sz w:val="10"/>
          <w:szCs w:val="10"/>
        </w:rPr>
      </w:pPr>
    </w:p>
    <w:p w:rsidR="00C26F09" w:rsidRPr="0034403F" w:rsidRDefault="00C26F09" w:rsidP="0077634B">
      <w:pPr>
        <w:jc w:val="both"/>
        <w:rPr>
          <w:rFonts w:cs="Times New Roman"/>
          <w:sz w:val="21"/>
          <w:szCs w:val="21"/>
        </w:rPr>
      </w:pPr>
      <w:r w:rsidRPr="0034403F">
        <w:rPr>
          <w:rFonts w:cs="Times New Roman"/>
          <w:sz w:val="21"/>
          <w:szCs w:val="21"/>
        </w:rPr>
        <w:t>Vaša prava su:</w:t>
      </w:r>
    </w:p>
    <w:p w:rsidR="00C26F09" w:rsidRPr="0034403F" w:rsidRDefault="00C26F09" w:rsidP="00C26F09">
      <w:pPr>
        <w:pStyle w:val="Odlomakpopisa"/>
        <w:numPr>
          <w:ilvl w:val="0"/>
          <w:numId w:val="14"/>
        </w:numPr>
        <w:spacing w:after="240"/>
        <w:ind w:left="714" w:hanging="357"/>
        <w:jc w:val="both"/>
        <w:rPr>
          <w:rFonts w:cs="Times New Roman"/>
          <w:color w:val="404040" w:themeColor="text1" w:themeTint="BF"/>
          <w:sz w:val="21"/>
          <w:szCs w:val="21"/>
        </w:rPr>
      </w:pPr>
      <w:r w:rsidRPr="0034403F">
        <w:rPr>
          <w:rFonts w:cs="Times New Roman"/>
          <w:color w:val="404040" w:themeColor="text1" w:themeTint="BF"/>
          <w:sz w:val="21"/>
          <w:szCs w:val="21"/>
        </w:rPr>
        <w:t>pravo na pristup osobnim podacima,</w:t>
      </w:r>
    </w:p>
    <w:p w:rsidR="00C26F09" w:rsidRPr="0034403F" w:rsidRDefault="00C26F09" w:rsidP="00C26F09">
      <w:pPr>
        <w:pStyle w:val="Odlomakpopisa"/>
        <w:numPr>
          <w:ilvl w:val="0"/>
          <w:numId w:val="14"/>
        </w:numPr>
        <w:spacing w:after="240"/>
        <w:ind w:left="714" w:hanging="357"/>
        <w:jc w:val="both"/>
        <w:rPr>
          <w:rFonts w:cs="Times New Roman"/>
          <w:color w:val="404040" w:themeColor="text1" w:themeTint="BF"/>
          <w:sz w:val="21"/>
          <w:szCs w:val="21"/>
        </w:rPr>
      </w:pPr>
      <w:r w:rsidRPr="0034403F">
        <w:rPr>
          <w:rFonts w:cs="Times New Roman"/>
          <w:color w:val="404040" w:themeColor="text1" w:themeTint="BF"/>
          <w:sz w:val="21"/>
          <w:szCs w:val="21"/>
        </w:rPr>
        <w:t>pravo na ispravak,</w:t>
      </w:r>
    </w:p>
    <w:p w:rsidR="00C26F09" w:rsidRPr="0034403F" w:rsidRDefault="00C26F09" w:rsidP="00C26F09">
      <w:pPr>
        <w:pStyle w:val="Odlomakpopisa"/>
        <w:numPr>
          <w:ilvl w:val="0"/>
          <w:numId w:val="14"/>
        </w:numPr>
        <w:spacing w:after="240"/>
        <w:ind w:left="714" w:hanging="357"/>
        <w:jc w:val="both"/>
        <w:rPr>
          <w:rFonts w:cs="Times New Roman"/>
          <w:color w:val="404040" w:themeColor="text1" w:themeTint="BF"/>
          <w:sz w:val="21"/>
          <w:szCs w:val="21"/>
        </w:rPr>
      </w:pPr>
      <w:r w:rsidRPr="0034403F">
        <w:rPr>
          <w:rFonts w:cs="Times New Roman"/>
          <w:color w:val="404040" w:themeColor="text1" w:themeTint="BF"/>
          <w:sz w:val="21"/>
          <w:szCs w:val="21"/>
        </w:rPr>
        <w:t>pravo na brisanje i</w:t>
      </w:r>
    </w:p>
    <w:p w:rsidR="00C26F09" w:rsidRPr="0034403F" w:rsidRDefault="00C26F09" w:rsidP="0053106B">
      <w:pPr>
        <w:pStyle w:val="Odlomakpopisa"/>
        <w:numPr>
          <w:ilvl w:val="0"/>
          <w:numId w:val="14"/>
        </w:numPr>
        <w:spacing w:after="0"/>
        <w:ind w:left="714" w:hanging="357"/>
        <w:jc w:val="both"/>
        <w:rPr>
          <w:rFonts w:cs="Times New Roman"/>
          <w:color w:val="404040" w:themeColor="text1" w:themeTint="BF"/>
          <w:sz w:val="21"/>
          <w:szCs w:val="21"/>
        </w:rPr>
      </w:pPr>
      <w:r w:rsidRPr="0034403F">
        <w:rPr>
          <w:rFonts w:cs="Times New Roman"/>
          <w:color w:val="404040" w:themeColor="text1" w:themeTint="BF"/>
          <w:sz w:val="21"/>
          <w:szCs w:val="21"/>
        </w:rPr>
        <w:t>pravo na prigovor.</w:t>
      </w:r>
    </w:p>
    <w:p w:rsidR="0077634B" w:rsidRPr="0034403F" w:rsidRDefault="0077634B" w:rsidP="0053106B">
      <w:pPr>
        <w:ind w:left="357"/>
        <w:jc w:val="both"/>
        <w:rPr>
          <w:rFonts w:cs="Times New Roman"/>
          <w:sz w:val="10"/>
          <w:szCs w:val="10"/>
        </w:rPr>
      </w:pPr>
    </w:p>
    <w:p w:rsidR="00C26F09" w:rsidRPr="0034403F" w:rsidRDefault="00C26F09" w:rsidP="0077634B">
      <w:pPr>
        <w:jc w:val="both"/>
        <w:rPr>
          <w:rFonts w:cs="Times New Roman"/>
          <w:sz w:val="21"/>
          <w:szCs w:val="21"/>
        </w:rPr>
      </w:pPr>
      <w:r w:rsidRPr="0034403F">
        <w:rPr>
          <w:rFonts w:cs="Times New Roman"/>
          <w:sz w:val="21"/>
          <w:szCs w:val="21"/>
        </w:rPr>
        <w:t>Zahtjev za ostvarenje prava može se podnijeti službeniku za zaštitu osobnih podataka, pisanim putem ili putem elektroničke pošte koristeći ranije navedene podatke.</w:t>
      </w:r>
    </w:p>
    <w:p w:rsidR="0077634B" w:rsidRPr="0034403F" w:rsidRDefault="0077634B" w:rsidP="0077634B">
      <w:pPr>
        <w:jc w:val="both"/>
        <w:rPr>
          <w:rFonts w:cs="Times New Roman"/>
          <w:sz w:val="10"/>
          <w:szCs w:val="10"/>
        </w:rPr>
      </w:pPr>
    </w:p>
    <w:p w:rsidR="004B396B" w:rsidRDefault="00C26F09" w:rsidP="0077634B">
      <w:pPr>
        <w:jc w:val="both"/>
        <w:rPr>
          <w:rFonts w:cs="Times New Roman"/>
          <w:sz w:val="21"/>
          <w:szCs w:val="21"/>
        </w:rPr>
      </w:pPr>
      <w:r w:rsidRPr="0034403F">
        <w:rPr>
          <w:rFonts w:cs="Times New Roman"/>
          <w:sz w:val="21"/>
          <w:szCs w:val="21"/>
        </w:rPr>
        <w:t>U slučaju sumnji u povredu privatnosti i zakonitost obrade imate pravo podnijeti pritužbu tijelu za nadzor:</w:t>
      </w:r>
    </w:p>
    <w:p w:rsidR="00D56DDE" w:rsidRPr="00D56DDE" w:rsidRDefault="00D56DDE" w:rsidP="0077634B">
      <w:pPr>
        <w:jc w:val="both"/>
        <w:rPr>
          <w:rFonts w:cs="Times New Roman"/>
          <w:sz w:val="10"/>
          <w:szCs w:val="10"/>
        </w:rPr>
      </w:pPr>
    </w:p>
    <w:p w:rsidR="00C26F09" w:rsidRPr="0034403F" w:rsidRDefault="00C26F09" w:rsidP="0077634B">
      <w:pPr>
        <w:jc w:val="both"/>
        <w:rPr>
          <w:rFonts w:cs="Times New Roman"/>
          <w:sz w:val="21"/>
          <w:szCs w:val="21"/>
        </w:rPr>
      </w:pPr>
      <w:r w:rsidRPr="0034403F">
        <w:rPr>
          <w:rFonts w:cs="Times New Roman"/>
          <w:sz w:val="21"/>
          <w:szCs w:val="21"/>
        </w:rPr>
        <w:t>Agencija za zaštitu osobnih podataka</w:t>
      </w:r>
    </w:p>
    <w:p w:rsidR="00C26F09" w:rsidRPr="0034403F" w:rsidRDefault="00F25DC8" w:rsidP="0077634B">
      <w:pPr>
        <w:contextualSpacing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Ulica </w:t>
      </w:r>
      <w:proofErr w:type="spellStart"/>
      <w:r>
        <w:rPr>
          <w:rFonts w:cs="Times New Roman"/>
          <w:sz w:val="21"/>
          <w:szCs w:val="21"/>
        </w:rPr>
        <w:t>Metela</w:t>
      </w:r>
      <w:proofErr w:type="spellEnd"/>
      <w:r>
        <w:rPr>
          <w:rFonts w:cs="Times New Roman"/>
          <w:sz w:val="21"/>
          <w:szCs w:val="21"/>
        </w:rPr>
        <w:t xml:space="preserve"> Ožegovića 1</w:t>
      </w:r>
      <w:r w:rsidR="00C26F09" w:rsidRPr="0034403F">
        <w:rPr>
          <w:rFonts w:cs="Times New Roman"/>
          <w:sz w:val="21"/>
          <w:szCs w:val="21"/>
        </w:rPr>
        <w:t>6</w:t>
      </w:r>
    </w:p>
    <w:p w:rsidR="00C26F09" w:rsidRPr="0034403F" w:rsidRDefault="00C26F09" w:rsidP="00C26F09">
      <w:pPr>
        <w:spacing w:after="240"/>
        <w:contextualSpacing/>
        <w:jc w:val="both"/>
        <w:rPr>
          <w:rFonts w:cs="Times New Roman"/>
          <w:sz w:val="21"/>
          <w:szCs w:val="21"/>
        </w:rPr>
      </w:pPr>
      <w:r w:rsidRPr="0034403F">
        <w:rPr>
          <w:rFonts w:cs="Times New Roman"/>
          <w:sz w:val="21"/>
          <w:szCs w:val="21"/>
        </w:rPr>
        <w:t>10000 Zagreb</w:t>
      </w:r>
    </w:p>
    <w:p w:rsidR="00C26F09" w:rsidRPr="0034403F" w:rsidRDefault="009A492A" w:rsidP="00C26F09">
      <w:pPr>
        <w:spacing w:after="240"/>
        <w:jc w:val="both"/>
        <w:rPr>
          <w:rFonts w:cs="Times New Roman"/>
          <w:sz w:val="21"/>
          <w:szCs w:val="21"/>
        </w:rPr>
      </w:pPr>
      <w:hyperlink r:id="rId13" w:history="1">
        <w:r w:rsidR="00C26F09" w:rsidRPr="0034403F">
          <w:rPr>
            <w:rStyle w:val="Hiperveza"/>
            <w:rFonts w:cs="Times New Roman"/>
            <w:sz w:val="21"/>
            <w:szCs w:val="21"/>
          </w:rPr>
          <w:t>www.azop.hr/</w:t>
        </w:r>
      </w:hyperlink>
    </w:p>
    <w:p w:rsidR="007A2648" w:rsidRPr="0034403F" w:rsidRDefault="007A2648" w:rsidP="00C26F09">
      <w:pPr>
        <w:pStyle w:val="Bezproreda"/>
        <w:rPr>
          <w:sz w:val="21"/>
          <w:szCs w:val="21"/>
        </w:rPr>
      </w:pPr>
    </w:p>
    <w:sectPr w:rsidR="007A2648" w:rsidRPr="0034403F" w:rsidSect="009C022A">
      <w:headerReference w:type="default" r:id="rId14"/>
      <w:footerReference w:type="default" r:id="rId15"/>
      <w:type w:val="oddPage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92A" w:rsidRDefault="009A492A">
      <w:r>
        <w:separator/>
      </w:r>
    </w:p>
  </w:endnote>
  <w:endnote w:type="continuationSeparator" w:id="0">
    <w:p w:rsidR="009A492A" w:rsidRDefault="009A4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2381688"/>
      <w:docPartObj>
        <w:docPartGallery w:val="Page Numbers (Bottom of Page)"/>
        <w:docPartUnique/>
      </w:docPartObj>
    </w:sdtPr>
    <w:sdtEndPr/>
    <w:sdtContent>
      <w:p w:rsidR="00FE034A" w:rsidRDefault="00FE034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4EE">
          <w:rPr>
            <w:noProof/>
          </w:rPr>
          <w:t>2</w:t>
        </w:r>
        <w:r>
          <w:fldChar w:fldCharType="end"/>
        </w:r>
      </w:p>
    </w:sdtContent>
  </w:sdt>
  <w:p w:rsidR="00474BB6" w:rsidRDefault="00474BB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C02" w:rsidRPr="00DE6C02" w:rsidRDefault="00DE6C02" w:rsidP="00DE6C02">
    <w:pPr>
      <w:pStyle w:val="Podnoje"/>
      <w:jc w:val="both"/>
    </w:pPr>
    <w:r>
      <w:t>U</w:t>
    </w:r>
    <w:r w:rsidR="0056346C">
      <w:t xml:space="preserve"> skladu s odredbama U</w:t>
    </w:r>
    <w:r w:rsidRPr="00664771">
      <w:t>redbe (EU) 2016/679 Europskog parlamenta i Vijeća od 27. travnja 2016. o zaštiti pojedinaca u vezi s obradom osobnih podataka i o slobodnom kretanju takvih podataka te o stavljanju izvan snage Direktive 95/46/EZ (Opća uredba o zaštiti podataka)</w:t>
    </w:r>
    <w:r>
      <w:t xml:space="preserve"> (SL EU L119/1) podaci neće biti javno objavljeni</w:t>
    </w:r>
    <w:r w:rsidRPr="00664771"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A2F" w:rsidRDefault="00305A2F">
    <w:pPr>
      <w:pStyle w:val="Podnoje"/>
      <w:jc w:val="right"/>
    </w:pPr>
  </w:p>
  <w:p w:rsidR="00305A2F" w:rsidRDefault="00305A2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92A" w:rsidRDefault="009A492A">
      <w:r>
        <w:separator/>
      </w:r>
    </w:p>
  </w:footnote>
  <w:footnote w:type="continuationSeparator" w:id="0">
    <w:p w:rsidR="009A492A" w:rsidRDefault="009A4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C02" w:rsidRDefault="00DE6C02" w:rsidP="00DE6C02">
    <w:pPr>
      <w:pStyle w:val="Zaglavlje"/>
      <w:jc w:val="right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E76FB03" wp14:editId="55886DB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2320" cy="9418320"/>
              <wp:effectExtent l="0" t="0" r="19685" b="27305"/>
              <wp:wrapNone/>
              <wp:docPr id="3" name="Pravokutnik 3" descr="Obrub s jednom crtom oko stranic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32320" cy="9418320"/>
                      </a:xfrm>
                      <a:prstGeom prst="rect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85000"/>
                          </a:sys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91800</wp14:pctWidth>
              </wp14:sizeRelH>
              <wp14:sizeRelV relativeFrom="page">
                <wp14:pctHeight>93700</wp14:pctHeight>
              </wp14:sizeRelV>
            </wp:anchor>
          </w:drawing>
        </mc:Choice>
        <mc:Fallback>
          <w:pict>
            <v:rect w14:anchorId="7C46C3BE" id="Pravokutnik 3" o:spid="_x0000_s1026" alt="Obrub s jednom crtom oko stranice" style="position:absolute;margin-left:0;margin-top:0;width:561.6pt;height:741.6pt;z-index:251661312;visibility:visible;mso-wrap-style:square;mso-width-percent:918;mso-height-percent:937;mso-wrap-distance-left:9pt;mso-wrap-distance-top:0;mso-wrap-distance-right:9pt;mso-wrap-distance-bottom:0;mso-position-horizontal:center;mso-position-horizontal-relative:page;mso-position-vertical:center;mso-position-vertical-relative:page;mso-width-percent:918;mso-height-percent:937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" filled="f" strokecolor="#d9d9d9" strokeweight=".5pt">
              <w10:wrap anchorx="page" anchory="page"/>
              <w10:anchorlock/>
            </v:rect>
          </w:pict>
        </mc:Fallback>
      </mc:AlternateContent>
    </w:r>
    <w:r>
      <w:t>Obrazac životopisa</w:t>
    </w:r>
  </w:p>
  <w:p w:rsidR="00474BB6" w:rsidRDefault="00DE6C02" w:rsidP="009E2BED">
    <w:pPr>
      <w:pStyle w:val="Zaglavlje"/>
      <w:jc w:val="right"/>
    </w:pPr>
    <w:r>
      <w:t xml:space="preserve">Podaci za objavu </w:t>
    </w:r>
    <w:r w:rsidR="00474BB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D663B42" wp14:editId="15FC195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2320" cy="9418320"/>
              <wp:effectExtent l="0" t="0" r="19685" b="27305"/>
              <wp:wrapNone/>
              <wp:docPr id="2" name="Pravokutnik 2" descr="Obrub s jednom crtom oko stranic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32320" cy="941832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91800</wp14:pctWidth>
              </wp14:sizeRelH>
              <wp14:sizeRelV relativeFrom="page">
                <wp14:pctHeight>93700</wp14:pctHeight>
              </wp14:sizeRelV>
            </wp:anchor>
          </w:drawing>
        </mc:Choice>
        <mc:Fallback>
          <w:pict>
            <v:rect w14:anchorId="29FC4DEF" id="Pravokutnik 2" o:spid="_x0000_s1026" alt="Obrub s jednom crtom oko stranice" style="position:absolute;margin-left:0;margin-top:0;width:561.6pt;height:741.6pt;z-index:251659264;visibility:visible;mso-wrap-style:square;mso-width-percent:918;mso-height-percent:937;mso-wrap-distance-left:9pt;mso-wrap-distance-top:0;mso-wrap-distance-right:9pt;mso-wrap-distance-bottom:0;mso-position-horizontal:center;mso-position-horizontal-relative:page;mso-position-vertical:center;mso-position-vertical-relative:page;mso-width-percent:918;mso-height-percent:937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" filled="f" strokecolor="#d8d8d8 [2732]" strokeweight=".5pt"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F09" w:rsidRDefault="00C26F09" w:rsidP="00C26F09">
    <w:pPr>
      <w:pStyle w:val="Zaglavlje"/>
      <w:jc w:val="right"/>
    </w:pPr>
    <w:r>
      <w:t>Obrazac životopisa</w:t>
    </w:r>
  </w:p>
  <w:p w:rsidR="00C26F09" w:rsidRPr="00C26F09" w:rsidRDefault="00C26F09" w:rsidP="00C26F09">
    <w:pPr>
      <w:pStyle w:val="Zaglavlje"/>
      <w:jc w:val="right"/>
    </w:pPr>
    <w:r>
      <w:t>Podaci</w:t>
    </w:r>
    <w:r w:rsidR="00305A2F">
      <w:t xml:space="preserve"> koji nisu</w:t>
    </w:r>
    <w:r>
      <w:t xml:space="preserve"> za objavu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B78" w:rsidRPr="00B2395E" w:rsidRDefault="009A492A" w:rsidP="00457B78">
    <w:pPr>
      <w:pStyle w:val="Zaglavlje"/>
      <w:jc w:val="right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16E1110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128BB58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6859E4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D8FEEC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F32F68A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E431BC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AA1F28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D2811E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F819EA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A88B2C"/>
    <w:lvl w:ilvl="0">
      <w:start w:val="1"/>
      <w:numFmt w:val="bullet"/>
      <w:pStyle w:val="Grafikeoznake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A1248AB"/>
    <w:multiLevelType w:val="hybridMultilevel"/>
    <w:tmpl w:val="6A141A20"/>
    <w:lvl w:ilvl="0" w:tplc="7D442A7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B3A2C"/>
    <w:multiLevelType w:val="hybridMultilevel"/>
    <w:tmpl w:val="EAC408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D05EB"/>
    <w:multiLevelType w:val="hybridMultilevel"/>
    <w:tmpl w:val="2CD2D5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A7F2F"/>
    <w:multiLevelType w:val="hybridMultilevel"/>
    <w:tmpl w:val="F288DD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8B53A4"/>
    <w:multiLevelType w:val="hybridMultilevel"/>
    <w:tmpl w:val="D196F8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gNqJwEkBxcmmuTwBoptsvkS8Hl5v1Jbbv0QwATg8+ZepdmAwxwHbV99O3kpaUCczSyyynPLae3sTJ8QNYgRdlA==" w:salt="IfxYK/V++MQSRzlpWXmCT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3EF"/>
    <w:rsid w:val="0001722C"/>
    <w:rsid w:val="00024E30"/>
    <w:rsid w:val="00045CE7"/>
    <w:rsid w:val="00066481"/>
    <w:rsid w:val="00066F96"/>
    <w:rsid w:val="000C43D7"/>
    <w:rsid w:val="000D680A"/>
    <w:rsid w:val="000D759D"/>
    <w:rsid w:val="00102CBC"/>
    <w:rsid w:val="00106566"/>
    <w:rsid w:val="00110B2F"/>
    <w:rsid w:val="00127BC3"/>
    <w:rsid w:val="00153DE8"/>
    <w:rsid w:val="001741D3"/>
    <w:rsid w:val="001A2DAF"/>
    <w:rsid w:val="001E5C69"/>
    <w:rsid w:val="001F2BB2"/>
    <w:rsid w:val="001F30A4"/>
    <w:rsid w:val="002001BF"/>
    <w:rsid w:val="00207374"/>
    <w:rsid w:val="002275F6"/>
    <w:rsid w:val="00243B94"/>
    <w:rsid w:val="00247188"/>
    <w:rsid w:val="00261DE3"/>
    <w:rsid w:val="0028451D"/>
    <w:rsid w:val="002903C8"/>
    <w:rsid w:val="002949DD"/>
    <w:rsid w:val="002A3448"/>
    <w:rsid w:val="002B7E4E"/>
    <w:rsid w:val="002C74B4"/>
    <w:rsid w:val="002D70B8"/>
    <w:rsid w:val="002F22D0"/>
    <w:rsid w:val="00303258"/>
    <w:rsid w:val="00305A2F"/>
    <w:rsid w:val="00307B41"/>
    <w:rsid w:val="003105DA"/>
    <w:rsid w:val="00320011"/>
    <w:rsid w:val="0032330C"/>
    <w:rsid w:val="0034403F"/>
    <w:rsid w:val="003528A8"/>
    <w:rsid w:val="00354B36"/>
    <w:rsid w:val="00357E16"/>
    <w:rsid w:val="00360F9D"/>
    <w:rsid w:val="003755F2"/>
    <w:rsid w:val="00384F21"/>
    <w:rsid w:val="003B01A4"/>
    <w:rsid w:val="003C3CB7"/>
    <w:rsid w:val="003E2599"/>
    <w:rsid w:val="003F6259"/>
    <w:rsid w:val="004033B1"/>
    <w:rsid w:val="00413583"/>
    <w:rsid w:val="0041548D"/>
    <w:rsid w:val="00432A29"/>
    <w:rsid w:val="004513B2"/>
    <w:rsid w:val="00455530"/>
    <w:rsid w:val="00474BB6"/>
    <w:rsid w:val="0048154B"/>
    <w:rsid w:val="004A13BA"/>
    <w:rsid w:val="004B396B"/>
    <w:rsid w:val="004B46B6"/>
    <w:rsid w:val="004B572C"/>
    <w:rsid w:val="004D3076"/>
    <w:rsid w:val="004D44B2"/>
    <w:rsid w:val="004F5D3B"/>
    <w:rsid w:val="005013BA"/>
    <w:rsid w:val="00504DCD"/>
    <w:rsid w:val="00510F6C"/>
    <w:rsid w:val="00525C3F"/>
    <w:rsid w:val="0053106B"/>
    <w:rsid w:val="00531D20"/>
    <w:rsid w:val="00531EC3"/>
    <w:rsid w:val="0056346C"/>
    <w:rsid w:val="00564A71"/>
    <w:rsid w:val="0058321E"/>
    <w:rsid w:val="005864EE"/>
    <w:rsid w:val="005C3A84"/>
    <w:rsid w:val="005C48E7"/>
    <w:rsid w:val="006136B6"/>
    <w:rsid w:val="00617226"/>
    <w:rsid w:val="00621FD9"/>
    <w:rsid w:val="00633350"/>
    <w:rsid w:val="00646478"/>
    <w:rsid w:val="00647056"/>
    <w:rsid w:val="00650ADC"/>
    <w:rsid w:val="006704FF"/>
    <w:rsid w:val="00673C26"/>
    <w:rsid w:val="00694D0C"/>
    <w:rsid w:val="006A5714"/>
    <w:rsid w:val="006B4888"/>
    <w:rsid w:val="006D2999"/>
    <w:rsid w:val="006E1E22"/>
    <w:rsid w:val="00727C6B"/>
    <w:rsid w:val="007303D6"/>
    <w:rsid w:val="00730614"/>
    <w:rsid w:val="007410BD"/>
    <w:rsid w:val="00747BCD"/>
    <w:rsid w:val="00747DEA"/>
    <w:rsid w:val="0076290E"/>
    <w:rsid w:val="0077634B"/>
    <w:rsid w:val="00787BBA"/>
    <w:rsid w:val="00796DDC"/>
    <w:rsid w:val="007A2648"/>
    <w:rsid w:val="007C0F2A"/>
    <w:rsid w:val="007E3E55"/>
    <w:rsid w:val="00824798"/>
    <w:rsid w:val="00857AFF"/>
    <w:rsid w:val="008616EF"/>
    <w:rsid w:val="00877FA2"/>
    <w:rsid w:val="008A52C3"/>
    <w:rsid w:val="008B459B"/>
    <w:rsid w:val="008E21BD"/>
    <w:rsid w:val="008E43C1"/>
    <w:rsid w:val="008F1622"/>
    <w:rsid w:val="008F2479"/>
    <w:rsid w:val="00900F35"/>
    <w:rsid w:val="00910CBB"/>
    <w:rsid w:val="009143EF"/>
    <w:rsid w:val="00923D54"/>
    <w:rsid w:val="00933AC4"/>
    <w:rsid w:val="00947882"/>
    <w:rsid w:val="00965A95"/>
    <w:rsid w:val="0097256C"/>
    <w:rsid w:val="009A492A"/>
    <w:rsid w:val="009C022A"/>
    <w:rsid w:val="009D46BC"/>
    <w:rsid w:val="009E2BED"/>
    <w:rsid w:val="009F50CC"/>
    <w:rsid w:val="009F58FE"/>
    <w:rsid w:val="00A5341D"/>
    <w:rsid w:val="00A90A26"/>
    <w:rsid w:val="00A9541B"/>
    <w:rsid w:val="00AA4E22"/>
    <w:rsid w:val="00AA6298"/>
    <w:rsid w:val="00AB2884"/>
    <w:rsid w:val="00AB6F3C"/>
    <w:rsid w:val="00AD1F23"/>
    <w:rsid w:val="00AD2A71"/>
    <w:rsid w:val="00AE7A54"/>
    <w:rsid w:val="00AF3A64"/>
    <w:rsid w:val="00AF7026"/>
    <w:rsid w:val="00B07293"/>
    <w:rsid w:val="00B1053A"/>
    <w:rsid w:val="00B44326"/>
    <w:rsid w:val="00B656B9"/>
    <w:rsid w:val="00B67141"/>
    <w:rsid w:val="00B71752"/>
    <w:rsid w:val="00BE4980"/>
    <w:rsid w:val="00C137A8"/>
    <w:rsid w:val="00C23BE0"/>
    <w:rsid w:val="00C26F09"/>
    <w:rsid w:val="00C700C1"/>
    <w:rsid w:val="00C86072"/>
    <w:rsid w:val="00C87C9D"/>
    <w:rsid w:val="00CA1CC1"/>
    <w:rsid w:val="00CC1D1E"/>
    <w:rsid w:val="00CC7FC2"/>
    <w:rsid w:val="00CD25E0"/>
    <w:rsid w:val="00CD5910"/>
    <w:rsid w:val="00D07808"/>
    <w:rsid w:val="00D13586"/>
    <w:rsid w:val="00D17647"/>
    <w:rsid w:val="00D207B5"/>
    <w:rsid w:val="00D22188"/>
    <w:rsid w:val="00D313CE"/>
    <w:rsid w:val="00D56DDE"/>
    <w:rsid w:val="00D835A4"/>
    <w:rsid w:val="00DE096C"/>
    <w:rsid w:val="00DE36B6"/>
    <w:rsid w:val="00DE67AA"/>
    <w:rsid w:val="00DE6C02"/>
    <w:rsid w:val="00E02D4E"/>
    <w:rsid w:val="00E15D23"/>
    <w:rsid w:val="00E20F9E"/>
    <w:rsid w:val="00E21351"/>
    <w:rsid w:val="00E5147C"/>
    <w:rsid w:val="00E82C5C"/>
    <w:rsid w:val="00E9289A"/>
    <w:rsid w:val="00EB280F"/>
    <w:rsid w:val="00EC0619"/>
    <w:rsid w:val="00EC2F74"/>
    <w:rsid w:val="00EC7E4B"/>
    <w:rsid w:val="00ED01BE"/>
    <w:rsid w:val="00EE0B8D"/>
    <w:rsid w:val="00EE108F"/>
    <w:rsid w:val="00F056B6"/>
    <w:rsid w:val="00F068E1"/>
    <w:rsid w:val="00F1445B"/>
    <w:rsid w:val="00F14524"/>
    <w:rsid w:val="00F25DC8"/>
    <w:rsid w:val="00F35FB8"/>
    <w:rsid w:val="00F90082"/>
    <w:rsid w:val="00F97330"/>
    <w:rsid w:val="00FB056D"/>
    <w:rsid w:val="00FC3B1B"/>
    <w:rsid w:val="00FC623F"/>
    <w:rsid w:val="00FE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0C624E-9B6D-4908-A44D-4CF55C82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C02"/>
  </w:style>
  <w:style w:type="paragraph" w:styleId="Naslov1">
    <w:name w:val="heading 1"/>
    <w:basedOn w:val="Normal"/>
    <w:link w:val="Naslov1Char"/>
    <w:uiPriority w:val="9"/>
    <w:qFormat/>
    <w:rsid w:val="003105DA"/>
    <w:pPr>
      <w:jc w:val="right"/>
      <w:outlineLvl w:val="0"/>
    </w:pPr>
    <w:rPr>
      <w:rFonts w:eastAsiaTheme="majorEastAsia" w:cstheme="majorBidi"/>
      <w:b/>
      <w:color w:val="984806" w:themeColor="accent6" w:themeShade="80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E7A54"/>
    <w:pPr>
      <w:contextualSpacing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27B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73C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73C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27BC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73C2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73C2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73C2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10C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8321E"/>
  </w:style>
  <w:style w:type="character" w:customStyle="1" w:styleId="ZaglavljeChar">
    <w:name w:val="Zaglavlje Char"/>
    <w:basedOn w:val="Zadanifontodlomka"/>
    <w:link w:val="Zaglavlje"/>
    <w:uiPriority w:val="99"/>
    <w:rsid w:val="0058321E"/>
  </w:style>
  <w:style w:type="paragraph" w:styleId="Podnoje">
    <w:name w:val="footer"/>
    <w:basedOn w:val="Normal"/>
    <w:link w:val="PodnojeChar"/>
    <w:uiPriority w:val="99"/>
    <w:unhideWhenUsed/>
    <w:rsid w:val="0058321E"/>
  </w:style>
  <w:style w:type="character" w:customStyle="1" w:styleId="PodnojeChar">
    <w:name w:val="Podnožje Char"/>
    <w:basedOn w:val="Zadanifontodlomka"/>
    <w:link w:val="Podnoje"/>
    <w:uiPriority w:val="99"/>
    <w:rsid w:val="0058321E"/>
  </w:style>
  <w:style w:type="character" w:styleId="Tekstrezerviranogmjesta">
    <w:name w:val="Placeholder Text"/>
    <w:basedOn w:val="Zadanifontodlomka"/>
    <w:uiPriority w:val="99"/>
    <w:semiHidden/>
    <w:rsid w:val="003105DA"/>
    <w:rPr>
      <w:color w:val="595959" w:themeColor="text1" w:themeTint="A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10CBB"/>
    <w:rPr>
      <w:rFonts w:ascii="Tahoma" w:hAnsi="Tahoma" w:cs="Tahoma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0CBB"/>
    <w:rPr>
      <w:rFonts w:ascii="Tahoma" w:hAnsi="Tahoma" w:cs="Tahoma"/>
      <w:szCs w:val="16"/>
    </w:rPr>
  </w:style>
  <w:style w:type="paragraph" w:customStyle="1" w:styleId="Podacizakontakt">
    <w:name w:val="Podaci za kontakt"/>
    <w:basedOn w:val="Normal"/>
    <w:link w:val="Znakpodatakazakontakt"/>
    <w:uiPriority w:val="2"/>
    <w:qFormat/>
    <w:rsid w:val="00910CBB"/>
    <w:rPr>
      <w:b/>
      <w:color w:val="262626" w:themeColor="text1" w:themeTint="D9"/>
    </w:rPr>
  </w:style>
  <w:style w:type="character" w:customStyle="1" w:styleId="Znakpodatakazakontakt">
    <w:name w:val="Znak podataka za kontakt"/>
    <w:basedOn w:val="Zadanifontodlomka"/>
    <w:link w:val="Podacizakontakt"/>
    <w:uiPriority w:val="2"/>
    <w:rsid w:val="00C23BE0"/>
    <w:rPr>
      <w:b/>
      <w:color w:val="262626" w:themeColor="text1" w:themeTint="D9"/>
    </w:rPr>
  </w:style>
  <w:style w:type="paragraph" w:customStyle="1" w:styleId="ContactInfoRight">
    <w:name w:val="Contact Info_Right"/>
    <w:basedOn w:val="Normal"/>
    <w:link w:val="ContactInfoRightChar"/>
    <w:uiPriority w:val="3"/>
    <w:qFormat/>
    <w:rsid w:val="00910CBB"/>
    <w:pPr>
      <w:jc w:val="right"/>
    </w:pPr>
    <w:rPr>
      <w:b/>
    </w:rPr>
  </w:style>
  <w:style w:type="character" w:customStyle="1" w:styleId="ContactInfoRightChar">
    <w:name w:val="Contact Info_Right Char"/>
    <w:basedOn w:val="Zadanifontodlomka"/>
    <w:link w:val="ContactInfoRight"/>
    <w:uiPriority w:val="3"/>
    <w:rsid w:val="00C23BE0"/>
    <w:rPr>
      <w:b/>
    </w:rPr>
  </w:style>
  <w:style w:type="paragraph" w:styleId="Bezproreda">
    <w:name w:val="No Spacing"/>
    <w:uiPriority w:val="14"/>
    <w:qFormat/>
    <w:rsid w:val="00923D54"/>
  </w:style>
  <w:style w:type="paragraph" w:styleId="Bibliografija">
    <w:name w:val="Bibliography"/>
    <w:basedOn w:val="Normal"/>
    <w:next w:val="Normal"/>
    <w:uiPriority w:val="37"/>
    <w:semiHidden/>
    <w:unhideWhenUsed/>
    <w:rsid w:val="00673C26"/>
  </w:style>
  <w:style w:type="paragraph" w:styleId="Blokteksta">
    <w:name w:val="Block Text"/>
    <w:basedOn w:val="Normal"/>
    <w:uiPriority w:val="99"/>
    <w:semiHidden/>
    <w:unhideWhenUsed/>
    <w:rsid w:val="003105DA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673C26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673C26"/>
  </w:style>
  <w:style w:type="paragraph" w:styleId="Tijeloteksta3">
    <w:name w:val="Body Text 3"/>
    <w:basedOn w:val="Normal"/>
    <w:link w:val="Tijeloteksta3Char"/>
    <w:uiPriority w:val="99"/>
    <w:semiHidden/>
    <w:unhideWhenUsed/>
    <w:rsid w:val="00673C26"/>
    <w:pPr>
      <w:spacing w:after="120"/>
    </w:pPr>
    <w:rPr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673C26"/>
    <w:rPr>
      <w:szCs w:val="16"/>
    </w:rPr>
  </w:style>
  <w:style w:type="paragraph" w:styleId="Tijeloteksta-prvauvlaka">
    <w:name w:val="Body Text First Indent"/>
    <w:basedOn w:val="Normal"/>
    <w:link w:val="Tijeloteksta-prvauvlakaChar"/>
    <w:uiPriority w:val="99"/>
    <w:semiHidden/>
    <w:unhideWhenUsed/>
    <w:rsid w:val="00D207B5"/>
    <w:pPr>
      <w:spacing w:after="200"/>
      <w:ind w:firstLine="360"/>
    </w:pPr>
  </w:style>
  <w:style w:type="character" w:customStyle="1" w:styleId="Tijeloteksta-prvauvlakaChar">
    <w:name w:val="Tijelo teksta - prva uvlaka Char"/>
    <w:basedOn w:val="Zadanifontodlomka"/>
    <w:link w:val="Tijeloteksta-prvauvlaka"/>
    <w:uiPriority w:val="99"/>
    <w:semiHidden/>
    <w:rsid w:val="00D207B5"/>
    <w:rPr>
      <w:color w:val="404040" w:themeColor="text1" w:themeTint="BF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673C26"/>
    <w:pPr>
      <w:spacing w:after="120"/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673C26"/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673C26"/>
    <w:pPr>
      <w:spacing w:after="200"/>
      <w:ind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673C26"/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673C26"/>
    <w:pPr>
      <w:spacing w:after="120" w:line="480" w:lineRule="auto"/>
      <w:ind w:left="360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673C26"/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673C26"/>
    <w:pPr>
      <w:spacing w:after="120"/>
      <w:ind w:left="360"/>
    </w:pPr>
    <w:rPr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673C26"/>
    <w:rPr>
      <w:szCs w:val="16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673C26"/>
    <w:rPr>
      <w:i/>
      <w:iCs/>
      <w:color w:val="1F497D" w:themeColor="text2"/>
      <w:szCs w:val="18"/>
    </w:rPr>
  </w:style>
  <w:style w:type="paragraph" w:styleId="Zavretak">
    <w:name w:val="Closing"/>
    <w:basedOn w:val="Normal"/>
    <w:link w:val="ZavretakChar"/>
    <w:uiPriority w:val="99"/>
    <w:semiHidden/>
    <w:unhideWhenUsed/>
    <w:rsid w:val="00673C26"/>
    <w:pPr>
      <w:ind w:left="4320"/>
    </w:pPr>
  </w:style>
  <w:style w:type="character" w:customStyle="1" w:styleId="ZavretakChar">
    <w:name w:val="Završetak Char"/>
    <w:basedOn w:val="Zadanifontodlomka"/>
    <w:link w:val="Zavretak"/>
    <w:uiPriority w:val="99"/>
    <w:semiHidden/>
    <w:rsid w:val="00673C26"/>
  </w:style>
  <w:style w:type="table" w:styleId="Obojanareetka">
    <w:name w:val="Colorful Grid"/>
    <w:basedOn w:val="Obinatablica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bojanipopis">
    <w:name w:val="Colorful List"/>
    <w:basedOn w:val="Obinatablica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673C26"/>
    <w:rPr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73C26"/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73C26"/>
    <w:rPr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73C2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73C26"/>
    <w:rPr>
      <w:b/>
      <w:bCs/>
      <w:szCs w:val="20"/>
    </w:rPr>
  </w:style>
  <w:style w:type="table" w:styleId="Tamnipopis">
    <w:name w:val="Dark List"/>
    <w:basedOn w:val="Obinatablica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673C26"/>
  </w:style>
  <w:style w:type="character" w:customStyle="1" w:styleId="DatumChar">
    <w:name w:val="Datum Char"/>
    <w:basedOn w:val="Zadanifontodlomka"/>
    <w:link w:val="Datum"/>
    <w:uiPriority w:val="99"/>
    <w:semiHidden/>
    <w:rsid w:val="00673C26"/>
  </w:style>
  <w:style w:type="paragraph" w:styleId="Kartadokumenta">
    <w:name w:val="Document Map"/>
    <w:basedOn w:val="Normal"/>
    <w:link w:val="KartadokumentaChar"/>
    <w:uiPriority w:val="99"/>
    <w:semiHidden/>
    <w:unhideWhenUsed/>
    <w:rsid w:val="00673C26"/>
    <w:rPr>
      <w:rFonts w:ascii="Segoe UI" w:hAnsi="Segoe UI" w:cs="Segoe UI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673C26"/>
    <w:rPr>
      <w:rFonts w:ascii="Segoe UI" w:hAnsi="Segoe UI" w:cs="Segoe UI"/>
      <w:szCs w:val="16"/>
    </w:rPr>
  </w:style>
  <w:style w:type="paragraph" w:styleId="Potpise-pote">
    <w:name w:val="E-mail Signature"/>
    <w:basedOn w:val="Normal"/>
    <w:link w:val="Potpise-poteChar"/>
    <w:uiPriority w:val="99"/>
    <w:semiHidden/>
    <w:unhideWhenUsed/>
    <w:rsid w:val="00673C26"/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673C26"/>
  </w:style>
  <w:style w:type="character" w:styleId="Referencakrajnjebiljeke">
    <w:name w:val="endnote reference"/>
    <w:basedOn w:val="Zadanifontodlomka"/>
    <w:uiPriority w:val="99"/>
    <w:semiHidden/>
    <w:unhideWhenUsed/>
    <w:rsid w:val="00673C26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673C26"/>
    <w:rPr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673C26"/>
    <w:rPr>
      <w:szCs w:val="20"/>
    </w:rPr>
  </w:style>
  <w:style w:type="paragraph" w:styleId="Adresaomotnice">
    <w:name w:val="envelope address"/>
    <w:basedOn w:val="Normal"/>
    <w:uiPriority w:val="99"/>
    <w:semiHidden/>
    <w:unhideWhenUsed/>
    <w:rsid w:val="00673C2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Povratnaomotnica">
    <w:name w:val="envelope return"/>
    <w:basedOn w:val="Normal"/>
    <w:uiPriority w:val="99"/>
    <w:semiHidden/>
    <w:unhideWhenUsed/>
    <w:rsid w:val="00673C26"/>
    <w:rPr>
      <w:rFonts w:asciiTheme="majorHAnsi" w:eastAsiaTheme="majorEastAsia" w:hAnsiTheme="majorHAnsi" w:cstheme="majorBidi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673C26"/>
    <w:rPr>
      <w:color w:val="800080" w:themeColor="followedHyperlink"/>
      <w:u w:val="single"/>
    </w:rPr>
  </w:style>
  <w:style w:type="character" w:styleId="Referencafusnote">
    <w:name w:val="footnote reference"/>
    <w:basedOn w:val="Zadanifontodlomka"/>
    <w:uiPriority w:val="99"/>
    <w:semiHidden/>
    <w:unhideWhenUsed/>
    <w:rsid w:val="00673C26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673C26"/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73C26"/>
    <w:rPr>
      <w:szCs w:val="20"/>
    </w:rPr>
  </w:style>
  <w:style w:type="table" w:styleId="Svijetlatablicareetke1">
    <w:name w:val="Grid Table 1 Light"/>
    <w:basedOn w:val="Obinatablica"/>
    <w:uiPriority w:val="46"/>
    <w:rsid w:val="00673C2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673C2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673C2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673C2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673C2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673C2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673C2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2">
    <w:name w:val="Grid Table 2"/>
    <w:basedOn w:val="Obinatablica"/>
    <w:uiPriority w:val="47"/>
    <w:rsid w:val="00673C2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2-isticanje1">
    <w:name w:val="Grid Table 2 Accent 1"/>
    <w:basedOn w:val="Obinatablica"/>
    <w:uiPriority w:val="47"/>
    <w:rsid w:val="00673C2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icareetke2-isticanje2">
    <w:name w:val="Grid Table 2 Accent 2"/>
    <w:basedOn w:val="Obinatablica"/>
    <w:uiPriority w:val="47"/>
    <w:rsid w:val="00673C2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icareetke2-isticanje3">
    <w:name w:val="Grid Table 2 Accent 3"/>
    <w:basedOn w:val="Obinatablica"/>
    <w:uiPriority w:val="47"/>
    <w:rsid w:val="00673C2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icareetke2-isticanje4">
    <w:name w:val="Grid Table 2 Accent 4"/>
    <w:basedOn w:val="Obinatablica"/>
    <w:uiPriority w:val="47"/>
    <w:rsid w:val="00673C2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icareetke2-isticanje5">
    <w:name w:val="Grid Table 2 Accent 5"/>
    <w:basedOn w:val="Obinatablica"/>
    <w:uiPriority w:val="47"/>
    <w:rsid w:val="00673C2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icareetke2-isticanje6">
    <w:name w:val="Grid Table 2 Accent 6"/>
    <w:basedOn w:val="Obinatablica"/>
    <w:uiPriority w:val="47"/>
    <w:rsid w:val="00673C2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icareetke3">
    <w:name w:val="Grid Table 3"/>
    <w:basedOn w:val="Obinatablica"/>
    <w:uiPriority w:val="48"/>
    <w:rsid w:val="00673C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icareetke3-isticanje1">
    <w:name w:val="Grid Table 3 Accent 1"/>
    <w:basedOn w:val="Obinatablica"/>
    <w:uiPriority w:val="48"/>
    <w:rsid w:val="00673C2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icareetke3-isticanje2">
    <w:name w:val="Grid Table 3 Accent 2"/>
    <w:basedOn w:val="Obinatablica"/>
    <w:uiPriority w:val="48"/>
    <w:rsid w:val="00673C2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icareetke3-isticanje3">
    <w:name w:val="Grid Table 3 Accent 3"/>
    <w:basedOn w:val="Obinatablica"/>
    <w:uiPriority w:val="48"/>
    <w:rsid w:val="00673C2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icareetke3-isticanje4">
    <w:name w:val="Grid Table 3 Accent 4"/>
    <w:basedOn w:val="Obinatablica"/>
    <w:uiPriority w:val="48"/>
    <w:rsid w:val="00673C2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icareetke3-isticanje5">
    <w:name w:val="Grid Table 3 Accent 5"/>
    <w:basedOn w:val="Obinatablica"/>
    <w:uiPriority w:val="48"/>
    <w:rsid w:val="00673C2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icareetke3-isticanje6">
    <w:name w:val="Grid Table 3 Accent 6"/>
    <w:basedOn w:val="Obinatablica"/>
    <w:uiPriority w:val="48"/>
    <w:rsid w:val="00673C2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icareetke4">
    <w:name w:val="Grid Table 4"/>
    <w:basedOn w:val="Obinatablica"/>
    <w:uiPriority w:val="49"/>
    <w:rsid w:val="00673C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4-isticanje1">
    <w:name w:val="Grid Table 4 Accent 1"/>
    <w:basedOn w:val="Obinatablica"/>
    <w:uiPriority w:val="49"/>
    <w:rsid w:val="00673C2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673C2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icareetke4-isticanje3">
    <w:name w:val="Grid Table 4 Accent 3"/>
    <w:basedOn w:val="Obinatablica"/>
    <w:uiPriority w:val="49"/>
    <w:rsid w:val="00673C2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icareetke4-isticanje4">
    <w:name w:val="Grid Table 4 Accent 4"/>
    <w:basedOn w:val="Obinatablica"/>
    <w:uiPriority w:val="49"/>
    <w:rsid w:val="00673C2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icareetke4-isticanje5">
    <w:name w:val="Grid Table 4 Accent 5"/>
    <w:basedOn w:val="Obinatablica"/>
    <w:uiPriority w:val="49"/>
    <w:rsid w:val="00673C2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icareetke4-isticanje6">
    <w:name w:val="Grid Table 4 Accent 6"/>
    <w:basedOn w:val="Obinatablica"/>
    <w:uiPriority w:val="49"/>
    <w:rsid w:val="00673C2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mnatablicareetke5">
    <w:name w:val="Grid Table 5 Dark"/>
    <w:basedOn w:val="Obinatablica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mnatablicareetke5-isticanje1">
    <w:name w:val="Grid Table 5 Dark Accent 1"/>
    <w:basedOn w:val="Obinatablica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mnatablicareetke5-isticanje2">
    <w:name w:val="Grid Table 5 Dark Accent 2"/>
    <w:basedOn w:val="Obinatablica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mnatablicareetke5-isticanje5">
    <w:name w:val="Grid Table 5 Dark Accent 5"/>
    <w:basedOn w:val="Obinatablica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mnatablicareetke5-isticanje6">
    <w:name w:val="Grid Table 5 Dark Accent 6"/>
    <w:basedOn w:val="Obinatablica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ivopisnatablicareetke6">
    <w:name w:val="Grid Table 6 Colorful"/>
    <w:basedOn w:val="Obinatablica"/>
    <w:uiPriority w:val="51"/>
    <w:rsid w:val="00673C2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673C2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673C2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ivopisnatablicareetke6-isticanje3">
    <w:name w:val="Grid Table 6 Colorful Accent 3"/>
    <w:basedOn w:val="Obinatablica"/>
    <w:uiPriority w:val="51"/>
    <w:rsid w:val="00673C2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ivopisnatablicareetke6-isticanje4">
    <w:name w:val="Grid Table 6 Colorful Accent 4"/>
    <w:basedOn w:val="Obinatablica"/>
    <w:uiPriority w:val="51"/>
    <w:rsid w:val="00673C2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ivopisnatablicareetke6-isticanje5">
    <w:name w:val="Grid Table 6 Colorful Accent 5"/>
    <w:basedOn w:val="Obinatablica"/>
    <w:uiPriority w:val="51"/>
    <w:rsid w:val="00673C2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ivopisnatablicareetke6-isticanje6">
    <w:name w:val="Grid Table 6 Colorful Accent 6"/>
    <w:basedOn w:val="Obinatablica"/>
    <w:uiPriority w:val="51"/>
    <w:rsid w:val="00673C2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ivopisnatablicareetke7">
    <w:name w:val="Grid Table 7 Colorful"/>
    <w:basedOn w:val="Obinatablica"/>
    <w:uiPriority w:val="52"/>
    <w:rsid w:val="00673C2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reetke7-isticanje1">
    <w:name w:val="Grid Table 7 Colorful Accent 1"/>
    <w:basedOn w:val="Obinatablica"/>
    <w:uiPriority w:val="52"/>
    <w:rsid w:val="00673C2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ivopisnatablicareetke7-isticanje2">
    <w:name w:val="Grid Table 7 Colorful Accent 2"/>
    <w:basedOn w:val="Obinatablica"/>
    <w:uiPriority w:val="52"/>
    <w:rsid w:val="00673C2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ivopisnatablicareetke7-isticanje3">
    <w:name w:val="Grid Table 7 Colorful Accent 3"/>
    <w:basedOn w:val="Obinatablica"/>
    <w:uiPriority w:val="52"/>
    <w:rsid w:val="00673C2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ivopisnatablicareetke7-isticanje4">
    <w:name w:val="Grid Table 7 Colorful Accent 4"/>
    <w:basedOn w:val="Obinatablica"/>
    <w:uiPriority w:val="52"/>
    <w:rsid w:val="00673C2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ivopisnatablicareetke7-isticanje5">
    <w:name w:val="Grid Table 7 Colorful Accent 5"/>
    <w:basedOn w:val="Obinatablica"/>
    <w:uiPriority w:val="52"/>
    <w:rsid w:val="00673C2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ivopisnatablica7-isticanje6">
    <w:name w:val="Grid Table 7 Colorful Accent 6"/>
    <w:basedOn w:val="Obinatablica"/>
    <w:uiPriority w:val="52"/>
    <w:rsid w:val="00673C2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Naslov1Char">
    <w:name w:val="Naslov 1 Char"/>
    <w:basedOn w:val="Zadanifontodlomka"/>
    <w:link w:val="Naslov1"/>
    <w:uiPriority w:val="9"/>
    <w:rsid w:val="003105DA"/>
    <w:rPr>
      <w:rFonts w:eastAsiaTheme="majorEastAsia" w:cstheme="majorBidi"/>
      <w:b/>
      <w:color w:val="984806" w:themeColor="accent6" w:themeShade="80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AE7A54"/>
    <w:rPr>
      <w:rFonts w:eastAsiaTheme="majorEastAsia" w:cstheme="majorBidi"/>
      <w:b/>
      <w:color w:val="000000" w:themeColor="text1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73C2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73C2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27BC3"/>
    <w:rPr>
      <w:rFonts w:asciiTheme="majorHAnsi" w:eastAsiaTheme="majorEastAsia" w:hAnsiTheme="majorHAnsi" w:cstheme="majorBidi"/>
      <w:b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73C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73C2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73C2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kronim">
    <w:name w:val="HTML Acronym"/>
    <w:basedOn w:val="Zadanifontodlomka"/>
    <w:uiPriority w:val="99"/>
    <w:semiHidden/>
    <w:unhideWhenUsed/>
    <w:rsid w:val="00673C26"/>
  </w:style>
  <w:style w:type="paragraph" w:styleId="HTML-adresa">
    <w:name w:val="HTML Address"/>
    <w:basedOn w:val="Normal"/>
    <w:link w:val="HTML-adresaChar"/>
    <w:uiPriority w:val="99"/>
    <w:semiHidden/>
    <w:unhideWhenUsed/>
    <w:rsid w:val="00673C26"/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673C26"/>
    <w:rPr>
      <w:i/>
      <w:iCs/>
    </w:rPr>
  </w:style>
  <w:style w:type="character" w:styleId="HTML-navod">
    <w:name w:val="HTML Cite"/>
    <w:basedOn w:val="Zadanifontodlomka"/>
    <w:uiPriority w:val="99"/>
    <w:semiHidden/>
    <w:unhideWhenUsed/>
    <w:rsid w:val="00673C26"/>
    <w:rPr>
      <w:i/>
      <w:iCs/>
    </w:rPr>
  </w:style>
  <w:style w:type="character" w:styleId="HTML-kod">
    <w:name w:val="HTML Code"/>
    <w:basedOn w:val="Zadanifontodlomka"/>
    <w:uiPriority w:val="99"/>
    <w:semiHidden/>
    <w:unhideWhenUsed/>
    <w:rsid w:val="00673C26"/>
    <w:rPr>
      <w:rFonts w:ascii="Consolas" w:hAnsi="Consolas"/>
      <w:sz w:val="22"/>
      <w:szCs w:val="20"/>
    </w:rPr>
  </w:style>
  <w:style w:type="character" w:styleId="HTML-definicija">
    <w:name w:val="HTML Definition"/>
    <w:basedOn w:val="Zadanifontodlomka"/>
    <w:uiPriority w:val="99"/>
    <w:semiHidden/>
    <w:unhideWhenUsed/>
    <w:rsid w:val="00673C26"/>
    <w:rPr>
      <w:i/>
      <w:iCs/>
    </w:rPr>
  </w:style>
  <w:style w:type="character" w:styleId="HTML-tipkovnica">
    <w:name w:val="HTML Keyboard"/>
    <w:basedOn w:val="Zadanifontodlomka"/>
    <w:uiPriority w:val="99"/>
    <w:semiHidden/>
    <w:unhideWhenUsed/>
    <w:rsid w:val="00673C26"/>
    <w:rPr>
      <w:rFonts w:ascii="Consolas" w:hAnsi="Consolas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673C26"/>
    <w:rPr>
      <w:rFonts w:ascii="Consolas" w:hAnsi="Consolas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673C26"/>
    <w:rPr>
      <w:rFonts w:ascii="Consolas" w:hAnsi="Consolas"/>
      <w:szCs w:val="20"/>
    </w:rPr>
  </w:style>
  <w:style w:type="character" w:styleId="HTML-primjer">
    <w:name w:val="HTML Sample"/>
    <w:basedOn w:val="Zadanifontodlomka"/>
    <w:uiPriority w:val="99"/>
    <w:semiHidden/>
    <w:unhideWhenUsed/>
    <w:rsid w:val="00673C26"/>
    <w:rPr>
      <w:rFonts w:ascii="Consolas" w:hAnsi="Consolas"/>
      <w:sz w:val="24"/>
      <w:szCs w:val="24"/>
    </w:rPr>
  </w:style>
  <w:style w:type="character" w:styleId="HTMLpisaistroj">
    <w:name w:val="HTML Typewriter"/>
    <w:basedOn w:val="Zadanifontodlomka"/>
    <w:uiPriority w:val="99"/>
    <w:semiHidden/>
    <w:unhideWhenUsed/>
    <w:rsid w:val="00673C26"/>
    <w:rPr>
      <w:rFonts w:ascii="Consolas" w:hAnsi="Consolas"/>
      <w:sz w:val="22"/>
      <w:szCs w:val="20"/>
    </w:rPr>
  </w:style>
  <w:style w:type="character" w:styleId="HTML-varijabla">
    <w:name w:val="HTML Variable"/>
    <w:basedOn w:val="Zadanifontodlomka"/>
    <w:uiPriority w:val="99"/>
    <w:semiHidden/>
    <w:unhideWhenUsed/>
    <w:rsid w:val="00673C26"/>
    <w:rPr>
      <w:i/>
      <w:iCs/>
    </w:rPr>
  </w:style>
  <w:style w:type="character" w:styleId="Hiperveza">
    <w:name w:val="Hyperlink"/>
    <w:basedOn w:val="Zadanifontodlomka"/>
    <w:uiPriority w:val="99"/>
    <w:unhideWhenUsed/>
    <w:rsid w:val="00673C26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673C26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673C26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673C26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673C26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673C26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673C26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673C26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673C26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673C26"/>
    <w:pPr>
      <w:ind w:left="1980" w:hanging="22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673C26"/>
    <w:rPr>
      <w:rFonts w:asciiTheme="majorHAnsi" w:eastAsiaTheme="majorEastAsia" w:hAnsiTheme="majorHAnsi" w:cstheme="majorBidi"/>
      <w:b/>
      <w:bCs/>
    </w:rPr>
  </w:style>
  <w:style w:type="table" w:styleId="Svijetlareetka">
    <w:name w:val="Light Grid"/>
    <w:basedOn w:val="Obinatablica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ijetlipopis">
    <w:name w:val="Light List"/>
    <w:basedOn w:val="Obinatablica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673C2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673C2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673C2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673C2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673C2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673C2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673C2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Brojretka">
    <w:name w:val="line number"/>
    <w:basedOn w:val="Zadanifontodlomka"/>
    <w:uiPriority w:val="99"/>
    <w:semiHidden/>
    <w:unhideWhenUsed/>
    <w:rsid w:val="00673C26"/>
  </w:style>
  <w:style w:type="paragraph" w:styleId="Popis">
    <w:name w:val="List"/>
    <w:basedOn w:val="Normal"/>
    <w:uiPriority w:val="99"/>
    <w:semiHidden/>
    <w:unhideWhenUsed/>
    <w:rsid w:val="00673C26"/>
    <w:pPr>
      <w:ind w:left="360" w:hanging="360"/>
      <w:contextualSpacing/>
    </w:pPr>
  </w:style>
  <w:style w:type="paragraph" w:styleId="Popis2">
    <w:name w:val="List 2"/>
    <w:basedOn w:val="Normal"/>
    <w:uiPriority w:val="99"/>
    <w:semiHidden/>
    <w:unhideWhenUsed/>
    <w:rsid w:val="00673C26"/>
    <w:pPr>
      <w:ind w:left="720" w:hanging="360"/>
      <w:contextualSpacing/>
    </w:pPr>
  </w:style>
  <w:style w:type="paragraph" w:styleId="Popis3">
    <w:name w:val="List 3"/>
    <w:basedOn w:val="Normal"/>
    <w:uiPriority w:val="99"/>
    <w:semiHidden/>
    <w:unhideWhenUsed/>
    <w:rsid w:val="00673C26"/>
    <w:pPr>
      <w:ind w:left="1080" w:hanging="360"/>
      <w:contextualSpacing/>
    </w:pPr>
  </w:style>
  <w:style w:type="paragraph" w:styleId="Popis4">
    <w:name w:val="List 4"/>
    <w:basedOn w:val="Normal"/>
    <w:uiPriority w:val="99"/>
    <w:semiHidden/>
    <w:unhideWhenUsed/>
    <w:rsid w:val="00673C26"/>
    <w:pPr>
      <w:ind w:left="1440" w:hanging="360"/>
      <w:contextualSpacing/>
    </w:pPr>
  </w:style>
  <w:style w:type="paragraph" w:styleId="Popis5">
    <w:name w:val="List 5"/>
    <w:basedOn w:val="Normal"/>
    <w:uiPriority w:val="99"/>
    <w:semiHidden/>
    <w:unhideWhenUsed/>
    <w:rsid w:val="00673C26"/>
    <w:pPr>
      <w:ind w:left="1800" w:hanging="360"/>
      <w:contextualSpacing/>
    </w:pPr>
  </w:style>
  <w:style w:type="paragraph" w:styleId="Grafikeoznake">
    <w:name w:val="List Bullet"/>
    <w:basedOn w:val="Normal"/>
    <w:uiPriority w:val="11"/>
    <w:unhideWhenUsed/>
    <w:qFormat/>
    <w:rsid w:val="004B572C"/>
    <w:pPr>
      <w:numPr>
        <w:numId w:val="2"/>
      </w:numPr>
      <w:spacing w:after="120"/>
      <w:contextualSpacing/>
    </w:pPr>
  </w:style>
  <w:style w:type="paragraph" w:styleId="Grafikeoznake2">
    <w:name w:val="List Bullet 2"/>
    <w:basedOn w:val="Normal"/>
    <w:uiPriority w:val="99"/>
    <w:semiHidden/>
    <w:unhideWhenUsed/>
    <w:rsid w:val="00673C26"/>
    <w:pPr>
      <w:numPr>
        <w:numId w:val="3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673C26"/>
    <w:pPr>
      <w:numPr>
        <w:numId w:val="4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673C26"/>
    <w:pPr>
      <w:numPr>
        <w:numId w:val="5"/>
      </w:numPr>
      <w:contextualSpacing/>
    </w:pPr>
  </w:style>
  <w:style w:type="paragraph" w:styleId="Grafikeoznake5">
    <w:name w:val="List Bullet 5"/>
    <w:basedOn w:val="Normal"/>
    <w:uiPriority w:val="99"/>
    <w:semiHidden/>
    <w:unhideWhenUsed/>
    <w:rsid w:val="00673C26"/>
    <w:pPr>
      <w:numPr>
        <w:numId w:val="6"/>
      </w:numPr>
      <w:contextualSpacing/>
    </w:pPr>
  </w:style>
  <w:style w:type="paragraph" w:styleId="Nastavakpopisa">
    <w:name w:val="List Continue"/>
    <w:basedOn w:val="Normal"/>
    <w:uiPriority w:val="99"/>
    <w:semiHidden/>
    <w:unhideWhenUsed/>
    <w:rsid w:val="00673C26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semiHidden/>
    <w:unhideWhenUsed/>
    <w:rsid w:val="00673C26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semiHidden/>
    <w:unhideWhenUsed/>
    <w:rsid w:val="00673C26"/>
    <w:pPr>
      <w:spacing w:after="120"/>
      <w:ind w:left="1080"/>
      <w:contextualSpacing/>
    </w:pPr>
  </w:style>
  <w:style w:type="paragraph" w:styleId="Nastavakpopisa4">
    <w:name w:val="List Continue 4"/>
    <w:basedOn w:val="Normal"/>
    <w:uiPriority w:val="99"/>
    <w:semiHidden/>
    <w:unhideWhenUsed/>
    <w:rsid w:val="00673C26"/>
    <w:pPr>
      <w:spacing w:after="120"/>
      <w:ind w:left="1440"/>
      <w:contextualSpacing/>
    </w:pPr>
  </w:style>
  <w:style w:type="paragraph" w:styleId="Nastavakpopisa5">
    <w:name w:val="List Continue 5"/>
    <w:basedOn w:val="Normal"/>
    <w:uiPriority w:val="99"/>
    <w:semiHidden/>
    <w:unhideWhenUsed/>
    <w:rsid w:val="00673C26"/>
    <w:pPr>
      <w:spacing w:after="120"/>
      <w:ind w:left="1800"/>
      <w:contextualSpacing/>
    </w:pPr>
  </w:style>
  <w:style w:type="paragraph" w:styleId="Brojevi">
    <w:name w:val="List Number"/>
    <w:basedOn w:val="Normal"/>
    <w:uiPriority w:val="12"/>
    <w:qFormat/>
    <w:rsid w:val="00673C26"/>
    <w:pPr>
      <w:numPr>
        <w:numId w:val="7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673C26"/>
    <w:pPr>
      <w:numPr>
        <w:numId w:val="8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673C26"/>
    <w:pPr>
      <w:numPr>
        <w:numId w:val="9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673C26"/>
    <w:pPr>
      <w:numPr>
        <w:numId w:val="10"/>
      </w:numPr>
      <w:contextualSpacing/>
    </w:pPr>
  </w:style>
  <w:style w:type="paragraph" w:styleId="Brojevi5">
    <w:name w:val="List Number 5"/>
    <w:basedOn w:val="Normal"/>
    <w:uiPriority w:val="99"/>
    <w:semiHidden/>
    <w:unhideWhenUsed/>
    <w:rsid w:val="00673C26"/>
    <w:pPr>
      <w:numPr>
        <w:numId w:val="11"/>
      </w:numPr>
      <w:contextualSpacing/>
    </w:pPr>
  </w:style>
  <w:style w:type="table" w:styleId="Svijetlatablicapopisa1">
    <w:name w:val="List Table 1 Light"/>
    <w:basedOn w:val="Obinatablica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ijetlatablicapopisa1-isticanje2">
    <w:name w:val="List Table 1 Light Accent 2"/>
    <w:basedOn w:val="Obinatablica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vijetlatablicapopisa1-isticanje3">
    <w:name w:val="List Table 1 Light Accent 3"/>
    <w:basedOn w:val="Obinatablica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vijetlatablicapopisa1-isticanje4">
    <w:name w:val="List Table 1 Light Accent 4"/>
    <w:basedOn w:val="Obinatablica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vijetlatablicapopisa1-isticanje5">
    <w:name w:val="List Table 1 Light Accent 5"/>
    <w:basedOn w:val="Obinatablica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vijetlatablicapopisa1-isticanje6">
    <w:name w:val="List Table 1 Light Accent 6"/>
    <w:basedOn w:val="Obinatablica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icapopisa2">
    <w:name w:val="List Table 2"/>
    <w:basedOn w:val="Obinatablica"/>
    <w:uiPriority w:val="47"/>
    <w:rsid w:val="00673C2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2-isticanje1">
    <w:name w:val="List Table 2 Accent 1"/>
    <w:basedOn w:val="Obinatablica"/>
    <w:uiPriority w:val="47"/>
    <w:rsid w:val="00673C2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icapopisa2-isticanje2">
    <w:name w:val="List Table 2 Accent 2"/>
    <w:basedOn w:val="Obinatablica"/>
    <w:uiPriority w:val="47"/>
    <w:rsid w:val="00673C2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icapopisa2-isticanje3">
    <w:name w:val="List Table 2 Accent 3"/>
    <w:basedOn w:val="Obinatablica"/>
    <w:uiPriority w:val="47"/>
    <w:rsid w:val="00673C2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icapopisa2-isticanje4">
    <w:name w:val="List Table 2 Accent 4"/>
    <w:basedOn w:val="Obinatablica"/>
    <w:uiPriority w:val="47"/>
    <w:rsid w:val="00673C26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icapopisa2-isticanje5">
    <w:name w:val="List Table 2 Accent 5"/>
    <w:basedOn w:val="Obinatablica"/>
    <w:uiPriority w:val="47"/>
    <w:rsid w:val="00673C2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icapopisa2-isticanje6">
    <w:name w:val="List Table 2 Accent 6"/>
    <w:basedOn w:val="Obinatablica"/>
    <w:uiPriority w:val="47"/>
    <w:rsid w:val="00673C2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icapopisa3">
    <w:name w:val="List Table 3"/>
    <w:basedOn w:val="Obinatablica"/>
    <w:uiPriority w:val="48"/>
    <w:rsid w:val="00673C2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icapopisa3-isticanje1">
    <w:name w:val="List Table 3 Accent 1"/>
    <w:basedOn w:val="Obinatablica"/>
    <w:uiPriority w:val="48"/>
    <w:rsid w:val="00673C2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icapopisa3-isticanje2">
    <w:name w:val="List Table 3 Accent 2"/>
    <w:basedOn w:val="Obinatablica"/>
    <w:uiPriority w:val="48"/>
    <w:rsid w:val="00673C2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icapopisa3-isticanje3">
    <w:name w:val="List Table 3 Accent 3"/>
    <w:basedOn w:val="Obinatablica"/>
    <w:uiPriority w:val="48"/>
    <w:rsid w:val="00673C2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icapopisa3-isticanje4">
    <w:name w:val="List Table 3 Accent 4"/>
    <w:basedOn w:val="Obinatablica"/>
    <w:uiPriority w:val="48"/>
    <w:rsid w:val="00673C2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icapopisa3-isticanje5">
    <w:name w:val="List Table 3 Accent 5"/>
    <w:basedOn w:val="Obinatablica"/>
    <w:uiPriority w:val="48"/>
    <w:rsid w:val="00673C2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icapopisa3-isticanje6">
    <w:name w:val="List Table 3 Accent 6"/>
    <w:basedOn w:val="Obinatablica"/>
    <w:uiPriority w:val="48"/>
    <w:rsid w:val="00673C2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icapopisa4">
    <w:name w:val="List Table 4"/>
    <w:basedOn w:val="Obinatablica"/>
    <w:uiPriority w:val="49"/>
    <w:rsid w:val="00673C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4-isticanje1">
    <w:name w:val="List Table 4 Accent 1"/>
    <w:basedOn w:val="Obinatablica"/>
    <w:uiPriority w:val="49"/>
    <w:rsid w:val="00673C2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icapopisa4-isticanje2">
    <w:name w:val="List Table 4 Accent 2"/>
    <w:basedOn w:val="Obinatablica"/>
    <w:uiPriority w:val="49"/>
    <w:rsid w:val="00673C2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icapopisa4-isticanje3">
    <w:name w:val="List Table 4 Accent 3"/>
    <w:basedOn w:val="Obinatablica"/>
    <w:uiPriority w:val="49"/>
    <w:rsid w:val="00673C2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icapopisa4-isticanje4">
    <w:name w:val="List Table 4 Accent 4"/>
    <w:basedOn w:val="Obinatablica"/>
    <w:uiPriority w:val="49"/>
    <w:rsid w:val="00673C2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icapopisa4-isticanje5">
    <w:name w:val="List Table 4 Accent 5"/>
    <w:basedOn w:val="Obinatablica"/>
    <w:uiPriority w:val="49"/>
    <w:rsid w:val="00673C2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icapopisa4-isticanje6">
    <w:name w:val="List Table 4 Accent 6"/>
    <w:basedOn w:val="Obinatablica"/>
    <w:uiPriority w:val="49"/>
    <w:rsid w:val="00673C2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mnatablicapopisa5">
    <w:name w:val="List Table 5 Dark"/>
    <w:basedOn w:val="Obinatablica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1">
    <w:name w:val="List Table 5 Dark Accent 1"/>
    <w:basedOn w:val="Obinatablica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2">
    <w:name w:val="List Table 5 Dark Accent 2"/>
    <w:basedOn w:val="Obinatablica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3">
    <w:name w:val="List Table 5 Dark Accent 3"/>
    <w:basedOn w:val="Obinatablica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4">
    <w:name w:val="List Table 5 Dark Accent 4"/>
    <w:basedOn w:val="Obinatablica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5">
    <w:name w:val="List Table 5 Dark Accent 5"/>
    <w:basedOn w:val="Obinatablica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6">
    <w:name w:val="List Table 5 Dark Accent 6"/>
    <w:basedOn w:val="Obinatablica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ivopisnatablicapopisa6">
    <w:name w:val="List Table 6 Colorful"/>
    <w:basedOn w:val="Obinatablica"/>
    <w:uiPriority w:val="51"/>
    <w:rsid w:val="00673C2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popisa6-isticanje1">
    <w:name w:val="List Table 6 Colorful Accent 1"/>
    <w:basedOn w:val="Obinatablica"/>
    <w:uiPriority w:val="51"/>
    <w:rsid w:val="00673C2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ivopisnatablicapopisa6-isticanje2">
    <w:name w:val="List Table 6 Colorful Accent 2"/>
    <w:basedOn w:val="Obinatablica"/>
    <w:uiPriority w:val="51"/>
    <w:rsid w:val="00673C2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ivopisnatablicapopisa6-isticanje3">
    <w:name w:val="List Table 6 Colorful Accent 3"/>
    <w:basedOn w:val="Obinatablica"/>
    <w:uiPriority w:val="51"/>
    <w:rsid w:val="00673C2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ivopisnatablicapopisa6-isticanje4">
    <w:name w:val="List Table 6 Colorful Accent 4"/>
    <w:basedOn w:val="Obinatablica"/>
    <w:uiPriority w:val="51"/>
    <w:rsid w:val="00673C2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ivopisnatablicapopisa6-isticanje5">
    <w:name w:val="List Table 6 Colorful Accent 5"/>
    <w:basedOn w:val="Obinatablica"/>
    <w:uiPriority w:val="51"/>
    <w:rsid w:val="00673C2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ivopisnatablicapopisa6-isticanje6">
    <w:name w:val="List Table 6 Colorful Accent 6"/>
    <w:basedOn w:val="Obinatablica"/>
    <w:uiPriority w:val="51"/>
    <w:rsid w:val="00673C2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ivopisnatablicapopisa7">
    <w:name w:val="List Table 7 Colorful"/>
    <w:basedOn w:val="Obinatablica"/>
    <w:uiPriority w:val="52"/>
    <w:rsid w:val="00673C2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1">
    <w:name w:val="List Table 7 Colorful Accent 1"/>
    <w:basedOn w:val="Obinatablica"/>
    <w:uiPriority w:val="52"/>
    <w:rsid w:val="00673C26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2">
    <w:name w:val="List Table 7 Colorful Accent 2"/>
    <w:basedOn w:val="Obinatablica"/>
    <w:uiPriority w:val="52"/>
    <w:rsid w:val="00673C26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7-isticanje3">
    <w:name w:val="List Table 7 Colorful Accent 3"/>
    <w:basedOn w:val="Obinatablica"/>
    <w:uiPriority w:val="52"/>
    <w:rsid w:val="00673C26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4">
    <w:name w:val="List Table 7 Colorful Accent 4"/>
    <w:basedOn w:val="Obinatablica"/>
    <w:uiPriority w:val="52"/>
    <w:rsid w:val="00673C2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5">
    <w:name w:val="List Table 7 Colorful Accent 5"/>
    <w:basedOn w:val="Obinatablica"/>
    <w:uiPriority w:val="52"/>
    <w:rsid w:val="00673C2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6">
    <w:name w:val="List Table 7 Colorful Accent 6"/>
    <w:basedOn w:val="Obinatablica"/>
    <w:uiPriority w:val="52"/>
    <w:rsid w:val="00673C26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onaredbe">
    <w:name w:val="macro"/>
    <w:link w:val="TekstmakronaredbeChar"/>
    <w:uiPriority w:val="99"/>
    <w:semiHidden/>
    <w:unhideWhenUsed/>
    <w:rsid w:val="00673C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673C26"/>
    <w:rPr>
      <w:rFonts w:ascii="Consolas" w:hAnsi="Consolas"/>
      <w:szCs w:val="20"/>
    </w:rPr>
  </w:style>
  <w:style w:type="table" w:styleId="Srednjareetka1">
    <w:name w:val="Medium Grid 1"/>
    <w:basedOn w:val="Obinatablica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rednjipopis1">
    <w:name w:val="Medium List 1"/>
    <w:basedOn w:val="Obinatablica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673C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673C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tandardWeb">
    <w:name w:val="Normal (Web)"/>
    <w:basedOn w:val="Normal"/>
    <w:uiPriority w:val="99"/>
    <w:semiHidden/>
    <w:unhideWhenUsed/>
    <w:rsid w:val="00673C26"/>
    <w:rPr>
      <w:rFonts w:ascii="Times New Roman" w:hAnsi="Times New Roman" w:cs="Times New Roman"/>
      <w:sz w:val="24"/>
      <w:szCs w:val="24"/>
    </w:rPr>
  </w:style>
  <w:style w:type="paragraph" w:styleId="Obinouvueno">
    <w:name w:val="Normal Indent"/>
    <w:basedOn w:val="Normal"/>
    <w:uiPriority w:val="99"/>
    <w:semiHidden/>
    <w:unhideWhenUsed/>
    <w:rsid w:val="00673C26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673C26"/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673C26"/>
  </w:style>
  <w:style w:type="character" w:styleId="Brojstranice">
    <w:name w:val="page number"/>
    <w:basedOn w:val="Zadanifontodlomka"/>
    <w:uiPriority w:val="99"/>
    <w:semiHidden/>
    <w:unhideWhenUsed/>
    <w:rsid w:val="00673C26"/>
  </w:style>
  <w:style w:type="table" w:styleId="Obinatablica1">
    <w:name w:val="Plain Table 1"/>
    <w:basedOn w:val="Obinatablica"/>
    <w:uiPriority w:val="41"/>
    <w:rsid w:val="00673C2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673C2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673C2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673C2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673C2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binitekst">
    <w:name w:val="Plain Text"/>
    <w:basedOn w:val="Normal"/>
    <w:link w:val="ObinitekstChar"/>
    <w:uiPriority w:val="99"/>
    <w:semiHidden/>
    <w:unhideWhenUsed/>
    <w:rsid w:val="00673C26"/>
    <w:rPr>
      <w:rFonts w:ascii="Consolas" w:hAnsi="Consolas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673C26"/>
    <w:rPr>
      <w:rFonts w:ascii="Consolas" w:hAnsi="Consolas"/>
      <w:szCs w:val="21"/>
    </w:r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673C26"/>
  </w:style>
  <w:style w:type="character" w:customStyle="1" w:styleId="PozdravChar">
    <w:name w:val="Pozdrav Char"/>
    <w:basedOn w:val="Zadanifontodlomka"/>
    <w:link w:val="Pozdrav"/>
    <w:uiPriority w:val="99"/>
    <w:semiHidden/>
    <w:rsid w:val="00673C26"/>
  </w:style>
  <w:style w:type="paragraph" w:styleId="Potpis">
    <w:name w:val="Signature"/>
    <w:basedOn w:val="Normal"/>
    <w:link w:val="PotpisChar"/>
    <w:uiPriority w:val="99"/>
    <w:semiHidden/>
    <w:unhideWhenUsed/>
    <w:rsid w:val="00673C26"/>
    <w:pPr>
      <w:ind w:left="4320"/>
    </w:pPr>
  </w:style>
  <w:style w:type="character" w:customStyle="1" w:styleId="PotpisChar">
    <w:name w:val="Potpis Char"/>
    <w:basedOn w:val="Zadanifontodlomka"/>
    <w:link w:val="Potpis"/>
    <w:uiPriority w:val="99"/>
    <w:semiHidden/>
    <w:rsid w:val="00673C26"/>
  </w:style>
  <w:style w:type="table" w:styleId="Tablicas3Defektima1">
    <w:name w:val="Table 3D effects 1"/>
    <w:basedOn w:val="Obinatablica"/>
    <w:uiPriority w:val="99"/>
    <w:semiHidden/>
    <w:unhideWhenUsed/>
    <w:rsid w:val="00673C2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673C2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uiPriority w:val="99"/>
    <w:semiHidden/>
    <w:unhideWhenUsed/>
    <w:rsid w:val="00673C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673C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673C2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673C2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uiPriority w:val="99"/>
    <w:semiHidden/>
    <w:unhideWhenUsed/>
    <w:rsid w:val="00673C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673C2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673C2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uiPriority w:val="99"/>
    <w:semiHidden/>
    <w:unhideWhenUsed/>
    <w:rsid w:val="00673C2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673C2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673C2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673C2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673C2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uiPriority w:val="99"/>
    <w:semiHidden/>
    <w:unhideWhenUsed/>
    <w:rsid w:val="00673C2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uiPriority w:val="99"/>
    <w:semiHidden/>
    <w:unhideWhenUsed/>
    <w:rsid w:val="00673C2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1">
    <w:name w:val="Table Grid 1"/>
    <w:basedOn w:val="Obinatablica"/>
    <w:uiPriority w:val="99"/>
    <w:semiHidden/>
    <w:unhideWhenUsed/>
    <w:rsid w:val="00673C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673C2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673C2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673C2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673C2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673C2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ijetlareetkatablice">
    <w:name w:val="Grid Table Light"/>
    <w:basedOn w:val="Obinatablica"/>
    <w:uiPriority w:val="40"/>
    <w:rsid w:val="00673C2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opisnatablica1">
    <w:name w:val="Table List 1"/>
    <w:basedOn w:val="Obinatablica"/>
    <w:uiPriority w:val="99"/>
    <w:semiHidden/>
    <w:unhideWhenUsed/>
    <w:rsid w:val="00673C2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673C2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673C2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673C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673C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673C2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673C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icaizvora">
    <w:name w:val="table of authorities"/>
    <w:basedOn w:val="Normal"/>
    <w:next w:val="Normal"/>
    <w:uiPriority w:val="99"/>
    <w:semiHidden/>
    <w:unhideWhenUsed/>
    <w:rsid w:val="00673C26"/>
    <w:pPr>
      <w:ind w:left="220" w:hanging="220"/>
    </w:pPr>
  </w:style>
  <w:style w:type="paragraph" w:styleId="Tablicaslika">
    <w:name w:val="table of figures"/>
    <w:basedOn w:val="Normal"/>
    <w:next w:val="Normal"/>
    <w:uiPriority w:val="99"/>
    <w:semiHidden/>
    <w:unhideWhenUsed/>
    <w:rsid w:val="00673C26"/>
  </w:style>
  <w:style w:type="table" w:styleId="Profesionalnatablica">
    <w:name w:val="Table Professional"/>
    <w:basedOn w:val="Obinatablica"/>
    <w:uiPriority w:val="99"/>
    <w:semiHidden/>
    <w:unhideWhenUsed/>
    <w:rsid w:val="00673C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uiPriority w:val="99"/>
    <w:semiHidden/>
    <w:unhideWhenUsed/>
    <w:rsid w:val="00673C2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673C2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673C2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semiHidden/>
    <w:unhideWhenUsed/>
    <w:rsid w:val="00673C2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673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uiPriority w:val="99"/>
    <w:semiHidden/>
    <w:unhideWhenUsed/>
    <w:rsid w:val="00673C2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673C2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semiHidden/>
    <w:unhideWhenUsed/>
    <w:rsid w:val="00673C2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tabliceizvora">
    <w:name w:val="toa heading"/>
    <w:basedOn w:val="Normal"/>
    <w:next w:val="Normal"/>
    <w:uiPriority w:val="99"/>
    <w:semiHidden/>
    <w:unhideWhenUsed/>
    <w:rsid w:val="00673C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673C26"/>
    <w:pPr>
      <w:spacing w:after="100"/>
    </w:pPr>
  </w:style>
  <w:style w:type="paragraph" w:styleId="Sadraj2">
    <w:name w:val="toc 2"/>
    <w:basedOn w:val="Normal"/>
    <w:next w:val="Normal"/>
    <w:autoRedefine/>
    <w:uiPriority w:val="39"/>
    <w:semiHidden/>
    <w:unhideWhenUsed/>
    <w:rsid w:val="00673C26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673C26"/>
    <w:pPr>
      <w:spacing w:after="100"/>
      <w:ind w:left="440"/>
    </w:pPr>
  </w:style>
  <w:style w:type="paragraph" w:styleId="Sadraj4">
    <w:name w:val="toc 4"/>
    <w:basedOn w:val="Normal"/>
    <w:next w:val="Normal"/>
    <w:autoRedefine/>
    <w:uiPriority w:val="39"/>
    <w:semiHidden/>
    <w:unhideWhenUsed/>
    <w:rsid w:val="00673C26"/>
    <w:pPr>
      <w:spacing w:after="100"/>
      <w:ind w:left="66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673C26"/>
    <w:pPr>
      <w:spacing w:after="100"/>
      <w:ind w:left="88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673C26"/>
    <w:pPr>
      <w:spacing w:after="100"/>
      <w:ind w:left="11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673C26"/>
    <w:pPr>
      <w:spacing w:after="100"/>
      <w:ind w:left="1320"/>
    </w:pPr>
  </w:style>
  <w:style w:type="paragraph" w:styleId="Sadraj8">
    <w:name w:val="toc 8"/>
    <w:basedOn w:val="Normal"/>
    <w:next w:val="Normal"/>
    <w:autoRedefine/>
    <w:uiPriority w:val="39"/>
    <w:semiHidden/>
    <w:unhideWhenUsed/>
    <w:rsid w:val="00673C26"/>
    <w:pPr>
      <w:spacing w:after="100"/>
      <w:ind w:left="1540"/>
    </w:pPr>
  </w:style>
  <w:style w:type="paragraph" w:styleId="Sadraj9">
    <w:name w:val="toc 9"/>
    <w:basedOn w:val="Normal"/>
    <w:next w:val="Normal"/>
    <w:autoRedefine/>
    <w:uiPriority w:val="39"/>
    <w:semiHidden/>
    <w:unhideWhenUsed/>
    <w:rsid w:val="00673C26"/>
    <w:pPr>
      <w:spacing w:after="100"/>
      <w:ind w:left="1760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673C26"/>
    <w:pPr>
      <w:outlineLvl w:val="9"/>
    </w:pPr>
  </w:style>
  <w:style w:type="paragraph" w:styleId="Naslov">
    <w:name w:val="Title"/>
    <w:basedOn w:val="Normal"/>
    <w:link w:val="NaslovChar"/>
    <w:uiPriority w:val="1"/>
    <w:qFormat/>
    <w:rsid w:val="00384F21"/>
    <w:rPr>
      <w:rFonts w:eastAsiaTheme="majorEastAsia" w:cstheme="majorBidi"/>
      <w:b/>
      <w:color w:val="215868" w:themeColor="accent5" w:themeShade="80"/>
      <w:sz w:val="32"/>
      <w:szCs w:val="56"/>
    </w:rPr>
  </w:style>
  <w:style w:type="character" w:customStyle="1" w:styleId="NaslovChar">
    <w:name w:val="Naslov Char"/>
    <w:basedOn w:val="Zadanifontodlomka"/>
    <w:link w:val="Naslov"/>
    <w:uiPriority w:val="1"/>
    <w:rsid w:val="00384F21"/>
    <w:rPr>
      <w:rFonts w:eastAsiaTheme="majorEastAsia" w:cstheme="majorBidi"/>
      <w:b/>
      <w:color w:val="215868" w:themeColor="accent5" w:themeShade="80"/>
      <w:sz w:val="32"/>
      <w:szCs w:val="56"/>
    </w:rPr>
  </w:style>
  <w:style w:type="character" w:styleId="Jakoisticanje">
    <w:name w:val="Intense Emphasis"/>
    <w:basedOn w:val="Zadanifontodlomka"/>
    <w:uiPriority w:val="21"/>
    <w:semiHidden/>
    <w:unhideWhenUsed/>
    <w:rsid w:val="003105DA"/>
    <w:rPr>
      <w:i/>
      <w:iCs/>
      <w:color w:val="365F91" w:themeColor="accent1" w:themeShade="BF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rsid w:val="003105DA"/>
    <w:pPr>
      <w:spacing w:before="200" w:after="160"/>
      <w:jc w:val="center"/>
    </w:pPr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semiHidden/>
    <w:rsid w:val="003105DA"/>
    <w:rPr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semiHidden/>
    <w:unhideWhenUsed/>
    <w:rsid w:val="003105D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semiHidden/>
    <w:rsid w:val="003105DA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semiHidden/>
    <w:unhideWhenUsed/>
    <w:rsid w:val="003105DA"/>
    <w:rPr>
      <w:b/>
      <w:bCs/>
      <w:caps w:val="0"/>
      <w:smallCaps/>
      <w:color w:val="365F91" w:themeColor="accent1" w:themeShade="BF"/>
      <w:spacing w:val="0"/>
    </w:rPr>
  </w:style>
  <w:style w:type="character" w:styleId="Naslovknjige">
    <w:name w:val="Book Title"/>
    <w:basedOn w:val="Zadanifontodlomka"/>
    <w:uiPriority w:val="33"/>
    <w:semiHidden/>
    <w:unhideWhenUsed/>
    <w:rsid w:val="003105DA"/>
    <w:rPr>
      <w:b/>
      <w:bCs/>
      <w:i/>
      <w:iCs/>
      <w:spacing w:val="0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27BC3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Podnaslov">
    <w:name w:val="Subtitle"/>
    <w:basedOn w:val="Naslov"/>
    <w:link w:val="PodnaslovChar"/>
    <w:uiPriority w:val="11"/>
    <w:semiHidden/>
    <w:unhideWhenUsed/>
    <w:rsid w:val="00C87C9D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customStyle="1" w:styleId="PodnaslovChar">
    <w:name w:val="Podnaslov Char"/>
    <w:basedOn w:val="Zadanifontodlomka"/>
    <w:link w:val="Podnaslov"/>
    <w:uiPriority w:val="11"/>
    <w:semiHidden/>
    <w:rsid w:val="00C87C9D"/>
    <w:rPr>
      <w:rFonts w:eastAsiaTheme="minorEastAsia" w:cstheme="majorBidi"/>
      <w:b/>
      <w:color w:val="5A5A5A" w:themeColor="text1" w:themeTint="A5"/>
      <w:sz w:val="32"/>
      <w:szCs w:val="56"/>
    </w:rPr>
  </w:style>
  <w:style w:type="character" w:customStyle="1" w:styleId="Stil1">
    <w:name w:val="Stil1"/>
    <w:basedOn w:val="Zadanifontodlomka"/>
    <w:uiPriority w:val="1"/>
    <w:rsid w:val="000D759D"/>
    <w:rPr>
      <w:color w:val="auto"/>
    </w:rPr>
  </w:style>
  <w:style w:type="paragraph" w:styleId="Odlomakpopisa">
    <w:name w:val="List Paragraph"/>
    <w:basedOn w:val="Normal"/>
    <w:uiPriority w:val="34"/>
    <w:qFormat/>
    <w:rsid w:val="00C26F09"/>
    <w:pPr>
      <w:spacing w:after="200" w:line="276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azop.h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zop@sabor.hr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atkovic\AppData\Roaming\Microsoft\Templates\Funkcionalan%20&#382;ivoto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297E8966A8B4B91A3084FDF5C9413F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B891499-1328-45C3-93A9-31A867A629A9}"/>
      </w:docPartPr>
      <w:docPartBody>
        <w:p w:rsidR="00866595" w:rsidRDefault="00F10628" w:rsidP="00F10628">
          <w:pPr>
            <w:pStyle w:val="F297E8966A8B4B91A3084FDF5C9413F725"/>
          </w:pPr>
          <w:r w:rsidRPr="00F97330">
            <w:rPr>
              <w:rStyle w:val="Tekstrezerviranogmjesta"/>
              <w:i/>
            </w:rPr>
            <w:t>Kliknite ovdje da biste unijeli tekst.</w:t>
          </w:r>
        </w:p>
      </w:docPartBody>
    </w:docPart>
    <w:docPart>
      <w:docPartPr>
        <w:name w:val="070C5F6B02DE442E882667843EABC57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36378DA-6E5B-4F04-AE66-AB9F70EC1AA5}"/>
      </w:docPartPr>
      <w:docPartBody>
        <w:p w:rsidR="00866595" w:rsidRDefault="00F10628" w:rsidP="00F10628">
          <w:pPr>
            <w:pStyle w:val="070C5F6B02DE442E882667843EABC57625"/>
          </w:pPr>
          <w:r w:rsidRPr="00F97330">
            <w:rPr>
              <w:rStyle w:val="Tekstrezerviranogmjesta"/>
              <w:i/>
            </w:rPr>
            <w:t>Kliknite ovdje da biste unijeli tekst.</w:t>
          </w:r>
        </w:p>
      </w:docPartBody>
    </w:docPart>
    <w:docPart>
      <w:docPartPr>
        <w:name w:val="C1ADD53D54934205A78D5F8F6A9DF2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B9F0BB-D8D8-428D-8527-A97805AD1FE4}"/>
      </w:docPartPr>
      <w:docPartBody>
        <w:p w:rsidR="00866595" w:rsidRDefault="00F10628" w:rsidP="00F10628">
          <w:pPr>
            <w:pStyle w:val="C1ADD53D54934205A78D5F8F6A9DF22025"/>
          </w:pPr>
          <w:r w:rsidRPr="00F97330">
            <w:rPr>
              <w:rStyle w:val="Tekstrezerviranogmjesta"/>
              <w:i/>
            </w:rPr>
            <w:t>Kliknite ovdje da biste unijeli tekst.</w:t>
          </w:r>
        </w:p>
      </w:docPartBody>
    </w:docPart>
    <w:docPart>
      <w:docPartPr>
        <w:name w:val="2821289D14B64EF6BCEE2D19D4F020E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B3580D0-32EA-48E8-90C1-1E117009DB86}"/>
      </w:docPartPr>
      <w:docPartBody>
        <w:p w:rsidR="00866595" w:rsidRDefault="00F10628" w:rsidP="00F10628">
          <w:pPr>
            <w:pStyle w:val="2821289D14B64EF6BCEE2D19D4F020E825"/>
          </w:pPr>
          <w:r w:rsidRPr="00F97330">
            <w:rPr>
              <w:rStyle w:val="Tekstrezerviranogmjesta"/>
              <w:i/>
            </w:rPr>
            <w:t>Kliknite ovdje da biste unijeli tekst.</w:t>
          </w:r>
        </w:p>
      </w:docPartBody>
    </w:docPart>
    <w:docPart>
      <w:docPartPr>
        <w:name w:val="F570A49C59D2403B9850745BCC291BF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4E7323-7BAE-45EA-9484-577AD8ACE8C3}"/>
      </w:docPartPr>
      <w:docPartBody>
        <w:p w:rsidR="00866595" w:rsidRDefault="00F10628" w:rsidP="00F10628">
          <w:pPr>
            <w:pStyle w:val="F570A49C59D2403B9850745BCC291BF325"/>
          </w:pPr>
          <w:r w:rsidRPr="00F97330">
            <w:rPr>
              <w:rStyle w:val="Tekstrezerviranogmjesta"/>
              <w:i/>
            </w:rPr>
            <w:t>Kliknite ovdje da biste unijeli tekst.</w:t>
          </w:r>
        </w:p>
      </w:docPartBody>
    </w:docPart>
    <w:docPart>
      <w:docPartPr>
        <w:name w:val="E5214BD15E3448E3BBF81157341ADF0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50E25AB-2611-4DE8-A1CD-4EDD24A00310}"/>
      </w:docPartPr>
      <w:docPartBody>
        <w:p w:rsidR="00866595" w:rsidRDefault="00F10628" w:rsidP="00F10628">
          <w:pPr>
            <w:pStyle w:val="E5214BD15E3448E3BBF81157341ADF0925"/>
          </w:pPr>
          <w:r w:rsidRPr="00F97330">
            <w:rPr>
              <w:rStyle w:val="Tekstrezerviranogmjesta"/>
              <w:i/>
            </w:rPr>
            <w:t>Kliknite</w:t>
          </w:r>
          <w:r>
            <w:rPr>
              <w:rStyle w:val="Tekstrezerviranogmjesta"/>
              <w:i/>
            </w:rPr>
            <w:t xml:space="preserve"> ovdje da biste unijeli broj</w:t>
          </w:r>
          <w:r w:rsidRPr="00F97330">
            <w:rPr>
              <w:rStyle w:val="Tekstrezerviranogmjesta"/>
              <w:i/>
            </w:rPr>
            <w:t>.</w:t>
          </w:r>
        </w:p>
      </w:docPartBody>
    </w:docPart>
    <w:docPart>
      <w:docPartPr>
        <w:name w:val="87B4193E992044C485F78938C41A68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582D998-51FB-4D5B-AEA1-57DD51395C49}"/>
      </w:docPartPr>
      <w:docPartBody>
        <w:p w:rsidR="00866595" w:rsidRDefault="00F10628" w:rsidP="00F10628">
          <w:pPr>
            <w:pStyle w:val="87B4193E992044C485F78938C41A684F25"/>
          </w:pPr>
          <w:r w:rsidRPr="00F97330">
            <w:rPr>
              <w:rStyle w:val="Tekstrezerviranogmjesta"/>
              <w:i/>
            </w:rPr>
            <w:t>Kliknite</w:t>
          </w:r>
          <w:r>
            <w:rPr>
              <w:rStyle w:val="Tekstrezerviranogmjesta"/>
              <w:i/>
            </w:rPr>
            <w:t xml:space="preserve"> ovdje da biste unijeli broj</w:t>
          </w:r>
          <w:r w:rsidRPr="00F97330">
            <w:rPr>
              <w:rStyle w:val="Tekstrezerviranogmjesta"/>
              <w:i/>
            </w:rPr>
            <w:t>.</w:t>
          </w:r>
        </w:p>
      </w:docPartBody>
    </w:docPart>
    <w:docPart>
      <w:docPartPr>
        <w:name w:val="8593A376D4344B7A906DBCF4F35DE46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F66168B-CED5-44C9-BD80-ED605C643649}"/>
      </w:docPartPr>
      <w:docPartBody>
        <w:p w:rsidR="00866595" w:rsidRDefault="00F10628" w:rsidP="00F10628">
          <w:pPr>
            <w:pStyle w:val="8593A376D4344B7A906DBCF4F35DE46925"/>
          </w:pPr>
          <w:r w:rsidRPr="00F97330">
            <w:rPr>
              <w:rStyle w:val="Tekstrezerviranogmjesta"/>
              <w:i/>
            </w:rPr>
            <w:t>Kliknite ovdje da biste unijeli tekst.</w:t>
          </w:r>
        </w:p>
      </w:docPartBody>
    </w:docPart>
    <w:docPart>
      <w:docPartPr>
        <w:name w:val="9FB0C7DACE0745FB995271F4F10BB29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046E140-44C1-4C47-8052-A82EC83DBAA5}"/>
      </w:docPartPr>
      <w:docPartBody>
        <w:p w:rsidR="004C58D4" w:rsidRDefault="00F10628" w:rsidP="00F10628">
          <w:pPr>
            <w:pStyle w:val="9FB0C7DACE0745FB995271F4F10BB29416"/>
          </w:pPr>
          <w:r w:rsidRPr="00F97330">
            <w:rPr>
              <w:rStyle w:val="Tekstrezerviranogmjesta"/>
              <w:i/>
            </w:rPr>
            <w:t>Kliknite ovdje da biste unijeli tekst.</w:t>
          </w:r>
        </w:p>
      </w:docPartBody>
    </w:docPart>
    <w:docPart>
      <w:docPartPr>
        <w:name w:val="C850EB20A6A24A85987D86DB0B7FDDD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2F48246-BC98-4227-8203-E2BCD58F4223}"/>
      </w:docPartPr>
      <w:docPartBody>
        <w:p w:rsidR="0069269C" w:rsidRDefault="00F10628" w:rsidP="00F10628">
          <w:pPr>
            <w:pStyle w:val="C850EB20A6A24A85987D86DB0B7FDDDA4"/>
          </w:pPr>
          <w:r>
            <w:rPr>
              <w:b w:val="0"/>
              <w:i/>
              <w:color w:val="808080" w:themeColor="background1" w:themeShade="80"/>
            </w:rPr>
            <w:t>Kliknite ovdje da biste unijeli tekst.</w:t>
          </w:r>
        </w:p>
      </w:docPartBody>
    </w:docPart>
    <w:docPart>
      <w:docPartPr>
        <w:name w:val="5D39FF298FED40A29507F754ABB38C7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A7EF8AD-F804-436A-A44E-A7B568C75BF8}"/>
      </w:docPartPr>
      <w:docPartBody>
        <w:p w:rsidR="0069269C" w:rsidRDefault="00F10628" w:rsidP="00F10628">
          <w:pPr>
            <w:pStyle w:val="5D39FF298FED40A29507F754ABB38C774"/>
          </w:pPr>
          <w:r>
            <w:rPr>
              <w:b w:val="0"/>
              <w:i/>
              <w:color w:val="808080" w:themeColor="background1" w:themeShade="80"/>
            </w:rPr>
            <w:t>Kliknite ovdje da biste unijeli podatak o predlagatelju kandidature te naveli</w:t>
          </w:r>
          <w:r w:rsidRPr="00EC7E4B">
            <w:rPr>
              <w:b w:val="0"/>
              <w:i/>
              <w:color w:val="808080" w:themeColor="background1" w:themeShade="80"/>
            </w:rPr>
            <w:t xml:space="preserve"> ime/naziv svih predlagatelja</w:t>
          </w:r>
          <w:r>
            <w:rPr>
              <w:b w:val="0"/>
              <w:i/>
              <w:color w:val="808080" w:themeColor="background1" w:themeShade="80"/>
            </w:rPr>
            <w:t>.</w:t>
          </w:r>
        </w:p>
      </w:docPartBody>
    </w:docPart>
    <w:docPart>
      <w:docPartPr>
        <w:name w:val="B2C628EF2F5F4B0080C94B985120C23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2944DCC-34A6-4651-BD90-03FBEA00063A}"/>
      </w:docPartPr>
      <w:docPartBody>
        <w:p w:rsidR="0069269C" w:rsidRDefault="00F10628" w:rsidP="00F10628">
          <w:pPr>
            <w:pStyle w:val="B2C628EF2F5F4B0080C94B985120C23C4"/>
          </w:pPr>
          <w:r>
            <w:rPr>
              <w:b w:val="0"/>
              <w:i/>
              <w:color w:val="808080" w:themeColor="background1" w:themeShade="80"/>
            </w:rPr>
            <w:t>Kliknite ovdje da biste unijeli d</w:t>
          </w:r>
          <w:r w:rsidRPr="001F2BB2">
            <w:rPr>
              <w:b w:val="0"/>
              <w:i/>
              <w:color w:val="808080" w:themeColor="background1" w:themeShade="80"/>
            </w:rPr>
            <w:t>atum početka i završetka rada, naziv poslodavca, radno mjesto</w:t>
          </w:r>
          <w:r>
            <w:rPr>
              <w:b w:val="0"/>
              <w:i/>
              <w:color w:val="808080" w:themeColor="background1" w:themeShade="80"/>
            </w:rPr>
            <w:t xml:space="preserve"> te </w:t>
          </w:r>
          <w:r w:rsidRPr="001F2BB2">
            <w:rPr>
              <w:b w:val="0"/>
              <w:i/>
              <w:color w:val="808080" w:themeColor="background1" w:themeShade="80"/>
            </w:rPr>
            <w:t xml:space="preserve">kratak sažetak glavnih </w:t>
          </w:r>
          <w:r>
            <w:rPr>
              <w:b w:val="0"/>
              <w:i/>
              <w:color w:val="808080" w:themeColor="background1" w:themeShade="80"/>
            </w:rPr>
            <w:t>zaduženja i najvećih postignuća za svako radno mjesto kronološkim redoslijedom.</w:t>
          </w:r>
        </w:p>
      </w:docPartBody>
    </w:docPart>
    <w:docPart>
      <w:docPartPr>
        <w:name w:val="2544AAF9448042F1B5D61420A93496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84D3361-5BC3-4395-A2BE-FC85E7ACF78E}"/>
      </w:docPartPr>
      <w:docPartBody>
        <w:p w:rsidR="0069269C" w:rsidRDefault="00F10628" w:rsidP="00F10628">
          <w:pPr>
            <w:pStyle w:val="2544AAF9448042F1B5D61420A93496E35"/>
          </w:pPr>
          <w:r>
            <w:rPr>
              <w:b w:val="0"/>
              <w:i/>
              <w:color w:val="808080" w:themeColor="background1" w:themeShade="80"/>
            </w:rPr>
            <w:t>Kliknite ovdje da biste unijeli d</w:t>
          </w:r>
          <w:r w:rsidRPr="00900F35">
            <w:rPr>
              <w:b w:val="0"/>
              <w:i/>
              <w:color w:val="808080" w:themeColor="background1" w:themeShade="80"/>
            </w:rPr>
            <w:t xml:space="preserve">atum početka </w:t>
          </w:r>
          <w:r>
            <w:rPr>
              <w:b w:val="0"/>
              <w:i/>
              <w:color w:val="808080" w:themeColor="background1" w:themeShade="80"/>
            </w:rPr>
            <w:t>i završetka obrazovanja, vrstu i naziv stečene kvalifikacije i</w:t>
          </w:r>
          <w:r w:rsidRPr="00900F35">
            <w:rPr>
              <w:b w:val="0"/>
              <w:i/>
              <w:color w:val="808080" w:themeColor="background1" w:themeShade="80"/>
            </w:rPr>
            <w:t xml:space="preserve"> naziv pružatelja obrazovanja</w:t>
          </w:r>
          <w:r>
            <w:rPr>
              <w:b w:val="0"/>
              <w:i/>
              <w:color w:val="808080" w:themeColor="background1" w:themeShade="80"/>
            </w:rPr>
            <w:t>.</w:t>
          </w:r>
        </w:p>
      </w:docPartBody>
    </w:docPart>
    <w:docPart>
      <w:docPartPr>
        <w:name w:val="20670F69E6604B21876B03B3744D34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D12877B-B987-4E78-B92D-6DB54FAB3746}"/>
      </w:docPartPr>
      <w:docPartBody>
        <w:p w:rsidR="0069269C" w:rsidRDefault="00F10628" w:rsidP="00F10628">
          <w:pPr>
            <w:pStyle w:val="20670F69E6604B21876B03B3744D34446"/>
          </w:pPr>
          <w:r w:rsidRPr="00504DCD">
            <w:rPr>
              <w:rStyle w:val="Tekstrezerviranogmjesta"/>
              <w:b w:val="0"/>
              <w:i/>
              <w:color w:val="808080" w:themeColor="background1" w:themeShade="80"/>
            </w:rPr>
            <w:t>Kliknite ovdje da biste unijeli jezik.</w:t>
          </w:r>
        </w:p>
      </w:docPartBody>
    </w:docPart>
    <w:docPart>
      <w:docPartPr>
        <w:name w:val="71F839C566AD48D4A1E27D2251BB39D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1E85FD7-AB60-4ADD-98B0-CFD661ED7167}"/>
      </w:docPartPr>
      <w:docPartBody>
        <w:p w:rsidR="0069269C" w:rsidRDefault="00F10628" w:rsidP="00F10628">
          <w:pPr>
            <w:pStyle w:val="71F839C566AD48D4A1E27D2251BB39D23"/>
          </w:pPr>
          <w:r w:rsidRPr="00153DE8">
            <w:rPr>
              <w:rStyle w:val="Tekstrezerviranogmjesta"/>
              <w:i/>
              <w:color w:val="808080" w:themeColor="background1" w:themeShade="80"/>
              <w:sz w:val="20"/>
            </w:rPr>
            <w:t>Kliknite ovdje da biste unijeli jezik.</w:t>
          </w:r>
        </w:p>
      </w:docPartBody>
    </w:docPart>
    <w:docPart>
      <w:docPartPr>
        <w:name w:val="41652CC508E346E9B9414588D245C25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13D263C-46B2-4DB6-8DC1-3CE72FB5EC5B}"/>
      </w:docPartPr>
      <w:docPartBody>
        <w:p w:rsidR="0069269C" w:rsidRDefault="008949D3" w:rsidP="008949D3">
          <w:pPr>
            <w:pStyle w:val="41652CC508E346E9B9414588D245C255"/>
          </w:pPr>
          <w:r w:rsidRPr="00370121">
            <w:rPr>
              <w:rStyle w:val="Tekstrezerviranogmjesta"/>
            </w:rPr>
            <w:t>Odaberite stavku.</w:t>
          </w:r>
        </w:p>
      </w:docPartBody>
    </w:docPart>
    <w:docPart>
      <w:docPartPr>
        <w:name w:val="015163C7742A47418ECE06DC8475CEA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BAD6EB2-883C-48D8-AF1C-5BEDC1A033C5}"/>
      </w:docPartPr>
      <w:docPartBody>
        <w:p w:rsidR="0069269C" w:rsidRDefault="00F10628" w:rsidP="00F10628">
          <w:pPr>
            <w:pStyle w:val="015163C7742A47418ECE06DC8475CEA16"/>
          </w:pPr>
          <w:r w:rsidRPr="003B01A4">
            <w:rPr>
              <w:rStyle w:val="Tekstrezerviranogmjesta"/>
              <w:i/>
              <w:color w:val="808080" w:themeColor="background1" w:themeShade="80"/>
              <w:sz w:val="20"/>
            </w:rPr>
            <w:t>Kliknite ovdje da biste unijeli jezik.</w:t>
          </w:r>
        </w:p>
      </w:docPartBody>
    </w:docPart>
    <w:docPart>
      <w:docPartPr>
        <w:name w:val="4DD2479E8B6A4CCB90A407DA78A1C5C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6857513-8B93-42A7-A173-1EE9F83A4F89}"/>
      </w:docPartPr>
      <w:docPartBody>
        <w:p w:rsidR="0069269C" w:rsidRDefault="008949D3" w:rsidP="008949D3">
          <w:pPr>
            <w:pStyle w:val="4DD2479E8B6A4CCB90A407DA78A1C5CE"/>
          </w:pPr>
          <w:r w:rsidRPr="00370121">
            <w:rPr>
              <w:rStyle w:val="Tekstrezerviranogmjesta"/>
            </w:rPr>
            <w:t>Odaberite stavku.</w:t>
          </w:r>
        </w:p>
      </w:docPartBody>
    </w:docPart>
    <w:docPart>
      <w:docPartPr>
        <w:name w:val="B747DEBD2F8A479E933C27337B39D5F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035EBBB-776D-457B-9D7F-C3A800A24242}"/>
      </w:docPartPr>
      <w:docPartBody>
        <w:p w:rsidR="0069269C" w:rsidRDefault="00F10628" w:rsidP="00F10628">
          <w:pPr>
            <w:pStyle w:val="B747DEBD2F8A479E933C27337B39D5F34"/>
          </w:pPr>
          <w:r w:rsidRPr="00EC2F74">
            <w:rPr>
              <w:rStyle w:val="Tekstrezerviranogmjesta"/>
              <w:rFonts w:eastAsiaTheme="majorEastAsia" w:cstheme="majorBidi"/>
              <w:i/>
              <w:color w:val="808080" w:themeColor="background1" w:themeShade="80"/>
              <w:szCs w:val="26"/>
            </w:rPr>
            <w:t>Kliknite ovdje kako biste naveli druge vještine i kompetenc</w:t>
          </w:r>
          <w:r>
            <w:rPr>
              <w:rStyle w:val="Tekstrezerviranogmjesta"/>
              <w:rFonts w:eastAsiaTheme="majorEastAsia" w:cstheme="majorBidi"/>
              <w:i/>
              <w:color w:val="808080" w:themeColor="background1" w:themeShade="80"/>
              <w:szCs w:val="26"/>
            </w:rPr>
            <w:t>ije koje se odnose na uvjete za imenovanje.</w:t>
          </w:r>
        </w:p>
      </w:docPartBody>
    </w:docPart>
    <w:docPart>
      <w:docPartPr>
        <w:name w:val="171B93FE1608459A95EF001449C89F5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05D00DF-BD37-47EB-B59F-CE8EC64C1931}"/>
      </w:docPartPr>
      <w:docPartBody>
        <w:p w:rsidR="0069269C" w:rsidRDefault="00F10628" w:rsidP="00F10628">
          <w:pPr>
            <w:pStyle w:val="171B93FE1608459A95EF001449C89F585"/>
          </w:pPr>
          <w:r w:rsidRPr="003B01A4">
            <w:rPr>
              <w:i/>
              <w:color w:val="808080" w:themeColor="background1" w:themeShade="80"/>
            </w:rPr>
            <w:t>Kliknite ovdje kako biste naveli publikacije, projekte, konferencije, preporuke i dr.</w:t>
          </w:r>
        </w:p>
      </w:docPartBody>
    </w:docPart>
    <w:docPart>
      <w:docPartPr>
        <w:name w:val="873F8EA7C2FC4C7DB9C09C68138357E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333A1C-DFB2-40B7-B19F-4171F2386C12}"/>
      </w:docPartPr>
      <w:docPartBody>
        <w:p w:rsidR="0069269C" w:rsidRDefault="00F10628" w:rsidP="00F10628">
          <w:pPr>
            <w:pStyle w:val="873F8EA7C2FC4C7DB9C09C68138357ED4"/>
          </w:pPr>
          <w:r w:rsidRPr="003B01A4">
            <w:rPr>
              <w:rStyle w:val="Tekstrezerviranogmjesta"/>
              <w:i/>
              <w:color w:val="808080" w:themeColor="background1" w:themeShade="80"/>
              <w:sz w:val="20"/>
            </w:rPr>
            <w:t>Kliknite ovdje da biste unijeli jezik.</w:t>
          </w:r>
        </w:p>
      </w:docPartBody>
    </w:docPart>
    <w:docPart>
      <w:docPartPr>
        <w:name w:val="BDD9E88F7A4041F8AAED35BE06F37BA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FE343FC-4543-4131-9886-3DFB41ED7619}"/>
      </w:docPartPr>
      <w:docPartBody>
        <w:p w:rsidR="0069269C" w:rsidRDefault="008949D3" w:rsidP="008949D3">
          <w:pPr>
            <w:pStyle w:val="BDD9E88F7A4041F8AAED35BE06F37BAA"/>
          </w:pPr>
          <w:r w:rsidRPr="00BE4980">
            <w:rPr>
              <w:rStyle w:val="Tekstrezerviranogmjesta"/>
              <w:color w:val="B55607"/>
            </w:rPr>
            <w:t>Odaberite stavku.</w:t>
          </w:r>
        </w:p>
      </w:docPartBody>
    </w:docPart>
    <w:docPart>
      <w:docPartPr>
        <w:name w:val="89F040650D4C4D03A2B51CEE465E3A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58BA545-ED42-426F-950E-15563C2E9301}"/>
      </w:docPartPr>
      <w:docPartBody>
        <w:p w:rsidR="006F52EF" w:rsidRDefault="00F10628" w:rsidP="00F10628">
          <w:pPr>
            <w:pStyle w:val="89F040650D4C4D03A2B51CEE465E3A701"/>
          </w:pPr>
          <w:r>
            <w:rPr>
              <w:b w:val="0"/>
              <w:i/>
              <w:color w:val="808080" w:themeColor="background1" w:themeShade="80"/>
            </w:rPr>
            <w:t>Kliknite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8D"/>
    <w:rsid w:val="000514AD"/>
    <w:rsid w:val="0007358D"/>
    <w:rsid w:val="0007716F"/>
    <w:rsid w:val="000B574A"/>
    <w:rsid w:val="000E1530"/>
    <w:rsid w:val="001716A9"/>
    <w:rsid w:val="001915B6"/>
    <w:rsid w:val="001B0C16"/>
    <w:rsid w:val="001C4EF1"/>
    <w:rsid w:val="00275138"/>
    <w:rsid w:val="00400C6F"/>
    <w:rsid w:val="004C58D4"/>
    <w:rsid w:val="00575A35"/>
    <w:rsid w:val="0069269C"/>
    <w:rsid w:val="006B4AAF"/>
    <w:rsid w:val="006F52EF"/>
    <w:rsid w:val="00795756"/>
    <w:rsid w:val="00866595"/>
    <w:rsid w:val="008949D3"/>
    <w:rsid w:val="00990B4B"/>
    <w:rsid w:val="009E4804"/>
    <w:rsid w:val="00BB1FF2"/>
    <w:rsid w:val="00C1612A"/>
    <w:rsid w:val="00C40A64"/>
    <w:rsid w:val="00C90D3C"/>
    <w:rsid w:val="00CE7D1E"/>
    <w:rsid w:val="00DE5B50"/>
    <w:rsid w:val="00E047A9"/>
    <w:rsid w:val="00E55648"/>
    <w:rsid w:val="00F10628"/>
    <w:rsid w:val="00F754BB"/>
    <w:rsid w:val="00FF1EB9"/>
    <w:rsid w:val="00FF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400C6F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F914C05513214229AA96D9E821A3D962">
    <w:name w:val="F914C05513214229AA96D9E821A3D962"/>
  </w:style>
  <w:style w:type="paragraph" w:customStyle="1" w:styleId="Podacizakontakt">
    <w:name w:val="Podaci za kontakt"/>
    <w:basedOn w:val="Normal"/>
    <w:link w:val="Znakpodatakazakontakt"/>
    <w:uiPriority w:val="2"/>
    <w:qFormat/>
    <w:pPr>
      <w:spacing w:after="0" w:line="240" w:lineRule="auto"/>
    </w:pPr>
    <w:rPr>
      <w:rFonts w:eastAsiaTheme="minorHAnsi"/>
      <w:b/>
      <w:color w:val="262626" w:themeColor="text1" w:themeTint="D9"/>
      <w:lang w:eastAsia="en-US"/>
    </w:rPr>
  </w:style>
  <w:style w:type="character" w:customStyle="1" w:styleId="Znakpodatakazakontakt">
    <w:name w:val="Znak podataka za kontakt"/>
    <w:basedOn w:val="Zadanifontodlomka"/>
    <w:link w:val="Podacizakontakt"/>
    <w:uiPriority w:val="2"/>
    <w:rPr>
      <w:rFonts w:eastAsiaTheme="minorHAnsi"/>
      <w:b/>
      <w:color w:val="262626" w:themeColor="text1" w:themeTint="D9"/>
      <w:lang w:eastAsia="en-US"/>
    </w:rPr>
  </w:style>
  <w:style w:type="paragraph" w:customStyle="1" w:styleId="8099BE4CBAD84CFABDD3F592FCFDEA50">
    <w:name w:val="8099BE4CBAD84CFABDD3F592FCFDEA50"/>
  </w:style>
  <w:style w:type="paragraph" w:customStyle="1" w:styleId="792BB968A048473FA054BBAF63EFCEB2">
    <w:name w:val="792BB968A048473FA054BBAF63EFCEB2"/>
  </w:style>
  <w:style w:type="paragraph" w:customStyle="1" w:styleId="ADA94416893D42B99BAEC057D3886F3D">
    <w:name w:val="ADA94416893D42B99BAEC057D3886F3D"/>
  </w:style>
  <w:style w:type="paragraph" w:customStyle="1" w:styleId="7AEFA011A54548E88DCB7B0792478816">
    <w:name w:val="7AEFA011A54548E88DCB7B0792478816"/>
  </w:style>
  <w:style w:type="paragraph" w:customStyle="1" w:styleId="DE7876215A2C46769575D4B4839FC4EB">
    <w:name w:val="DE7876215A2C46769575D4B4839FC4EB"/>
  </w:style>
  <w:style w:type="paragraph" w:customStyle="1" w:styleId="34994A1493C545849D1F421B6FE6E140">
    <w:name w:val="34994A1493C545849D1F421B6FE6E140"/>
  </w:style>
  <w:style w:type="paragraph" w:customStyle="1" w:styleId="790A3D04A3784CF7B609BD1C30A1EBBF">
    <w:name w:val="790A3D04A3784CF7B609BD1C30A1EBBF"/>
  </w:style>
  <w:style w:type="paragraph" w:customStyle="1" w:styleId="9DEF11EC37994ED29C5AA7869508E9A0">
    <w:name w:val="9DEF11EC37994ED29C5AA7869508E9A0"/>
  </w:style>
  <w:style w:type="paragraph" w:customStyle="1" w:styleId="C2E11C2487154AB8A3B79690C4945259">
    <w:name w:val="C2E11C2487154AB8A3B79690C4945259"/>
  </w:style>
  <w:style w:type="paragraph" w:customStyle="1" w:styleId="35F26C6057094C678BEBAC446B08FD20">
    <w:name w:val="35F26C6057094C678BEBAC446B08FD20"/>
  </w:style>
  <w:style w:type="paragraph" w:customStyle="1" w:styleId="1D146BC20B8642F1B752D11477B1A9C3">
    <w:name w:val="1D146BC20B8642F1B752D11477B1A9C3"/>
  </w:style>
  <w:style w:type="paragraph" w:customStyle="1" w:styleId="D1A3DDF38A24462EB07C3924B738A4F3">
    <w:name w:val="D1A3DDF38A24462EB07C3924B738A4F3"/>
  </w:style>
  <w:style w:type="paragraph" w:customStyle="1" w:styleId="7EE78B0B736445FB96F97C68D097F6A9">
    <w:name w:val="7EE78B0B736445FB96F97C68D097F6A9"/>
  </w:style>
  <w:style w:type="paragraph" w:customStyle="1" w:styleId="3F9FF92CEBA640BBA1E38397066A75D3">
    <w:name w:val="3F9FF92CEBA640BBA1E38397066A75D3"/>
  </w:style>
  <w:style w:type="paragraph" w:customStyle="1" w:styleId="556F32ECC68E43A08734CDACB8806BF3">
    <w:name w:val="556F32ECC68E43A08734CDACB8806BF3"/>
  </w:style>
  <w:style w:type="paragraph" w:customStyle="1" w:styleId="32591100F4A048668B1C76817A6C3F92">
    <w:name w:val="32591100F4A048668B1C76817A6C3F92"/>
  </w:style>
  <w:style w:type="paragraph" w:customStyle="1" w:styleId="202DD1094E844C089AD1D99BE6CD344B">
    <w:name w:val="202DD1094E844C089AD1D99BE6CD344B"/>
  </w:style>
  <w:style w:type="paragraph" w:customStyle="1" w:styleId="08B9F951A72C42F4BA9BC7FB36337B11">
    <w:name w:val="08B9F951A72C42F4BA9BC7FB36337B11"/>
  </w:style>
  <w:style w:type="paragraph" w:customStyle="1" w:styleId="5022C9FBC3004F209358B349C40EBCB2">
    <w:name w:val="5022C9FBC3004F209358B349C40EBCB2"/>
  </w:style>
  <w:style w:type="paragraph" w:customStyle="1" w:styleId="3B1F058B85DD47E8BDD71CAA2C761FD2">
    <w:name w:val="3B1F058B85DD47E8BDD71CAA2C761FD2"/>
  </w:style>
  <w:style w:type="paragraph" w:customStyle="1" w:styleId="8C29927E4FA04367AA16EAC9BC51ADC1">
    <w:name w:val="8C29927E4FA04367AA16EAC9BC51ADC1"/>
  </w:style>
  <w:style w:type="paragraph" w:customStyle="1" w:styleId="3C9088724F3C4E4D992F2EF97BABBEFA">
    <w:name w:val="3C9088724F3C4E4D992F2EF97BABBEFA"/>
  </w:style>
  <w:style w:type="paragraph" w:customStyle="1" w:styleId="5E785375608B4451B2985673DDC13AD6">
    <w:name w:val="5E785375608B4451B2985673DDC13AD6"/>
  </w:style>
  <w:style w:type="paragraph" w:customStyle="1" w:styleId="52511199B57D4EE7AAA01EE39B0BF925">
    <w:name w:val="52511199B57D4EE7AAA01EE39B0BF925"/>
  </w:style>
  <w:style w:type="paragraph" w:customStyle="1" w:styleId="238A290820E145C3B940127FE52758DA">
    <w:name w:val="238A290820E145C3B940127FE52758DA"/>
  </w:style>
  <w:style w:type="paragraph" w:customStyle="1" w:styleId="062DB197A40141EF8624345CDCC6FB23">
    <w:name w:val="062DB197A40141EF8624345CDCC6FB23"/>
  </w:style>
  <w:style w:type="paragraph" w:customStyle="1" w:styleId="3C2E5CBFF2A64F77A56F700E0EC313CE">
    <w:name w:val="3C2E5CBFF2A64F77A56F700E0EC313CE"/>
  </w:style>
  <w:style w:type="paragraph" w:customStyle="1" w:styleId="8F27922F1E3B4904AE136947A996A8CB">
    <w:name w:val="8F27922F1E3B4904AE136947A996A8CB"/>
  </w:style>
  <w:style w:type="paragraph" w:customStyle="1" w:styleId="4E4BCD6B3FB4486E8082D62AC021ACCA">
    <w:name w:val="4E4BCD6B3FB4486E8082D62AC021ACCA"/>
  </w:style>
  <w:style w:type="paragraph" w:customStyle="1" w:styleId="7F97EF27F52C451AA9A6EE0EFA0C44B7">
    <w:name w:val="7F97EF27F52C451AA9A6EE0EFA0C44B7"/>
  </w:style>
  <w:style w:type="paragraph" w:customStyle="1" w:styleId="CE9C9F37F8224174B71DA9329A563CCE">
    <w:name w:val="CE9C9F37F8224174B71DA9329A563CCE"/>
  </w:style>
  <w:style w:type="paragraph" w:customStyle="1" w:styleId="B501C1E092D74C4898330862ED483131">
    <w:name w:val="B501C1E092D74C4898330862ED483131"/>
  </w:style>
  <w:style w:type="paragraph" w:customStyle="1" w:styleId="A0C6681185CE4556A7D1EAAC67591E52">
    <w:name w:val="A0C6681185CE4556A7D1EAAC67591E52"/>
  </w:style>
  <w:style w:type="paragraph" w:customStyle="1" w:styleId="5B00D8AB09C0451F8518ED1957FD42A1">
    <w:name w:val="5B00D8AB09C0451F8518ED1957FD42A1"/>
  </w:style>
  <w:style w:type="paragraph" w:customStyle="1" w:styleId="2083DCC4D3A74DF5AA58315D0610585E">
    <w:name w:val="2083DCC4D3A74DF5AA58315D0610585E"/>
  </w:style>
  <w:style w:type="paragraph" w:customStyle="1" w:styleId="9D01EF15F61B4985AB4CCB059E7A382B">
    <w:name w:val="9D01EF15F61B4985AB4CCB059E7A382B"/>
    <w:rsid w:val="0007358D"/>
  </w:style>
  <w:style w:type="paragraph" w:customStyle="1" w:styleId="B92EA473EB8E4E41BFA70E63AF5A0E15">
    <w:name w:val="B92EA473EB8E4E41BFA70E63AF5A0E15"/>
    <w:rsid w:val="0007358D"/>
  </w:style>
  <w:style w:type="paragraph" w:customStyle="1" w:styleId="948F581FD8164534AA9D8660B7EAAF92">
    <w:name w:val="948F581FD8164534AA9D8660B7EAAF92"/>
    <w:rsid w:val="0007358D"/>
  </w:style>
  <w:style w:type="paragraph" w:customStyle="1" w:styleId="9056B4F7220D4E49BB05E27CAA702640">
    <w:name w:val="9056B4F7220D4E49BB05E27CAA702640"/>
    <w:rsid w:val="0007358D"/>
  </w:style>
  <w:style w:type="paragraph" w:customStyle="1" w:styleId="631AAC69231444E99013372B5CC8CD99">
    <w:name w:val="631AAC69231444E99013372B5CC8CD99"/>
    <w:rsid w:val="0007358D"/>
  </w:style>
  <w:style w:type="paragraph" w:customStyle="1" w:styleId="94F3EA2155AC4287B390694160F9F65B">
    <w:name w:val="94F3EA2155AC4287B390694160F9F65B"/>
    <w:rsid w:val="0007358D"/>
  </w:style>
  <w:style w:type="paragraph" w:customStyle="1" w:styleId="0992A452D332454CB2FAA98516ECF16A">
    <w:name w:val="0992A452D332454CB2FAA98516ECF16A"/>
    <w:rsid w:val="0007358D"/>
  </w:style>
  <w:style w:type="paragraph" w:customStyle="1" w:styleId="C96CFDE9ED56482AA4834B54D4CC0663">
    <w:name w:val="C96CFDE9ED56482AA4834B54D4CC0663"/>
    <w:rsid w:val="0007358D"/>
  </w:style>
  <w:style w:type="paragraph" w:customStyle="1" w:styleId="48763F77B453456CA6E50E4166A76052">
    <w:name w:val="48763F77B453456CA6E50E4166A76052"/>
    <w:rsid w:val="0007358D"/>
  </w:style>
  <w:style w:type="paragraph" w:customStyle="1" w:styleId="AA989C056C6046DA9D721DC894353B3B">
    <w:name w:val="AA989C056C6046DA9D721DC894353B3B"/>
    <w:rsid w:val="0007358D"/>
  </w:style>
  <w:style w:type="character" w:styleId="Tekstrezerviranogmjesta">
    <w:name w:val="Placeholder Text"/>
    <w:basedOn w:val="Zadanifontodlomka"/>
    <w:uiPriority w:val="99"/>
    <w:semiHidden/>
    <w:rsid w:val="00F10628"/>
    <w:rPr>
      <w:color w:val="595959" w:themeColor="text1" w:themeTint="A6"/>
    </w:rPr>
  </w:style>
  <w:style w:type="paragraph" w:customStyle="1" w:styleId="024DF4414F584181AD2DB3DB9D3B21D8">
    <w:name w:val="024DF4414F584181AD2DB3DB9D3B21D8"/>
    <w:rsid w:val="001716A9"/>
  </w:style>
  <w:style w:type="paragraph" w:customStyle="1" w:styleId="935ED0382C164A0EB5313BC24DF460EC">
    <w:name w:val="935ED0382C164A0EB5313BC24DF460EC"/>
    <w:rsid w:val="001716A9"/>
  </w:style>
  <w:style w:type="paragraph" w:customStyle="1" w:styleId="E78DD64B20AC4DF7A80B029BCEE1770F">
    <w:name w:val="E78DD64B20AC4DF7A80B029BCEE1770F"/>
    <w:rsid w:val="001716A9"/>
  </w:style>
  <w:style w:type="paragraph" w:customStyle="1" w:styleId="F297E8966A8B4B91A3084FDF5C9413F7">
    <w:name w:val="F297E8966A8B4B91A3084FDF5C9413F7"/>
    <w:rsid w:val="001716A9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9EF168FCF33D44C2B372D57597337A37">
    <w:name w:val="9EF168FCF33D44C2B372D57597337A37"/>
    <w:rsid w:val="001716A9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DE99E397F96846DE9DA08F71D335AC22">
    <w:name w:val="DE99E397F96846DE9DA08F71D335AC22"/>
    <w:rsid w:val="001716A9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FD9CC2764872436C87AA3EC27D76BA97">
    <w:name w:val="FD9CC2764872436C87AA3EC27D76BA97"/>
    <w:rsid w:val="001716A9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ED7D8B4BAC36485E92A99956198B4832">
    <w:name w:val="ED7D8B4BAC36485E92A99956198B4832"/>
    <w:rsid w:val="001716A9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79D7C62D232D462E84AA2907625BD40B">
    <w:name w:val="79D7C62D232D462E84AA2907625BD40B"/>
    <w:rsid w:val="001716A9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DE17EA6D8134467387024054D387CE73">
    <w:name w:val="DE17EA6D8134467387024054D387CE73"/>
    <w:rsid w:val="001716A9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B333D22B6DC24EC5BA7B7BBBB930744E">
    <w:name w:val="B333D22B6DC24EC5BA7B7BBBB930744E"/>
    <w:rsid w:val="001716A9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52179105C53344658994666C9786F76C">
    <w:name w:val="52179105C53344658994666C9786F76C"/>
    <w:rsid w:val="001716A9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4253111930D14A6D96DD9671340538D6">
    <w:name w:val="4253111930D14A6D96DD9671340538D6"/>
    <w:rsid w:val="001716A9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52D1CC0ADC8143419A43D83203850D96">
    <w:name w:val="52D1CC0ADC8143419A43D83203850D96"/>
    <w:rsid w:val="001716A9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024DF4414F584181AD2DB3DB9D3B21D81">
    <w:name w:val="024DF4414F584181AD2DB3DB9D3B21D81"/>
    <w:rsid w:val="001716A9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935ED0382C164A0EB5313BC24DF460EC1">
    <w:name w:val="935ED0382C164A0EB5313BC24DF460EC1"/>
    <w:rsid w:val="001716A9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E78DD64B20AC4DF7A80B029BCEE1770F1">
    <w:name w:val="E78DD64B20AC4DF7A80B029BCEE1770F1"/>
    <w:rsid w:val="001716A9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9F844FF687024FB7910767C051B21678">
    <w:name w:val="9F844FF687024FB7910767C051B21678"/>
    <w:rsid w:val="001716A9"/>
  </w:style>
  <w:style w:type="paragraph" w:customStyle="1" w:styleId="8E01616923E14E06B2D447137C52273B">
    <w:name w:val="8E01616923E14E06B2D447137C52273B"/>
    <w:rsid w:val="001716A9"/>
  </w:style>
  <w:style w:type="paragraph" w:customStyle="1" w:styleId="070C5F6B02DE442E882667843EABC576">
    <w:name w:val="070C5F6B02DE442E882667843EABC576"/>
    <w:rsid w:val="001716A9"/>
  </w:style>
  <w:style w:type="paragraph" w:customStyle="1" w:styleId="C1ADD53D54934205A78D5F8F6A9DF220">
    <w:name w:val="C1ADD53D54934205A78D5F8F6A9DF220"/>
    <w:rsid w:val="001716A9"/>
  </w:style>
  <w:style w:type="paragraph" w:customStyle="1" w:styleId="6E705D022C9447E992CBD0F36A97640A">
    <w:name w:val="6E705D022C9447E992CBD0F36A97640A"/>
    <w:rsid w:val="001716A9"/>
  </w:style>
  <w:style w:type="paragraph" w:customStyle="1" w:styleId="2821289D14B64EF6BCEE2D19D4F020E8">
    <w:name w:val="2821289D14B64EF6BCEE2D19D4F020E8"/>
    <w:rsid w:val="001716A9"/>
  </w:style>
  <w:style w:type="paragraph" w:customStyle="1" w:styleId="F570A49C59D2403B9850745BCC291BF3">
    <w:name w:val="F570A49C59D2403B9850745BCC291BF3"/>
    <w:rsid w:val="001716A9"/>
  </w:style>
  <w:style w:type="paragraph" w:customStyle="1" w:styleId="E5214BD15E3448E3BBF81157341ADF09">
    <w:name w:val="E5214BD15E3448E3BBF81157341ADF09"/>
    <w:rsid w:val="001716A9"/>
  </w:style>
  <w:style w:type="paragraph" w:customStyle="1" w:styleId="87B4193E992044C485F78938C41A684F">
    <w:name w:val="87B4193E992044C485F78938C41A684F"/>
    <w:rsid w:val="001716A9"/>
  </w:style>
  <w:style w:type="paragraph" w:customStyle="1" w:styleId="8593A376D4344B7A906DBCF4F35DE469">
    <w:name w:val="8593A376D4344B7A906DBCF4F35DE469"/>
    <w:rsid w:val="001716A9"/>
  </w:style>
  <w:style w:type="paragraph" w:customStyle="1" w:styleId="E11A6EE774D14CDEB3722B3DFB60FB65">
    <w:name w:val="E11A6EE774D14CDEB3722B3DFB60FB65"/>
    <w:rsid w:val="001716A9"/>
  </w:style>
  <w:style w:type="paragraph" w:customStyle="1" w:styleId="083C8E50E3B744D38E42C361375A1C60">
    <w:name w:val="083C8E50E3B744D38E42C361375A1C60"/>
    <w:rsid w:val="001716A9"/>
  </w:style>
  <w:style w:type="paragraph" w:customStyle="1" w:styleId="3D013CCFF25348A5A93161B6DF970587">
    <w:name w:val="3D013CCFF25348A5A93161B6DF970587"/>
    <w:rsid w:val="001716A9"/>
  </w:style>
  <w:style w:type="paragraph" w:customStyle="1" w:styleId="A2B2D6547EF84F2DB1F434E1BDF87FAD">
    <w:name w:val="A2B2D6547EF84F2DB1F434E1BDF87FAD"/>
    <w:rsid w:val="001716A9"/>
  </w:style>
  <w:style w:type="paragraph" w:customStyle="1" w:styleId="104D460268E24AB7A9718390F89D22B9">
    <w:name w:val="104D460268E24AB7A9718390F89D22B9"/>
    <w:rsid w:val="001716A9"/>
  </w:style>
  <w:style w:type="paragraph" w:customStyle="1" w:styleId="DB33EE2BFFFE4096B33437315D88246D">
    <w:name w:val="DB33EE2BFFFE4096B33437315D88246D"/>
    <w:rsid w:val="001716A9"/>
  </w:style>
  <w:style w:type="paragraph" w:customStyle="1" w:styleId="9F20DAFFE0C140D885665D5E08C24E5F">
    <w:name w:val="9F20DAFFE0C140D885665D5E08C24E5F"/>
    <w:rsid w:val="001716A9"/>
  </w:style>
  <w:style w:type="paragraph" w:customStyle="1" w:styleId="0BB1C670E1384B8E84F547EC6E9A2641">
    <w:name w:val="0BB1C670E1384B8E84F547EC6E9A2641"/>
    <w:rsid w:val="001716A9"/>
  </w:style>
  <w:style w:type="paragraph" w:customStyle="1" w:styleId="891C990443F744AA9F549C60DFEF18C8">
    <w:name w:val="891C990443F744AA9F549C60DFEF18C8"/>
    <w:rsid w:val="001716A9"/>
  </w:style>
  <w:style w:type="paragraph" w:customStyle="1" w:styleId="0BB1C670E1384B8E84F547EC6E9A26411">
    <w:name w:val="0BB1C670E1384B8E84F547EC6E9A26411"/>
    <w:rsid w:val="00866595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F297E8966A8B4B91A3084FDF5C9413F71">
    <w:name w:val="F297E8966A8B4B91A3084FDF5C9413F71"/>
    <w:rsid w:val="00866595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070C5F6B02DE442E882667843EABC5761">
    <w:name w:val="070C5F6B02DE442E882667843EABC5761"/>
    <w:rsid w:val="00866595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C1ADD53D54934205A78D5F8F6A9DF2201">
    <w:name w:val="C1ADD53D54934205A78D5F8F6A9DF2201"/>
    <w:rsid w:val="00866595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6E705D022C9447E992CBD0F36A97640A1">
    <w:name w:val="6E705D022C9447E992CBD0F36A97640A1"/>
    <w:rsid w:val="00866595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2821289D14B64EF6BCEE2D19D4F020E81">
    <w:name w:val="2821289D14B64EF6BCEE2D19D4F020E81"/>
    <w:rsid w:val="00866595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F570A49C59D2403B9850745BCC291BF31">
    <w:name w:val="F570A49C59D2403B9850745BCC291BF31"/>
    <w:rsid w:val="00866595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E5214BD15E3448E3BBF81157341ADF091">
    <w:name w:val="E5214BD15E3448E3BBF81157341ADF091"/>
    <w:rsid w:val="00866595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7B4193E992044C485F78938C41A684F1">
    <w:name w:val="87B4193E992044C485F78938C41A684F1"/>
    <w:rsid w:val="00866595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593A376D4344B7A906DBCF4F35DE4691">
    <w:name w:val="8593A376D4344B7A906DBCF4F35DE4691"/>
    <w:rsid w:val="00866595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E478D239EF0847C5A1DC287C4542033C">
    <w:name w:val="E478D239EF0847C5A1DC287C4542033C"/>
    <w:rsid w:val="00866595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91C990443F744AA9F549C60DFEF18C81">
    <w:name w:val="891C990443F744AA9F549C60DFEF18C81"/>
    <w:rsid w:val="00866595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083C8E50E3B744D38E42C361375A1C601">
    <w:name w:val="083C8E50E3B744D38E42C361375A1C601"/>
    <w:rsid w:val="00866595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1A710D7D69574A559845EAEDE18DE3AB">
    <w:name w:val="1A710D7D69574A559845EAEDE18DE3AB"/>
    <w:rsid w:val="00866595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3D013CCFF25348A5A93161B6DF9705871">
    <w:name w:val="3D013CCFF25348A5A93161B6DF9705871"/>
    <w:rsid w:val="00866595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040771ADE45246F78F40335373D43E19">
    <w:name w:val="040771ADE45246F78F40335373D43E19"/>
    <w:rsid w:val="00866595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52D1CC0ADC8143419A43D83203850D961">
    <w:name w:val="52D1CC0ADC8143419A43D83203850D961"/>
    <w:rsid w:val="00866595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ACA07BF1728541098F4B4DDCEA6BB0E6">
    <w:name w:val="ACA07BF1728541098F4B4DDCEA6BB0E6"/>
    <w:rsid w:val="00866595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024DF4414F584181AD2DB3DB9D3B21D82">
    <w:name w:val="024DF4414F584181AD2DB3DB9D3B21D82"/>
    <w:rsid w:val="00866595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F84CEF3FFB6F4C5B81856B96326DA491">
    <w:name w:val="F84CEF3FFB6F4C5B81856B96326DA491"/>
    <w:rsid w:val="00866595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935ED0382C164A0EB5313BC24DF460EC2">
    <w:name w:val="935ED0382C164A0EB5313BC24DF460EC2"/>
    <w:rsid w:val="00866595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A2B2D6547EF84F2DB1F434E1BDF87FAD1">
    <w:name w:val="A2B2D6547EF84F2DB1F434E1BDF87FAD1"/>
    <w:rsid w:val="00866595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E78DD64B20AC4DF7A80B029BCEE1770F2">
    <w:name w:val="E78DD64B20AC4DF7A80B029BCEE1770F2"/>
    <w:rsid w:val="00866595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104D460268E24AB7A9718390F89D22B91">
    <w:name w:val="104D460268E24AB7A9718390F89D22B91"/>
    <w:rsid w:val="00866595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DB33EE2BFFFE4096B33437315D88246D1">
    <w:name w:val="DB33EE2BFFFE4096B33437315D88246D1"/>
    <w:rsid w:val="00866595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9FA6AA6E62964891A0AEB5C4BB12F18B">
    <w:name w:val="9FA6AA6E62964891A0AEB5C4BB12F18B"/>
    <w:rsid w:val="00866595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F297E8966A8B4B91A3084FDF5C9413F72">
    <w:name w:val="F297E8966A8B4B91A3084FDF5C9413F72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070C5F6B02DE442E882667843EABC5762">
    <w:name w:val="070C5F6B02DE442E882667843EABC5762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C1ADD53D54934205A78D5F8F6A9DF2202">
    <w:name w:val="C1ADD53D54934205A78D5F8F6A9DF2202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6E705D022C9447E992CBD0F36A97640A2">
    <w:name w:val="6E705D022C9447E992CBD0F36A97640A2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2821289D14B64EF6BCEE2D19D4F020E82">
    <w:name w:val="2821289D14B64EF6BCEE2D19D4F020E82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F570A49C59D2403B9850745BCC291BF32">
    <w:name w:val="F570A49C59D2403B9850745BCC291BF32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E5214BD15E3448E3BBF81157341ADF092">
    <w:name w:val="E5214BD15E3448E3BBF81157341ADF092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7B4193E992044C485F78938C41A684F2">
    <w:name w:val="87B4193E992044C485F78938C41A684F2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593A376D4344B7A906DBCF4F35DE4692">
    <w:name w:val="8593A376D4344B7A906DBCF4F35DE4692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E478D239EF0847C5A1DC287C4542033C1">
    <w:name w:val="E478D239EF0847C5A1DC287C4542033C1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91C990443F744AA9F549C60DFEF18C82">
    <w:name w:val="891C990443F744AA9F549C60DFEF18C82"/>
    <w:rsid w:val="001B0C16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083C8E50E3B744D38E42C361375A1C602">
    <w:name w:val="083C8E50E3B744D38E42C361375A1C602"/>
    <w:rsid w:val="001B0C16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1A710D7D69574A559845EAEDE18DE3AB1">
    <w:name w:val="1A710D7D69574A559845EAEDE18DE3AB1"/>
    <w:rsid w:val="001B0C16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040771ADE45246F78F40335373D43E191">
    <w:name w:val="040771ADE45246F78F40335373D43E191"/>
    <w:rsid w:val="001B0C16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ACA07BF1728541098F4B4DDCEA6BB0E61">
    <w:name w:val="ACA07BF1728541098F4B4DDCEA6BB0E61"/>
    <w:rsid w:val="001B0C16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F84CEF3FFB6F4C5B81856B96326DA4911">
    <w:name w:val="F84CEF3FFB6F4C5B81856B96326DA4911"/>
    <w:rsid w:val="001B0C16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A2B2D6547EF84F2DB1F434E1BDF87FAD2">
    <w:name w:val="A2B2D6547EF84F2DB1F434E1BDF87FAD2"/>
    <w:rsid w:val="001B0C16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104D460268E24AB7A9718390F89D22B92">
    <w:name w:val="104D460268E24AB7A9718390F89D22B92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DB33EE2BFFFE4096B33437315D88246D2">
    <w:name w:val="DB33EE2BFFFE4096B33437315D88246D2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9FA6AA6E62964891A0AEB5C4BB12F18B1">
    <w:name w:val="9FA6AA6E62964891A0AEB5C4BB12F18B1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12C61428146B443F80E9BE75774657B6">
    <w:name w:val="12C61428146B443F80E9BE75774657B6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F297E8966A8B4B91A3084FDF5C9413F73">
    <w:name w:val="F297E8966A8B4B91A3084FDF5C9413F73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070C5F6B02DE442E882667843EABC5763">
    <w:name w:val="070C5F6B02DE442E882667843EABC5763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C1ADD53D54934205A78D5F8F6A9DF2203">
    <w:name w:val="C1ADD53D54934205A78D5F8F6A9DF2203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6E705D022C9447E992CBD0F36A97640A3">
    <w:name w:val="6E705D022C9447E992CBD0F36A97640A3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2821289D14B64EF6BCEE2D19D4F020E83">
    <w:name w:val="2821289D14B64EF6BCEE2D19D4F020E83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F570A49C59D2403B9850745BCC291BF33">
    <w:name w:val="F570A49C59D2403B9850745BCC291BF33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E5214BD15E3448E3BBF81157341ADF093">
    <w:name w:val="E5214BD15E3448E3BBF81157341ADF093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7B4193E992044C485F78938C41A684F3">
    <w:name w:val="87B4193E992044C485F78938C41A684F3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593A376D4344B7A906DBCF4F35DE4693">
    <w:name w:val="8593A376D4344B7A906DBCF4F35DE4693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E478D239EF0847C5A1DC287C4542033C2">
    <w:name w:val="E478D239EF0847C5A1DC287C4542033C2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91C990443F744AA9F549C60DFEF18C83">
    <w:name w:val="891C990443F744AA9F549C60DFEF18C83"/>
    <w:rsid w:val="001B0C16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083C8E50E3B744D38E42C361375A1C603">
    <w:name w:val="083C8E50E3B744D38E42C361375A1C603"/>
    <w:rsid w:val="001B0C16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1A710D7D69574A559845EAEDE18DE3AB2">
    <w:name w:val="1A710D7D69574A559845EAEDE18DE3AB2"/>
    <w:rsid w:val="001B0C16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040771ADE45246F78F40335373D43E192">
    <w:name w:val="040771ADE45246F78F40335373D43E192"/>
    <w:rsid w:val="001B0C16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ACA07BF1728541098F4B4DDCEA6BB0E62">
    <w:name w:val="ACA07BF1728541098F4B4DDCEA6BB0E62"/>
    <w:rsid w:val="001B0C16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F84CEF3FFB6F4C5B81856B96326DA4912">
    <w:name w:val="F84CEF3FFB6F4C5B81856B96326DA4912"/>
    <w:rsid w:val="001B0C16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A2B2D6547EF84F2DB1F434E1BDF87FAD3">
    <w:name w:val="A2B2D6547EF84F2DB1F434E1BDF87FAD3"/>
    <w:rsid w:val="001B0C16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274A2FD9615A4DC590DF6E21AC2D23BC">
    <w:name w:val="274A2FD9615A4DC590DF6E21AC2D23BC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12C61428146B443F80E9BE75774657B61">
    <w:name w:val="12C61428146B443F80E9BE75774657B61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F297E8966A8B4B91A3084FDF5C9413F74">
    <w:name w:val="F297E8966A8B4B91A3084FDF5C9413F74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070C5F6B02DE442E882667843EABC5764">
    <w:name w:val="070C5F6B02DE442E882667843EABC5764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C1ADD53D54934205A78D5F8F6A9DF2204">
    <w:name w:val="C1ADD53D54934205A78D5F8F6A9DF2204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6E705D022C9447E992CBD0F36A97640A4">
    <w:name w:val="6E705D022C9447E992CBD0F36A97640A4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2821289D14B64EF6BCEE2D19D4F020E84">
    <w:name w:val="2821289D14B64EF6BCEE2D19D4F020E84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F570A49C59D2403B9850745BCC291BF34">
    <w:name w:val="F570A49C59D2403B9850745BCC291BF34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E5214BD15E3448E3BBF81157341ADF094">
    <w:name w:val="E5214BD15E3448E3BBF81157341ADF094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7B4193E992044C485F78938C41A684F4">
    <w:name w:val="87B4193E992044C485F78938C41A684F4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593A376D4344B7A906DBCF4F35DE4694">
    <w:name w:val="8593A376D4344B7A906DBCF4F35DE4694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E478D239EF0847C5A1DC287C4542033C3">
    <w:name w:val="E478D239EF0847C5A1DC287C4542033C3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91C990443F744AA9F549C60DFEF18C84">
    <w:name w:val="891C990443F744AA9F549C60DFEF18C84"/>
    <w:rsid w:val="001B0C16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083C8E50E3B744D38E42C361375A1C604">
    <w:name w:val="083C8E50E3B744D38E42C361375A1C604"/>
    <w:rsid w:val="001B0C16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1A710D7D69574A559845EAEDE18DE3AB3">
    <w:name w:val="1A710D7D69574A559845EAEDE18DE3AB3"/>
    <w:rsid w:val="001B0C16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040771ADE45246F78F40335373D43E193">
    <w:name w:val="040771ADE45246F78F40335373D43E193"/>
    <w:rsid w:val="001B0C16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ACA07BF1728541098F4B4DDCEA6BB0E63">
    <w:name w:val="ACA07BF1728541098F4B4DDCEA6BB0E63"/>
    <w:rsid w:val="001B0C16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F84CEF3FFB6F4C5B81856B96326DA4913">
    <w:name w:val="F84CEF3FFB6F4C5B81856B96326DA4913"/>
    <w:rsid w:val="001B0C16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A2B2D6547EF84F2DB1F434E1BDF87FAD4">
    <w:name w:val="A2B2D6547EF84F2DB1F434E1BDF87FAD4"/>
    <w:rsid w:val="001B0C16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274A2FD9615A4DC590DF6E21AC2D23BC1">
    <w:name w:val="274A2FD9615A4DC590DF6E21AC2D23BC1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12C61428146B443F80E9BE75774657B62">
    <w:name w:val="12C61428146B443F80E9BE75774657B62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F297E8966A8B4B91A3084FDF5C9413F75">
    <w:name w:val="F297E8966A8B4B91A3084FDF5C9413F75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070C5F6B02DE442E882667843EABC5765">
    <w:name w:val="070C5F6B02DE442E882667843EABC5765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C1ADD53D54934205A78D5F8F6A9DF2205">
    <w:name w:val="C1ADD53D54934205A78D5F8F6A9DF2205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6E705D022C9447E992CBD0F36A97640A5">
    <w:name w:val="6E705D022C9447E992CBD0F36A97640A5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2821289D14B64EF6BCEE2D19D4F020E85">
    <w:name w:val="2821289D14B64EF6BCEE2D19D4F020E85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F570A49C59D2403B9850745BCC291BF35">
    <w:name w:val="F570A49C59D2403B9850745BCC291BF35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E5214BD15E3448E3BBF81157341ADF095">
    <w:name w:val="E5214BD15E3448E3BBF81157341ADF095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7B4193E992044C485F78938C41A684F5">
    <w:name w:val="87B4193E992044C485F78938C41A684F5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593A376D4344B7A906DBCF4F35DE4695">
    <w:name w:val="8593A376D4344B7A906DBCF4F35DE4695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E478D239EF0847C5A1DC287C4542033C4">
    <w:name w:val="E478D239EF0847C5A1DC287C4542033C4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91C990443F744AA9F549C60DFEF18C85">
    <w:name w:val="891C990443F744AA9F549C60DFEF18C85"/>
    <w:rsid w:val="001B0C16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083C8E50E3B744D38E42C361375A1C605">
    <w:name w:val="083C8E50E3B744D38E42C361375A1C605"/>
    <w:rsid w:val="001B0C16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1A710D7D69574A559845EAEDE18DE3AB4">
    <w:name w:val="1A710D7D69574A559845EAEDE18DE3AB4"/>
    <w:rsid w:val="001B0C16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040771ADE45246F78F40335373D43E194">
    <w:name w:val="040771ADE45246F78F40335373D43E194"/>
    <w:rsid w:val="001B0C16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ACA07BF1728541098F4B4DDCEA6BB0E64">
    <w:name w:val="ACA07BF1728541098F4B4DDCEA6BB0E64"/>
    <w:rsid w:val="001B0C16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F84CEF3FFB6F4C5B81856B96326DA4914">
    <w:name w:val="F84CEF3FFB6F4C5B81856B96326DA4914"/>
    <w:rsid w:val="001B0C16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A2B2D6547EF84F2DB1F434E1BDF87FAD5">
    <w:name w:val="A2B2D6547EF84F2DB1F434E1BDF87FAD5"/>
    <w:rsid w:val="001B0C16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274A2FD9615A4DC590DF6E21AC2D23BC2">
    <w:name w:val="274A2FD9615A4DC590DF6E21AC2D23BC2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12C61428146B443F80E9BE75774657B63">
    <w:name w:val="12C61428146B443F80E9BE75774657B63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F297E8966A8B4B91A3084FDF5C9413F76">
    <w:name w:val="F297E8966A8B4B91A3084FDF5C9413F76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070C5F6B02DE442E882667843EABC5766">
    <w:name w:val="070C5F6B02DE442E882667843EABC5766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C1ADD53D54934205A78D5F8F6A9DF2206">
    <w:name w:val="C1ADD53D54934205A78D5F8F6A9DF2206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6E705D022C9447E992CBD0F36A97640A6">
    <w:name w:val="6E705D022C9447E992CBD0F36A97640A6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2821289D14B64EF6BCEE2D19D4F020E86">
    <w:name w:val="2821289D14B64EF6BCEE2D19D4F020E86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F570A49C59D2403B9850745BCC291BF36">
    <w:name w:val="F570A49C59D2403B9850745BCC291BF36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E5214BD15E3448E3BBF81157341ADF096">
    <w:name w:val="E5214BD15E3448E3BBF81157341ADF096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7B4193E992044C485F78938C41A684F6">
    <w:name w:val="87B4193E992044C485F78938C41A684F6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593A376D4344B7A906DBCF4F35DE4696">
    <w:name w:val="8593A376D4344B7A906DBCF4F35DE4696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400C6F"/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891C990443F744AA9F549C60DFEF18C86">
    <w:name w:val="891C990443F744AA9F549C60DFEF18C86"/>
    <w:rsid w:val="001B0C16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083C8E50E3B744D38E42C361375A1C606">
    <w:name w:val="083C8E50E3B744D38E42C361375A1C606"/>
    <w:rsid w:val="001B0C16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1A710D7D69574A559845EAEDE18DE3AB5">
    <w:name w:val="1A710D7D69574A559845EAEDE18DE3AB5"/>
    <w:rsid w:val="001B0C16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040771ADE45246F78F40335373D43E195">
    <w:name w:val="040771ADE45246F78F40335373D43E195"/>
    <w:rsid w:val="001B0C16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ACA07BF1728541098F4B4DDCEA6BB0E65">
    <w:name w:val="ACA07BF1728541098F4B4DDCEA6BB0E65"/>
    <w:rsid w:val="001B0C16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F84CEF3FFB6F4C5B81856B96326DA4915">
    <w:name w:val="F84CEF3FFB6F4C5B81856B96326DA4915"/>
    <w:rsid w:val="001B0C16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A2B2D6547EF84F2DB1F434E1BDF87FAD6">
    <w:name w:val="A2B2D6547EF84F2DB1F434E1BDF87FAD6"/>
    <w:rsid w:val="001B0C16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274A2FD9615A4DC590DF6E21AC2D23BC3">
    <w:name w:val="274A2FD9615A4DC590DF6E21AC2D23BC3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12C61428146B443F80E9BE75774657B64">
    <w:name w:val="12C61428146B443F80E9BE75774657B64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F297E8966A8B4B91A3084FDF5C9413F77">
    <w:name w:val="F297E8966A8B4B91A3084FDF5C9413F77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070C5F6B02DE442E882667843EABC5767">
    <w:name w:val="070C5F6B02DE442E882667843EABC5767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C1ADD53D54934205A78D5F8F6A9DF2207">
    <w:name w:val="C1ADD53D54934205A78D5F8F6A9DF2207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6E705D022C9447E992CBD0F36A97640A7">
    <w:name w:val="6E705D022C9447E992CBD0F36A97640A7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2821289D14B64EF6BCEE2D19D4F020E87">
    <w:name w:val="2821289D14B64EF6BCEE2D19D4F020E87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F570A49C59D2403B9850745BCC291BF37">
    <w:name w:val="F570A49C59D2403B9850745BCC291BF37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E5214BD15E3448E3BBF81157341ADF097">
    <w:name w:val="E5214BD15E3448E3BBF81157341ADF097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7B4193E992044C485F78938C41A684F7">
    <w:name w:val="87B4193E992044C485F78938C41A684F7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593A376D4344B7A906DBCF4F35DE4697">
    <w:name w:val="8593A376D4344B7A906DBCF4F35DE4697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91C990443F744AA9F549C60DFEF18C87">
    <w:name w:val="891C990443F744AA9F549C60DFEF18C87"/>
    <w:rsid w:val="001B0C16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083C8E50E3B744D38E42C361375A1C607">
    <w:name w:val="083C8E50E3B744D38E42C361375A1C607"/>
    <w:rsid w:val="001B0C16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1A710D7D69574A559845EAEDE18DE3AB6">
    <w:name w:val="1A710D7D69574A559845EAEDE18DE3AB6"/>
    <w:rsid w:val="001B0C16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040771ADE45246F78F40335373D43E196">
    <w:name w:val="040771ADE45246F78F40335373D43E196"/>
    <w:rsid w:val="001B0C16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ACA07BF1728541098F4B4DDCEA6BB0E66">
    <w:name w:val="ACA07BF1728541098F4B4DDCEA6BB0E66"/>
    <w:rsid w:val="001B0C16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F84CEF3FFB6F4C5B81856B96326DA4916">
    <w:name w:val="F84CEF3FFB6F4C5B81856B96326DA4916"/>
    <w:rsid w:val="001B0C16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A2B2D6547EF84F2DB1F434E1BDF87FAD7">
    <w:name w:val="A2B2D6547EF84F2DB1F434E1BDF87FAD7"/>
    <w:rsid w:val="001B0C16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274A2FD9615A4DC590DF6E21AC2D23BC4">
    <w:name w:val="274A2FD9615A4DC590DF6E21AC2D23BC4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AA330AA0F96B471698C347C74B44181D">
    <w:name w:val="AA330AA0F96B471698C347C74B44181D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12C61428146B443F80E9BE75774657B65">
    <w:name w:val="12C61428146B443F80E9BE75774657B65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F297E8966A8B4B91A3084FDF5C9413F78">
    <w:name w:val="F297E8966A8B4B91A3084FDF5C9413F78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070C5F6B02DE442E882667843EABC5768">
    <w:name w:val="070C5F6B02DE442E882667843EABC5768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C1ADD53D54934205A78D5F8F6A9DF2208">
    <w:name w:val="C1ADD53D54934205A78D5F8F6A9DF2208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6E705D022C9447E992CBD0F36A97640A8">
    <w:name w:val="6E705D022C9447E992CBD0F36A97640A8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2821289D14B64EF6BCEE2D19D4F020E88">
    <w:name w:val="2821289D14B64EF6BCEE2D19D4F020E88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F570A49C59D2403B9850745BCC291BF38">
    <w:name w:val="F570A49C59D2403B9850745BCC291BF38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E5214BD15E3448E3BBF81157341ADF098">
    <w:name w:val="E5214BD15E3448E3BBF81157341ADF098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7B4193E992044C485F78938C41A684F8">
    <w:name w:val="87B4193E992044C485F78938C41A684F8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593A376D4344B7A906DBCF4F35DE4698">
    <w:name w:val="8593A376D4344B7A906DBCF4F35DE4698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91C990443F744AA9F549C60DFEF18C88">
    <w:name w:val="891C990443F744AA9F549C60DFEF18C88"/>
    <w:rsid w:val="001B0C16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083C8E50E3B744D38E42C361375A1C608">
    <w:name w:val="083C8E50E3B744D38E42C361375A1C608"/>
    <w:rsid w:val="001B0C16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1A710D7D69574A559845EAEDE18DE3AB7">
    <w:name w:val="1A710D7D69574A559845EAEDE18DE3AB7"/>
    <w:rsid w:val="001B0C16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040771ADE45246F78F40335373D43E197">
    <w:name w:val="040771ADE45246F78F40335373D43E197"/>
    <w:rsid w:val="001B0C16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ACA07BF1728541098F4B4DDCEA6BB0E67">
    <w:name w:val="ACA07BF1728541098F4B4DDCEA6BB0E67"/>
    <w:rsid w:val="001B0C16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F84CEF3FFB6F4C5B81856B96326DA4917">
    <w:name w:val="F84CEF3FFB6F4C5B81856B96326DA4917"/>
    <w:rsid w:val="001B0C16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A2B2D6547EF84F2DB1F434E1BDF87FAD8">
    <w:name w:val="A2B2D6547EF84F2DB1F434E1BDF87FAD8"/>
    <w:rsid w:val="001B0C16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274A2FD9615A4DC590DF6E21AC2D23BC5">
    <w:name w:val="274A2FD9615A4DC590DF6E21AC2D23BC5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AA330AA0F96B471698C347C74B44181D1">
    <w:name w:val="AA330AA0F96B471698C347C74B44181D1"/>
    <w:rsid w:val="001B0C16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F297E8966A8B4B91A3084FDF5C9413F79">
    <w:name w:val="F297E8966A8B4B91A3084FDF5C9413F79"/>
    <w:rsid w:val="00400C6F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070C5F6B02DE442E882667843EABC5769">
    <w:name w:val="070C5F6B02DE442E882667843EABC5769"/>
    <w:rsid w:val="00400C6F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C1ADD53D54934205A78D5F8F6A9DF2209">
    <w:name w:val="C1ADD53D54934205A78D5F8F6A9DF2209"/>
    <w:rsid w:val="00400C6F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6E705D022C9447E992CBD0F36A97640A9">
    <w:name w:val="6E705D022C9447E992CBD0F36A97640A9"/>
    <w:rsid w:val="00400C6F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2821289D14B64EF6BCEE2D19D4F020E89">
    <w:name w:val="2821289D14B64EF6BCEE2D19D4F020E89"/>
    <w:rsid w:val="00400C6F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F570A49C59D2403B9850745BCC291BF39">
    <w:name w:val="F570A49C59D2403B9850745BCC291BF39"/>
    <w:rsid w:val="00400C6F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E5214BD15E3448E3BBF81157341ADF099">
    <w:name w:val="E5214BD15E3448E3BBF81157341ADF099"/>
    <w:rsid w:val="00400C6F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7B4193E992044C485F78938C41A684F9">
    <w:name w:val="87B4193E992044C485F78938C41A684F9"/>
    <w:rsid w:val="00400C6F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593A376D4344B7A906DBCF4F35DE4699">
    <w:name w:val="8593A376D4344B7A906DBCF4F35DE4699"/>
    <w:rsid w:val="00400C6F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91C990443F744AA9F549C60DFEF18C89">
    <w:name w:val="891C990443F744AA9F549C60DFEF18C89"/>
    <w:rsid w:val="00400C6F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083C8E50E3B744D38E42C361375A1C609">
    <w:name w:val="083C8E50E3B744D38E42C361375A1C609"/>
    <w:rsid w:val="00400C6F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1A710D7D69574A559845EAEDE18DE3AB8">
    <w:name w:val="1A710D7D69574A559845EAEDE18DE3AB8"/>
    <w:rsid w:val="00400C6F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040771ADE45246F78F40335373D43E198">
    <w:name w:val="040771ADE45246F78F40335373D43E198"/>
    <w:rsid w:val="00400C6F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ACA07BF1728541098F4B4DDCEA6BB0E68">
    <w:name w:val="ACA07BF1728541098F4B4DDCEA6BB0E68"/>
    <w:rsid w:val="00400C6F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F84CEF3FFB6F4C5B81856B96326DA4918">
    <w:name w:val="F84CEF3FFB6F4C5B81856B96326DA4918"/>
    <w:rsid w:val="00400C6F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A2B2D6547EF84F2DB1F434E1BDF87FAD9">
    <w:name w:val="A2B2D6547EF84F2DB1F434E1BDF87FAD9"/>
    <w:rsid w:val="00400C6F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274A2FD9615A4DC590DF6E21AC2D23BC6">
    <w:name w:val="274A2FD9615A4DC590DF6E21AC2D23BC6"/>
    <w:rsid w:val="00400C6F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AA330AA0F96B471698C347C74B44181D2">
    <w:name w:val="AA330AA0F96B471698C347C74B44181D2"/>
    <w:rsid w:val="00400C6F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9FB0C7DACE0745FB995271F4F10BB294">
    <w:name w:val="9FB0C7DACE0745FB995271F4F10BB294"/>
    <w:rsid w:val="00400C6F"/>
  </w:style>
  <w:style w:type="paragraph" w:customStyle="1" w:styleId="E478D239EF0847C5A1DC287C4542033C5">
    <w:name w:val="E478D239EF0847C5A1DC287C4542033C5"/>
    <w:rsid w:val="004C58D4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891C990443F744AA9F549C60DFEF18C810">
    <w:name w:val="891C990443F744AA9F549C60DFEF18C810"/>
    <w:rsid w:val="004C58D4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083C8E50E3B744D38E42C361375A1C6010">
    <w:name w:val="083C8E50E3B744D38E42C361375A1C6010"/>
    <w:rsid w:val="004C58D4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1A710D7D69574A559845EAEDE18DE3AB9">
    <w:name w:val="1A710D7D69574A559845EAEDE18DE3AB9"/>
    <w:rsid w:val="004C58D4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040771ADE45246F78F40335373D43E199">
    <w:name w:val="040771ADE45246F78F40335373D43E199"/>
    <w:rsid w:val="004C58D4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ACA07BF1728541098F4B4DDCEA6BB0E69">
    <w:name w:val="ACA07BF1728541098F4B4DDCEA6BB0E69"/>
    <w:rsid w:val="004C58D4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F84CEF3FFB6F4C5B81856B96326DA4919">
    <w:name w:val="F84CEF3FFB6F4C5B81856B96326DA4919"/>
    <w:rsid w:val="004C58D4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A2B2D6547EF84F2DB1F434E1BDF87FAD10">
    <w:name w:val="A2B2D6547EF84F2DB1F434E1BDF87FAD10"/>
    <w:rsid w:val="004C58D4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274A2FD9615A4DC590DF6E21AC2D23BC7">
    <w:name w:val="274A2FD9615A4DC590DF6E21AC2D23BC7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AA330AA0F96B471698C347C74B44181D3">
    <w:name w:val="AA330AA0F96B471698C347C74B44181D3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9FB0C7DACE0745FB995271F4F10BB2941">
    <w:name w:val="9FB0C7DACE0745FB995271F4F10BB2941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F297E8966A8B4B91A3084FDF5C9413F710">
    <w:name w:val="F297E8966A8B4B91A3084FDF5C9413F710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070C5F6B02DE442E882667843EABC57610">
    <w:name w:val="070C5F6B02DE442E882667843EABC57610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C1ADD53D54934205A78D5F8F6A9DF22010">
    <w:name w:val="C1ADD53D54934205A78D5F8F6A9DF22010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6E705D022C9447E992CBD0F36A97640A10">
    <w:name w:val="6E705D022C9447E992CBD0F36A97640A10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2821289D14B64EF6BCEE2D19D4F020E810">
    <w:name w:val="2821289D14B64EF6BCEE2D19D4F020E810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F570A49C59D2403B9850745BCC291BF310">
    <w:name w:val="F570A49C59D2403B9850745BCC291BF310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E5214BD15E3448E3BBF81157341ADF0910">
    <w:name w:val="E5214BD15E3448E3BBF81157341ADF0910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7B4193E992044C485F78938C41A684F10">
    <w:name w:val="87B4193E992044C485F78938C41A684F10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593A376D4344B7A906DBCF4F35DE46910">
    <w:name w:val="8593A376D4344B7A906DBCF4F35DE46910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E478D239EF0847C5A1DC287C4542033C6">
    <w:name w:val="E478D239EF0847C5A1DC287C4542033C6"/>
    <w:rsid w:val="004C58D4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891C990443F744AA9F549C60DFEF18C811">
    <w:name w:val="891C990443F744AA9F549C60DFEF18C811"/>
    <w:rsid w:val="004C58D4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083C8E50E3B744D38E42C361375A1C6011">
    <w:name w:val="083C8E50E3B744D38E42C361375A1C6011"/>
    <w:rsid w:val="004C58D4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1A710D7D69574A559845EAEDE18DE3AB10">
    <w:name w:val="1A710D7D69574A559845EAEDE18DE3AB10"/>
    <w:rsid w:val="004C58D4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040771ADE45246F78F40335373D43E1910">
    <w:name w:val="040771ADE45246F78F40335373D43E1910"/>
    <w:rsid w:val="004C58D4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ACA07BF1728541098F4B4DDCEA6BB0E610">
    <w:name w:val="ACA07BF1728541098F4B4DDCEA6BB0E610"/>
    <w:rsid w:val="004C58D4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F84CEF3FFB6F4C5B81856B96326DA49110">
    <w:name w:val="F84CEF3FFB6F4C5B81856B96326DA49110"/>
    <w:rsid w:val="004C58D4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A2B2D6547EF84F2DB1F434E1BDF87FAD11">
    <w:name w:val="A2B2D6547EF84F2DB1F434E1BDF87FAD11"/>
    <w:rsid w:val="004C58D4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274A2FD9615A4DC590DF6E21AC2D23BC8">
    <w:name w:val="274A2FD9615A4DC590DF6E21AC2D23BC8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AA330AA0F96B471698C347C74B44181D4">
    <w:name w:val="AA330AA0F96B471698C347C74B44181D4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9FB0C7DACE0745FB995271F4F10BB2942">
    <w:name w:val="9FB0C7DACE0745FB995271F4F10BB2942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F297E8966A8B4B91A3084FDF5C9413F711">
    <w:name w:val="F297E8966A8B4B91A3084FDF5C9413F711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070C5F6B02DE442E882667843EABC57611">
    <w:name w:val="070C5F6B02DE442E882667843EABC57611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C1ADD53D54934205A78D5F8F6A9DF22011">
    <w:name w:val="C1ADD53D54934205A78D5F8F6A9DF22011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6E705D022C9447E992CBD0F36A97640A11">
    <w:name w:val="6E705D022C9447E992CBD0F36A97640A11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2821289D14B64EF6BCEE2D19D4F020E811">
    <w:name w:val="2821289D14B64EF6BCEE2D19D4F020E811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F570A49C59D2403B9850745BCC291BF311">
    <w:name w:val="F570A49C59D2403B9850745BCC291BF311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E5214BD15E3448E3BBF81157341ADF0911">
    <w:name w:val="E5214BD15E3448E3BBF81157341ADF0911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7B4193E992044C485F78938C41A684F11">
    <w:name w:val="87B4193E992044C485F78938C41A684F11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593A376D4344B7A906DBCF4F35DE46911">
    <w:name w:val="8593A376D4344B7A906DBCF4F35DE46911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E478D239EF0847C5A1DC287C4542033C7">
    <w:name w:val="E478D239EF0847C5A1DC287C4542033C7"/>
    <w:rsid w:val="004C58D4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891C990443F744AA9F549C60DFEF18C812">
    <w:name w:val="891C990443F744AA9F549C60DFEF18C812"/>
    <w:rsid w:val="004C58D4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083C8E50E3B744D38E42C361375A1C6012">
    <w:name w:val="083C8E50E3B744D38E42C361375A1C6012"/>
    <w:rsid w:val="004C58D4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1A710D7D69574A559845EAEDE18DE3AB11">
    <w:name w:val="1A710D7D69574A559845EAEDE18DE3AB11"/>
    <w:rsid w:val="004C58D4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ACA07BF1728541098F4B4DDCEA6BB0E611">
    <w:name w:val="ACA07BF1728541098F4B4DDCEA6BB0E611"/>
    <w:rsid w:val="004C58D4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F84CEF3FFB6F4C5B81856B96326DA49111">
    <w:name w:val="F84CEF3FFB6F4C5B81856B96326DA49111"/>
    <w:rsid w:val="004C58D4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A2B2D6547EF84F2DB1F434E1BDF87FAD12">
    <w:name w:val="A2B2D6547EF84F2DB1F434E1BDF87FAD12"/>
    <w:rsid w:val="004C58D4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274A2FD9615A4DC590DF6E21AC2D23BC9">
    <w:name w:val="274A2FD9615A4DC590DF6E21AC2D23BC9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AA330AA0F96B471698C347C74B44181D5">
    <w:name w:val="AA330AA0F96B471698C347C74B44181D5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9FB0C7DACE0745FB995271F4F10BB2943">
    <w:name w:val="9FB0C7DACE0745FB995271F4F10BB2943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F297E8966A8B4B91A3084FDF5C9413F712">
    <w:name w:val="F297E8966A8B4B91A3084FDF5C9413F712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070C5F6B02DE442E882667843EABC57612">
    <w:name w:val="070C5F6B02DE442E882667843EABC57612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C1ADD53D54934205A78D5F8F6A9DF22012">
    <w:name w:val="C1ADD53D54934205A78D5F8F6A9DF22012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6E705D022C9447E992CBD0F36A97640A12">
    <w:name w:val="6E705D022C9447E992CBD0F36A97640A12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2821289D14B64EF6BCEE2D19D4F020E812">
    <w:name w:val="2821289D14B64EF6BCEE2D19D4F020E812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F570A49C59D2403B9850745BCC291BF312">
    <w:name w:val="F570A49C59D2403B9850745BCC291BF312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E5214BD15E3448E3BBF81157341ADF0912">
    <w:name w:val="E5214BD15E3448E3BBF81157341ADF0912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7B4193E992044C485F78938C41A684F12">
    <w:name w:val="87B4193E992044C485F78938C41A684F12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593A376D4344B7A906DBCF4F35DE46912">
    <w:name w:val="8593A376D4344B7A906DBCF4F35DE46912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E478D239EF0847C5A1DC287C4542033C8">
    <w:name w:val="E478D239EF0847C5A1DC287C4542033C8"/>
    <w:rsid w:val="004C58D4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891C990443F744AA9F549C60DFEF18C813">
    <w:name w:val="891C990443F744AA9F549C60DFEF18C813"/>
    <w:rsid w:val="004C58D4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083C8E50E3B744D38E42C361375A1C6013">
    <w:name w:val="083C8E50E3B744D38E42C361375A1C6013"/>
    <w:rsid w:val="004C58D4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1A710D7D69574A559845EAEDE18DE3AB12">
    <w:name w:val="1A710D7D69574A559845EAEDE18DE3AB12"/>
    <w:rsid w:val="004C58D4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040771ADE45246F78F40335373D43E1911">
    <w:name w:val="040771ADE45246F78F40335373D43E1911"/>
    <w:rsid w:val="004C58D4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ACA07BF1728541098F4B4DDCEA6BB0E612">
    <w:name w:val="ACA07BF1728541098F4B4DDCEA6BB0E612"/>
    <w:rsid w:val="004C58D4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F84CEF3FFB6F4C5B81856B96326DA49112">
    <w:name w:val="F84CEF3FFB6F4C5B81856B96326DA49112"/>
    <w:rsid w:val="004C58D4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A2B2D6547EF84F2DB1F434E1BDF87FAD13">
    <w:name w:val="A2B2D6547EF84F2DB1F434E1BDF87FAD13"/>
    <w:rsid w:val="004C58D4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274A2FD9615A4DC590DF6E21AC2D23BC10">
    <w:name w:val="274A2FD9615A4DC590DF6E21AC2D23BC10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AA330AA0F96B471698C347C74B44181D6">
    <w:name w:val="AA330AA0F96B471698C347C74B44181D6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BDEA7BEF18AD4874AB0EE6AEC2F747BF">
    <w:name w:val="BDEA7BEF18AD4874AB0EE6AEC2F747BF"/>
    <w:rsid w:val="004C58D4"/>
  </w:style>
  <w:style w:type="paragraph" w:customStyle="1" w:styleId="9FB0C7DACE0745FB995271F4F10BB2944">
    <w:name w:val="9FB0C7DACE0745FB995271F4F10BB2944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F297E8966A8B4B91A3084FDF5C9413F713">
    <w:name w:val="F297E8966A8B4B91A3084FDF5C9413F713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070C5F6B02DE442E882667843EABC57613">
    <w:name w:val="070C5F6B02DE442E882667843EABC57613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C1ADD53D54934205A78D5F8F6A9DF22013">
    <w:name w:val="C1ADD53D54934205A78D5F8F6A9DF22013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6E705D022C9447E992CBD0F36A97640A13">
    <w:name w:val="6E705D022C9447E992CBD0F36A97640A13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2821289D14B64EF6BCEE2D19D4F020E813">
    <w:name w:val="2821289D14B64EF6BCEE2D19D4F020E813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F570A49C59D2403B9850745BCC291BF313">
    <w:name w:val="F570A49C59D2403B9850745BCC291BF313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E5214BD15E3448E3BBF81157341ADF0913">
    <w:name w:val="E5214BD15E3448E3BBF81157341ADF0913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7B4193E992044C485F78938C41A684F13">
    <w:name w:val="87B4193E992044C485F78938C41A684F13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593A376D4344B7A906DBCF4F35DE46913">
    <w:name w:val="8593A376D4344B7A906DBCF4F35DE46913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E478D239EF0847C5A1DC287C4542033C9">
    <w:name w:val="E478D239EF0847C5A1DC287C4542033C9"/>
    <w:rsid w:val="004C58D4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891C990443F744AA9F549C60DFEF18C814">
    <w:name w:val="891C990443F744AA9F549C60DFEF18C814"/>
    <w:rsid w:val="004C58D4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BDEA7BEF18AD4874AB0EE6AEC2F747BF1">
    <w:name w:val="BDEA7BEF18AD4874AB0EE6AEC2F747BF1"/>
    <w:rsid w:val="004C58D4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1A710D7D69574A559845EAEDE18DE3AB13">
    <w:name w:val="1A710D7D69574A559845EAEDE18DE3AB13"/>
    <w:rsid w:val="004C58D4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040771ADE45246F78F40335373D43E1912">
    <w:name w:val="040771ADE45246F78F40335373D43E1912"/>
    <w:rsid w:val="004C58D4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ACA07BF1728541098F4B4DDCEA6BB0E613">
    <w:name w:val="ACA07BF1728541098F4B4DDCEA6BB0E613"/>
    <w:rsid w:val="004C58D4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F84CEF3FFB6F4C5B81856B96326DA49113">
    <w:name w:val="F84CEF3FFB6F4C5B81856B96326DA49113"/>
    <w:rsid w:val="004C58D4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A2B2D6547EF84F2DB1F434E1BDF87FAD14">
    <w:name w:val="A2B2D6547EF84F2DB1F434E1BDF87FAD14"/>
    <w:rsid w:val="004C58D4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274A2FD9615A4DC590DF6E21AC2D23BC11">
    <w:name w:val="274A2FD9615A4DC590DF6E21AC2D23BC11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AA330AA0F96B471698C347C74B44181D7">
    <w:name w:val="AA330AA0F96B471698C347C74B44181D7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9FB0C7DACE0745FB995271F4F10BB2945">
    <w:name w:val="9FB0C7DACE0745FB995271F4F10BB2945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F297E8966A8B4B91A3084FDF5C9413F714">
    <w:name w:val="F297E8966A8B4B91A3084FDF5C9413F714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070C5F6B02DE442E882667843EABC57614">
    <w:name w:val="070C5F6B02DE442E882667843EABC57614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C1ADD53D54934205A78D5F8F6A9DF22014">
    <w:name w:val="C1ADD53D54934205A78D5F8F6A9DF22014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6E705D022C9447E992CBD0F36A97640A14">
    <w:name w:val="6E705D022C9447E992CBD0F36A97640A14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2821289D14B64EF6BCEE2D19D4F020E814">
    <w:name w:val="2821289D14B64EF6BCEE2D19D4F020E814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F570A49C59D2403B9850745BCC291BF314">
    <w:name w:val="F570A49C59D2403B9850745BCC291BF314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E5214BD15E3448E3BBF81157341ADF0914">
    <w:name w:val="E5214BD15E3448E3BBF81157341ADF0914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7B4193E992044C485F78938C41A684F14">
    <w:name w:val="87B4193E992044C485F78938C41A684F14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593A376D4344B7A906DBCF4F35DE46914">
    <w:name w:val="8593A376D4344B7A906DBCF4F35DE46914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E478D239EF0847C5A1DC287C4542033C10">
    <w:name w:val="E478D239EF0847C5A1DC287C4542033C10"/>
    <w:rsid w:val="004C58D4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891C990443F744AA9F549C60DFEF18C815">
    <w:name w:val="891C990443F744AA9F549C60DFEF18C815"/>
    <w:rsid w:val="004C58D4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BDEA7BEF18AD4874AB0EE6AEC2F747BF2">
    <w:name w:val="BDEA7BEF18AD4874AB0EE6AEC2F747BF2"/>
    <w:rsid w:val="004C58D4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1A710D7D69574A559845EAEDE18DE3AB14">
    <w:name w:val="1A710D7D69574A559845EAEDE18DE3AB14"/>
    <w:rsid w:val="004C58D4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040771ADE45246F78F40335373D43E1913">
    <w:name w:val="040771ADE45246F78F40335373D43E1913"/>
    <w:rsid w:val="004C58D4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ACA07BF1728541098F4B4DDCEA6BB0E614">
    <w:name w:val="ACA07BF1728541098F4B4DDCEA6BB0E614"/>
    <w:rsid w:val="004C58D4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F84CEF3FFB6F4C5B81856B96326DA49114">
    <w:name w:val="F84CEF3FFB6F4C5B81856B96326DA49114"/>
    <w:rsid w:val="004C58D4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A2B2D6547EF84F2DB1F434E1BDF87FAD15">
    <w:name w:val="A2B2D6547EF84F2DB1F434E1BDF87FAD15"/>
    <w:rsid w:val="004C58D4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274A2FD9615A4DC590DF6E21AC2D23BC12">
    <w:name w:val="274A2FD9615A4DC590DF6E21AC2D23BC12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AA330AA0F96B471698C347C74B44181D8">
    <w:name w:val="AA330AA0F96B471698C347C74B44181D8"/>
    <w:rsid w:val="004C58D4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9FB0C7DACE0745FB995271F4F10BB2946">
    <w:name w:val="9FB0C7DACE0745FB995271F4F10BB2946"/>
    <w:rsid w:val="00275138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F297E8966A8B4B91A3084FDF5C9413F715">
    <w:name w:val="F297E8966A8B4B91A3084FDF5C9413F715"/>
    <w:rsid w:val="00275138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070C5F6B02DE442E882667843EABC57615">
    <w:name w:val="070C5F6B02DE442E882667843EABC57615"/>
    <w:rsid w:val="00275138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C1ADD53D54934205A78D5F8F6A9DF22015">
    <w:name w:val="C1ADD53D54934205A78D5F8F6A9DF22015"/>
    <w:rsid w:val="00275138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6E705D022C9447E992CBD0F36A97640A15">
    <w:name w:val="6E705D022C9447E992CBD0F36A97640A15"/>
    <w:rsid w:val="00275138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2821289D14B64EF6BCEE2D19D4F020E815">
    <w:name w:val="2821289D14B64EF6BCEE2D19D4F020E815"/>
    <w:rsid w:val="00275138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F570A49C59D2403B9850745BCC291BF315">
    <w:name w:val="F570A49C59D2403B9850745BCC291BF315"/>
    <w:rsid w:val="00275138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E5214BD15E3448E3BBF81157341ADF0915">
    <w:name w:val="E5214BD15E3448E3BBF81157341ADF0915"/>
    <w:rsid w:val="00275138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7B4193E992044C485F78938C41A684F15">
    <w:name w:val="87B4193E992044C485F78938C41A684F15"/>
    <w:rsid w:val="00275138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593A376D4344B7A906DBCF4F35DE46915">
    <w:name w:val="8593A376D4344B7A906DBCF4F35DE46915"/>
    <w:rsid w:val="00275138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E478D239EF0847C5A1DC287C4542033C11">
    <w:name w:val="E478D239EF0847C5A1DC287C4542033C11"/>
    <w:rsid w:val="00275138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891C990443F744AA9F549C60DFEF18C816">
    <w:name w:val="891C990443F744AA9F549C60DFEF18C816"/>
    <w:rsid w:val="00275138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BDEA7BEF18AD4874AB0EE6AEC2F747BF3">
    <w:name w:val="BDEA7BEF18AD4874AB0EE6AEC2F747BF3"/>
    <w:rsid w:val="00275138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1A710D7D69574A559845EAEDE18DE3AB15">
    <w:name w:val="1A710D7D69574A559845EAEDE18DE3AB15"/>
    <w:rsid w:val="00275138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040771ADE45246F78F40335373D43E1914">
    <w:name w:val="040771ADE45246F78F40335373D43E1914"/>
    <w:rsid w:val="00275138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ACA07BF1728541098F4B4DDCEA6BB0E615">
    <w:name w:val="ACA07BF1728541098F4B4DDCEA6BB0E615"/>
    <w:rsid w:val="00275138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F84CEF3FFB6F4C5B81856B96326DA49115">
    <w:name w:val="F84CEF3FFB6F4C5B81856B96326DA49115"/>
    <w:rsid w:val="00275138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A2B2D6547EF84F2DB1F434E1BDF87FAD16">
    <w:name w:val="A2B2D6547EF84F2DB1F434E1BDF87FAD16"/>
    <w:rsid w:val="00275138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274A2FD9615A4DC590DF6E21AC2D23BC13">
    <w:name w:val="274A2FD9615A4DC590DF6E21AC2D23BC13"/>
    <w:rsid w:val="00275138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AA330AA0F96B471698C347C74B44181D9">
    <w:name w:val="AA330AA0F96B471698C347C74B44181D9"/>
    <w:rsid w:val="00275138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9FB0C7DACE0745FB995271F4F10BB2947">
    <w:name w:val="9FB0C7DACE0745FB995271F4F10BB2947"/>
    <w:rsid w:val="00575A35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F297E8966A8B4B91A3084FDF5C9413F716">
    <w:name w:val="F297E8966A8B4B91A3084FDF5C9413F716"/>
    <w:rsid w:val="00575A35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070C5F6B02DE442E882667843EABC57616">
    <w:name w:val="070C5F6B02DE442E882667843EABC57616"/>
    <w:rsid w:val="00575A35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C1ADD53D54934205A78D5F8F6A9DF22016">
    <w:name w:val="C1ADD53D54934205A78D5F8F6A9DF22016"/>
    <w:rsid w:val="00575A35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6E705D022C9447E992CBD0F36A97640A16">
    <w:name w:val="6E705D022C9447E992CBD0F36A97640A16"/>
    <w:rsid w:val="00575A35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2821289D14B64EF6BCEE2D19D4F020E816">
    <w:name w:val="2821289D14B64EF6BCEE2D19D4F020E816"/>
    <w:rsid w:val="00575A35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F570A49C59D2403B9850745BCC291BF316">
    <w:name w:val="F570A49C59D2403B9850745BCC291BF316"/>
    <w:rsid w:val="00575A35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E5214BD15E3448E3BBF81157341ADF0916">
    <w:name w:val="E5214BD15E3448E3BBF81157341ADF0916"/>
    <w:rsid w:val="00575A35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7B4193E992044C485F78938C41A684F16">
    <w:name w:val="87B4193E992044C485F78938C41A684F16"/>
    <w:rsid w:val="00575A35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593A376D4344B7A906DBCF4F35DE46916">
    <w:name w:val="8593A376D4344B7A906DBCF4F35DE46916"/>
    <w:rsid w:val="00575A35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E478D239EF0847C5A1DC287C4542033C12">
    <w:name w:val="E478D239EF0847C5A1DC287C4542033C12"/>
    <w:rsid w:val="00575A35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891C990443F744AA9F549C60DFEF18C817">
    <w:name w:val="891C990443F744AA9F549C60DFEF18C817"/>
    <w:rsid w:val="00575A35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BDEA7BEF18AD4874AB0EE6AEC2F747BF4">
    <w:name w:val="BDEA7BEF18AD4874AB0EE6AEC2F747BF4"/>
    <w:rsid w:val="00575A35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1A710D7D69574A559845EAEDE18DE3AB16">
    <w:name w:val="1A710D7D69574A559845EAEDE18DE3AB16"/>
    <w:rsid w:val="00575A35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040771ADE45246F78F40335373D43E1915">
    <w:name w:val="040771ADE45246F78F40335373D43E1915"/>
    <w:rsid w:val="00575A35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ACA07BF1728541098F4B4DDCEA6BB0E616">
    <w:name w:val="ACA07BF1728541098F4B4DDCEA6BB0E616"/>
    <w:rsid w:val="00575A35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F84CEF3FFB6F4C5B81856B96326DA49116">
    <w:name w:val="F84CEF3FFB6F4C5B81856B96326DA49116"/>
    <w:rsid w:val="00575A35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A2B2D6547EF84F2DB1F434E1BDF87FAD17">
    <w:name w:val="A2B2D6547EF84F2DB1F434E1BDF87FAD17"/>
    <w:rsid w:val="00575A35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274A2FD9615A4DC590DF6E21AC2D23BC14">
    <w:name w:val="274A2FD9615A4DC590DF6E21AC2D23BC14"/>
    <w:rsid w:val="00575A35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AA330AA0F96B471698C347C74B44181D10">
    <w:name w:val="AA330AA0F96B471698C347C74B44181D10"/>
    <w:rsid w:val="00575A35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9FB0C7DACE0745FB995271F4F10BB2948">
    <w:name w:val="9FB0C7DACE0745FB995271F4F10BB2948"/>
    <w:rsid w:val="00575A35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F297E8966A8B4B91A3084FDF5C9413F717">
    <w:name w:val="F297E8966A8B4B91A3084FDF5C9413F717"/>
    <w:rsid w:val="00575A35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070C5F6B02DE442E882667843EABC57617">
    <w:name w:val="070C5F6B02DE442E882667843EABC57617"/>
    <w:rsid w:val="00575A35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C1ADD53D54934205A78D5F8F6A9DF22017">
    <w:name w:val="C1ADD53D54934205A78D5F8F6A9DF22017"/>
    <w:rsid w:val="00575A35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6E705D022C9447E992CBD0F36A97640A17">
    <w:name w:val="6E705D022C9447E992CBD0F36A97640A17"/>
    <w:rsid w:val="00575A35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2821289D14B64EF6BCEE2D19D4F020E817">
    <w:name w:val="2821289D14B64EF6BCEE2D19D4F020E817"/>
    <w:rsid w:val="00575A35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F570A49C59D2403B9850745BCC291BF317">
    <w:name w:val="F570A49C59D2403B9850745BCC291BF317"/>
    <w:rsid w:val="00575A35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E5214BD15E3448E3BBF81157341ADF0917">
    <w:name w:val="E5214BD15E3448E3BBF81157341ADF0917"/>
    <w:rsid w:val="00575A35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7B4193E992044C485F78938C41A684F17">
    <w:name w:val="87B4193E992044C485F78938C41A684F17"/>
    <w:rsid w:val="00575A35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593A376D4344B7A906DBCF4F35DE46917">
    <w:name w:val="8593A376D4344B7A906DBCF4F35DE46917"/>
    <w:rsid w:val="00575A35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E478D239EF0847C5A1DC287C4542033C13">
    <w:name w:val="E478D239EF0847C5A1DC287C4542033C13"/>
    <w:rsid w:val="00575A35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891C990443F744AA9F549C60DFEF18C818">
    <w:name w:val="891C990443F744AA9F549C60DFEF18C818"/>
    <w:rsid w:val="00575A35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BDEA7BEF18AD4874AB0EE6AEC2F747BF5">
    <w:name w:val="BDEA7BEF18AD4874AB0EE6AEC2F747BF5"/>
    <w:rsid w:val="00575A35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1A710D7D69574A559845EAEDE18DE3AB17">
    <w:name w:val="1A710D7D69574A559845EAEDE18DE3AB17"/>
    <w:rsid w:val="00575A35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040771ADE45246F78F40335373D43E1916">
    <w:name w:val="040771ADE45246F78F40335373D43E1916"/>
    <w:rsid w:val="00575A35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ACA07BF1728541098F4B4DDCEA6BB0E617">
    <w:name w:val="ACA07BF1728541098F4B4DDCEA6BB0E617"/>
    <w:rsid w:val="00575A35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F84CEF3FFB6F4C5B81856B96326DA49117">
    <w:name w:val="F84CEF3FFB6F4C5B81856B96326DA49117"/>
    <w:rsid w:val="00575A35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A2B2D6547EF84F2DB1F434E1BDF87FAD18">
    <w:name w:val="A2B2D6547EF84F2DB1F434E1BDF87FAD18"/>
    <w:rsid w:val="00575A35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274A2FD9615A4DC590DF6E21AC2D23BC15">
    <w:name w:val="274A2FD9615A4DC590DF6E21AC2D23BC15"/>
    <w:rsid w:val="00575A35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AA330AA0F96B471698C347C74B44181D11">
    <w:name w:val="AA330AA0F96B471698C347C74B44181D11"/>
    <w:rsid w:val="00575A35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60B23DB9935E49FA84E0494929259089">
    <w:name w:val="60B23DB9935E49FA84E0494929259089"/>
    <w:rsid w:val="00CE7D1E"/>
  </w:style>
  <w:style w:type="paragraph" w:customStyle="1" w:styleId="5BCA79EE4FAE4DC1AA021FA3E305A5DD">
    <w:name w:val="5BCA79EE4FAE4DC1AA021FA3E305A5DD"/>
    <w:rsid w:val="00CE7D1E"/>
  </w:style>
  <w:style w:type="paragraph" w:customStyle="1" w:styleId="3A7390E2D37A4BE1848EB903DFECEEFE">
    <w:name w:val="3A7390E2D37A4BE1848EB903DFECEEFE"/>
    <w:rsid w:val="00CE7D1E"/>
  </w:style>
  <w:style w:type="paragraph" w:customStyle="1" w:styleId="721488DF77FF495982D6AA8CC2534575">
    <w:name w:val="721488DF77FF495982D6AA8CC2534575"/>
    <w:rsid w:val="00CE7D1E"/>
  </w:style>
  <w:style w:type="paragraph" w:customStyle="1" w:styleId="1B066486F218479CB6DB72F6A8793EBD">
    <w:name w:val="1B066486F218479CB6DB72F6A8793EBD"/>
    <w:rsid w:val="00CE7D1E"/>
  </w:style>
  <w:style w:type="paragraph" w:customStyle="1" w:styleId="EC320B11824C48DA84BC93AE3DF7B3AA">
    <w:name w:val="EC320B11824C48DA84BC93AE3DF7B3AA"/>
    <w:rsid w:val="00CE7D1E"/>
  </w:style>
  <w:style w:type="paragraph" w:customStyle="1" w:styleId="CAF6B7287B734848A4EAC2DAA7B0AD07">
    <w:name w:val="CAF6B7287B734848A4EAC2DAA7B0AD07"/>
    <w:rsid w:val="00CE7D1E"/>
  </w:style>
  <w:style w:type="paragraph" w:customStyle="1" w:styleId="C985E5244E954EC7BE500E76FFE0FEB1">
    <w:name w:val="C985E5244E954EC7BE500E76FFE0FEB1"/>
    <w:rsid w:val="00CE7D1E"/>
  </w:style>
  <w:style w:type="paragraph" w:customStyle="1" w:styleId="2A7937BFFE064687A9C7AC9BDBA11B6F">
    <w:name w:val="2A7937BFFE064687A9C7AC9BDBA11B6F"/>
    <w:rsid w:val="00CE7D1E"/>
  </w:style>
  <w:style w:type="paragraph" w:customStyle="1" w:styleId="4B886B71DB214CEBA04D3B58066E5CBB">
    <w:name w:val="4B886B71DB214CEBA04D3B58066E5CBB"/>
    <w:rsid w:val="00CE7D1E"/>
  </w:style>
  <w:style w:type="paragraph" w:customStyle="1" w:styleId="DFA7088FCD424C4D8C8FEBB5DA4722CE">
    <w:name w:val="DFA7088FCD424C4D8C8FEBB5DA4722CE"/>
    <w:rsid w:val="00CE7D1E"/>
  </w:style>
  <w:style w:type="paragraph" w:customStyle="1" w:styleId="DEC262A3C68C4D3A99094AF1362B3E9A">
    <w:name w:val="DEC262A3C68C4D3A99094AF1362B3E9A"/>
    <w:rsid w:val="00CE7D1E"/>
  </w:style>
  <w:style w:type="paragraph" w:customStyle="1" w:styleId="570FF205674E4C188B81C49CE85F1F6D">
    <w:name w:val="570FF205674E4C188B81C49CE85F1F6D"/>
    <w:rsid w:val="00CE7D1E"/>
  </w:style>
  <w:style w:type="paragraph" w:customStyle="1" w:styleId="5B0517934BF54E3C957D0EFF17162BDE">
    <w:name w:val="5B0517934BF54E3C957D0EFF17162BDE"/>
    <w:rsid w:val="00CE7D1E"/>
  </w:style>
  <w:style w:type="paragraph" w:customStyle="1" w:styleId="C64EE7A3F0104607A489400FF2FC411B">
    <w:name w:val="C64EE7A3F0104607A489400FF2FC411B"/>
    <w:rsid w:val="00CE7D1E"/>
  </w:style>
  <w:style w:type="paragraph" w:customStyle="1" w:styleId="FCC820D6463C45809A5E6CE48F974EDE">
    <w:name w:val="FCC820D6463C45809A5E6CE48F974EDE"/>
    <w:rsid w:val="00CE7D1E"/>
  </w:style>
  <w:style w:type="paragraph" w:customStyle="1" w:styleId="7886ED3660324FE2B5CD47F218A6EFF7">
    <w:name w:val="7886ED3660324FE2B5CD47F218A6EFF7"/>
    <w:rsid w:val="00CE7D1E"/>
  </w:style>
  <w:style w:type="paragraph" w:customStyle="1" w:styleId="0DD22A4F5F3A46ED8E8E852644D1EF16">
    <w:name w:val="0DD22A4F5F3A46ED8E8E852644D1EF16"/>
    <w:rsid w:val="00CE7D1E"/>
  </w:style>
  <w:style w:type="paragraph" w:customStyle="1" w:styleId="B0D53E455F6E4AB5A3473591742EBB73">
    <w:name w:val="B0D53E455F6E4AB5A3473591742EBB73"/>
    <w:rsid w:val="00CE7D1E"/>
  </w:style>
  <w:style w:type="paragraph" w:customStyle="1" w:styleId="0D5E53506EFC41FF8E1DA82CD706F345">
    <w:name w:val="0D5E53506EFC41FF8E1DA82CD706F345"/>
    <w:rsid w:val="00CE7D1E"/>
  </w:style>
  <w:style w:type="paragraph" w:customStyle="1" w:styleId="D6382D5BFB9A414FB985B55BC368C51B">
    <w:name w:val="D6382D5BFB9A414FB985B55BC368C51B"/>
    <w:rsid w:val="00CE7D1E"/>
  </w:style>
  <w:style w:type="paragraph" w:customStyle="1" w:styleId="47ACFAAB9AEC4D1AB1F10E680CECFDF0">
    <w:name w:val="47ACFAAB9AEC4D1AB1F10E680CECFDF0"/>
    <w:rsid w:val="00CE7D1E"/>
  </w:style>
  <w:style w:type="paragraph" w:customStyle="1" w:styleId="AE0CE070B2D14F18A231C05BBA5DDC74">
    <w:name w:val="AE0CE070B2D14F18A231C05BBA5DDC74"/>
    <w:rsid w:val="00CE7D1E"/>
  </w:style>
  <w:style w:type="paragraph" w:customStyle="1" w:styleId="25DC1A5BB7E54FF88ED294F3E196551A">
    <w:name w:val="25DC1A5BB7E54FF88ED294F3E196551A"/>
    <w:rsid w:val="00CE7D1E"/>
  </w:style>
  <w:style w:type="paragraph" w:customStyle="1" w:styleId="CEB21210B863455BB7B71A20C6C6ECCE">
    <w:name w:val="CEB21210B863455BB7B71A20C6C6ECCE"/>
    <w:rsid w:val="00CE7D1E"/>
  </w:style>
  <w:style w:type="paragraph" w:customStyle="1" w:styleId="F188370F49E24EA3917A5FF7445F737C">
    <w:name w:val="F188370F49E24EA3917A5FF7445F737C"/>
    <w:rsid w:val="00CE7D1E"/>
  </w:style>
  <w:style w:type="paragraph" w:customStyle="1" w:styleId="192F86BA34714E7AA68428E56AEE7E22">
    <w:name w:val="192F86BA34714E7AA68428E56AEE7E22"/>
    <w:rsid w:val="00CE7D1E"/>
  </w:style>
  <w:style w:type="paragraph" w:customStyle="1" w:styleId="15392797EBBE48FA8B7EADAD2163F7F6">
    <w:name w:val="15392797EBBE48FA8B7EADAD2163F7F6"/>
    <w:rsid w:val="00CE7D1E"/>
  </w:style>
  <w:style w:type="paragraph" w:customStyle="1" w:styleId="735CFD393D29489AB993E26832A629A9">
    <w:name w:val="735CFD393D29489AB993E26832A629A9"/>
    <w:rsid w:val="00CE7D1E"/>
  </w:style>
  <w:style w:type="paragraph" w:customStyle="1" w:styleId="2E574F3FFE0F42DB83695F85A06061A6">
    <w:name w:val="2E574F3FFE0F42DB83695F85A06061A6"/>
    <w:rsid w:val="00CE7D1E"/>
  </w:style>
  <w:style w:type="paragraph" w:customStyle="1" w:styleId="4EECD533BB6C4C5DBA338A8C720E56F7">
    <w:name w:val="4EECD533BB6C4C5DBA338A8C720E56F7"/>
    <w:rsid w:val="00CE7D1E"/>
  </w:style>
  <w:style w:type="paragraph" w:customStyle="1" w:styleId="96323FE0C2C74AB4BBD45577B3327612">
    <w:name w:val="96323FE0C2C74AB4BBD45577B3327612"/>
    <w:rsid w:val="00CE7D1E"/>
  </w:style>
  <w:style w:type="paragraph" w:customStyle="1" w:styleId="BAAACBC641EB47BF80758ABDFA842A24">
    <w:name w:val="BAAACBC641EB47BF80758ABDFA842A24"/>
    <w:rsid w:val="00CE7D1E"/>
  </w:style>
  <w:style w:type="paragraph" w:customStyle="1" w:styleId="E1B552C4C7D542F393116943721A124D">
    <w:name w:val="E1B552C4C7D542F393116943721A124D"/>
    <w:rsid w:val="00CE7D1E"/>
  </w:style>
  <w:style w:type="paragraph" w:customStyle="1" w:styleId="111B5813F0834F51A8B671A8ABF67C03">
    <w:name w:val="111B5813F0834F51A8B671A8ABF67C03"/>
    <w:rsid w:val="00CE7D1E"/>
  </w:style>
  <w:style w:type="paragraph" w:customStyle="1" w:styleId="86D21D9F456945A883E7C9972E35DC85">
    <w:name w:val="86D21D9F456945A883E7C9972E35DC85"/>
    <w:rsid w:val="00CE7D1E"/>
  </w:style>
  <w:style w:type="paragraph" w:customStyle="1" w:styleId="02ABA560A3B0479BA91507A9131344CA">
    <w:name w:val="02ABA560A3B0479BA91507A9131344CA"/>
    <w:rsid w:val="00CE7D1E"/>
  </w:style>
  <w:style w:type="paragraph" w:customStyle="1" w:styleId="0868B0B43ADD4A5FA19F9A2E356B0C7E">
    <w:name w:val="0868B0B43ADD4A5FA19F9A2E356B0C7E"/>
    <w:rsid w:val="00CE7D1E"/>
  </w:style>
  <w:style w:type="paragraph" w:customStyle="1" w:styleId="6941F943FB6F4D599A6DFE613C9F2B6B">
    <w:name w:val="6941F943FB6F4D599A6DFE613C9F2B6B"/>
    <w:rsid w:val="00CE7D1E"/>
  </w:style>
  <w:style w:type="paragraph" w:customStyle="1" w:styleId="FFF68E2CA73641BF8A2F3264A56ED8F7">
    <w:name w:val="FFF68E2CA73641BF8A2F3264A56ED8F7"/>
    <w:rsid w:val="00CE7D1E"/>
  </w:style>
  <w:style w:type="paragraph" w:customStyle="1" w:styleId="28194C8863644E50BA951DC2CFE0696A">
    <w:name w:val="28194C8863644E50BA951DC2CFE0696A"/>
    <w:rsid w:val="00CE7D1E"/>
  </w:style>
  <w:style w:type="paragraph" w:customStyle="1" w:styleId="890F864232B8423A92305475EC35EC3C">
    <w:name w:val="890F864232B8423A92305475EC35EC3C"/>
    <w:rsid w:val="00CE7D1E"/>
  </w:style>
  <w:style w:type="paragraph" w:customStyle="1" w:styleId="F78B3CAAA7B14EEAB483219B3987C4A2">
    <w:name w:val="F78B3CAAA7B14EEAB483219B3987C4A2"/>
    <w:rsid w:val="00CE7D1E"/>
  </w:style>
  <w:style w:type="paragraph" w:customStyle="1" w:styleId="5F44D6297904441A9CCC2F6342199E2A">
    <w:name w:val="5F44D6297904441A9CCC2F6342199E2A"/>
    <w:rsid w:val="00CE7D1E"/>
  </w:style>
  <w:style w:type="paragraph" w:customStyle="1" w:styleId="4331B2E68AA64E91854371A693BE86AB">
    <w:name w:val="4331B2E68AA64E91854371A693BE86AB"/>
    <w:rsid w:val="00CE7D1E"/>
  </w:style>
  <w:style w:type="paragraph" w:customStyle="1" w:styleId="DC0169BC4A254D83A27AF8CF2A121A2A">
    <w:name w:val="DC0169BC4A254D83A27AF8CF2A121A2A"/>
    <w:rsid w:val="00CE7D1E"/>
  </w:style>
  <w:style w:type="paragraph" w:customStyle="1" w:styleId="1B25443BCE044A669FC2396E5BC4DFB5">
    <w:name w:val="1B25443BCE044A669FC2396E5BC4DFB5"/>
    <w:rsid w:val="00CE7D1E"/>
  </w:style>
  <w:style w:type="paragraph" w:customStyle="1" w:styleId="B428B0933A01405D81369B5A14C82F99">
    <w:name w:val="B428B0933A01405D81369B5A14C82F99"/>
    <w:rsid w:val="00CE7D1E"/>
  </w:style>
  <w:style w:type="paragraph" w:customStyle="1" w:styleId="F2A5E8C1A8004D358E13DB74D46DFA07">
    <w:name w:val="F2A5E8C1A8004D358E13DB74D46DFA07"/>
    <w:rsid w:val="00CE7D1E"/>
  </w:style>
  <w:style w:type="paragraph" w:customStyle="1" w:styleId="7EA65BABA2634B1D98C932DDCEC0874C">
    <w:name w:val="7EA65BABA2634B1D98C932DDCEC0874C"/>
    <w:rsid w:val="00CE7D1E"/>
  </w:style>
  <w:style w:type="paragraph" w:customStyle="1" w:styleId="9FB0C7DACE0745FB995271F4F10BB2949">
    <w:name w:val="9FB0C7DACE0745FB995271F4F10BB2949"/>
    <w:rsid w:val="00CE7D1E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F297E8966A8B4B91A3084FDF5C9413F718">
    <w:name w:val="F297E8966A8B4B91A3084FDF5C9413F718"/>
    <w:rsid w:val="00CE7D1E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070C5F6B02DE442E882667843EABC57618">
    <w:name w:val="070C5F6B02DE442E882667843EABC57618"/>
    <w:rsid w:val="00CE7D1E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C1ADD53D54934205A78D5F8F6A9DF22018">
    <w:name w:val="C1ADD53D54934205A78D5F8F6A9DF22018"/>
    <w:rsid w:val="00CE7D1E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2821289D14B64EF6BCEE2D19D4F020E818">
    <w:name w:val="2821289D14B64EF6BCEE2D19D4F020E818"/>
    <w:rsid w:val="00CE7D1E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F570A49C59D2403B9850745BCC291BF318">
    <w:name w:val="F570A49C59D2403B9850745BCC291BF318"/>
    <w:rsid w:val="00CE7D1E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E5214BD15E3448E3BBF81157341ADF0918">
    <w:name w:val="E5214BD15E3448E3BBF81157341ADF0918"/>
    <w:rsid w:val="00CE7D1E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7B4193E992044C485F78938C41A684F18">
    <w:name w:val="87B4193E992044C485F78938C41A684F18"/>
    <w:rsid w:val="00CE7D1E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593A376D4344B7A906DBCF4F35DE46918">
    <w:name w:val="8593A376D4344B7A906DBCF4F35DE46918"/>
    <w:rsid w:val="00CE7D1E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5BCA79EE4FAE4DC1AA021FA3E305A5DD1">
    <w:name w:val="5BCA79EE4FAE4DC1AA021FA3E305A5DD1"/>
    <w:rsid w:val="00CE7D1E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111B5813F0834F51A8B671A8ABF67C031">
    <w:name w:val="111B5813F0834F51A8B671A8ABF67C031"/>
    <w:rsid w:val="00CE7D1E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86D21D9F456945A883E7C9972E35DC851">
    <w:name w:val="86D21D9F456945A883E7C9972E35DC851"/>
    <w:rsid w:val="00CE7D1E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02ABA560A3B0479BA91507A9131344CA1">
    <w:name w:val="02ABA560A3B0479BA91507A9131344CA1"/>
    <w:rsid w:val="00CE7D1E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0868B0B43ADD4A5FA19F9A2E356B0C7E1">
    <w:name w:val="0868B0B43ADD4A5FA19F9A2E356B0C7E1"/>
    <w:rsid w:val="00CE7D1E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6941F943FB6F4D599A6DFE613C9F2B6B1">
    <w:name w:val="6941F943FB6F4D599A6DFE613C9F2B6B1"/>
    <w:rsid w:val="00CE7D1E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28194C8863644E50BA951DC2CFE0696A1">
    <w:name w:val="28194C8863644E50BA951DC2CFE0696A1"/>
    <w:rsid w:val="00CE7D1E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F78B3CAAA7B14EEAB483219B3987C4A21">
    <w:name w:val="F78B3CAAA7B14EEAB483219B3987C4A21"/>
    <w:rsid w:val="00CE7D1E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F2A5E8C1A8004D358E13DB74D46DFA071">
    <w:name w:val="F2A5E8C1A8004D358E13DB74D46DFA071"/>
    <w:rsid w:val="00CE7D1E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7EA65BABA2634B1D98C932DDCEC0874C1">
    <w:name w:val="7EA65BABA2634B1D98C932DDCEC0874C1"/>
    <w:rsid w:val="00CE7D1E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9FB0C7DACE0745FB995271F4F10BB29410">
    <w:name w:val="9FB0C7DACE0745FB995271F4F10BB29410"/>
    <w:rsid w:val="00CE7D1E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F297E8966A8B4B91A3084FDF5C9413F719">
    <w:name w:val="F297E8966A8B4B91A3084FDF5C9413F719"/>
    <w:rsid w:val="00CE7D1E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070C5F6B02DE442E882667843EABC57619">
    <w:name w:val="070C5F6B02DE442E882667843EABC57619"/>
    <w:rsid w:val="00CE7D1E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C1ADD53D54934205A78D5F8F6A9DF22019">
    <w:name w:val="C1ADD53D54934205A78D5F8F6A9DF22019"/>
    <w:rsid w:val="00CE7D1E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2821289D14B64EF6BCEE2D19D4F020E819">
    <w:name w:val="2821289D14B64EF6BCEE2D19D4F020E819"/>
    <w:rsid w:val="00CE7D1E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F570A49C59D2403B9850745BCC291BF319">
    <w:name w:val="F570A49C59D2403B9850745BCC291BF319"/>
    <w:rsid w:val="00CE7D1E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E5214BD15E3448E3BBF81157341ADF0919">
    <w:name w:val="E5214BD15E3448E3BBF81157341ADF0919"/>
    <w:rsid w:val="00CE7D1E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7B4193E992044C485F78938C41A684F19">
    <w:name w:val="87B4193E992044C485F78938C41A684F19"/>
    <w:rsid w:val="00CE7D1E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593A376D4344B7A906DBCF4F35DE46919">
    <w:name w:val="8593A376D4344B7A906DBCF4F35DE46919"/>
    <w:rsid w:val="00CE7D1E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5BCA79EE4FAE4DC1AA021FA3E305A5DD2">
    <w:name w:val="5BCA79EE4FAE4DC1AA021FA3E305A5DD2"/>
    <w:rsid w:val="00CE7D1E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111B5813F0834F51A8B671A8ABF67C032">
    <w:name w:val="111B5813F0834F51A8B671A8ABF67C032"/>
    <w:rsid w:val="00CE7D1E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86D21D9F456945A883E7C9972E35DC852">
    <w:name w:val="86D21D9F456945A883E7C9972E35DC852"/>
    <w:rsid w:val="00CE7D1E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02ABA560A3B0479BA91507A9131344CA2">
    <w:name w:val="02ABA560A3B0479BA91507A9131344CA2"/>
    <w:rsid w:val="00CE7D1E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0868B0B43ADD4A5FA19F9A2E356B0C7E2">
    <w:name w:val="0868B0B43ADD4A5FA19F9A2E356B0C7E2"/>
    <w:rsid w:val="00CE7D1E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6941F943FB6F4D599A6DFE613C9F2B6B2">
    <w:name w:val="6941F943FB6F4D599A6DFE613C9F2B6B2"/>
    <w:rsid w:val="00CE7D1E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28194C8863644E50BA951DC2CFE0696A2">
    <w:name w:val="28194C8863644E50BA951DC2CFE0696A2"/>
    <w:rsid w:val="00CE7D1E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F78B3CAAA7B14EEAB483219B3987C4A22">
    <w:name w:val="F78B3CAAA7B14EEAB483219B3987C4A22"/>
    <w:rsid w:val="00CE7D1E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F2A5E8C1A8004D358E13DB74D46DFA072">
    <w:name w:val="F2A5E8C1A8004D358E13DB74D46DFA072"/>
    <w:rsid w:val="00CE7D1E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7EA65BABA2634B1D98C932DDCEC0874C2">
    <w:name w:val="7EA65BABA2634B1D98C932DDCEC0874C2"/>
    <w:rsid w:val="00CE7D1E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9FB0C7DACE0745FB995271F4F10BB29411">
    <w:name w:val="9FB0C7DACE0745FB995271F4F10BB29411"/>
    <w:rsid w:val="00CE7D1E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F297E8966A8B4B91A3084FDF5C9413F720">
    <w:name w:val="F297E8966A8B4B91A3084FDF5C9413F720"/>
    <w:rsid w:val="00CE7D1E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070C5F6B02DE442E882667843EABC57620">
    <w:name w:val="070C5F6B02DE442E882667843EABC57620"/>
    <w:rsid w:val="00CE7D1E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C1ADD53D54934205A78D5F8F6A9DF22020">
    <w:name w:val="C1ADD53D54934205A78D5F8F6A9DF22020"/>
    <w:rsid w:val="00CE7D1E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2821289D14B64EF6BCEE2D19D4F020E820">
    <w:name w:val="2821289D14B64EF6BCEE2D19D4F020E820"/>
    <w:rsid w:val="00CE7D1E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F570A49C59D2403B9850745BCC291BF320">
    <w:name w:val="F570A49C59D2403B9850745BCC291BF320"/>
    <w:rsid w:val="00CE7D1E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E5214BD15E3448E3BBF81157341ADF0920">
    <w:name w:val="E5214BD15E3448E3BBF81157341ADF0920"/>
    <w:rsid w:val="00CE7D1E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7B4193E992044C485F78938C41A684F20">
    <w:name w:val="87B4193E992044C485F78938C41A684F20"/>
    <w:rsid w:val="00CE7D1E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593A376D4344B7A906DBCF4F35DE46920">
    <w:name w:val="8593A376D4344B7A906DBCF4F35DE46920"/>
    <w:rsid w:val="00CE7D1E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5BCA79EE4FAE4DC1AA021FA3E305A5DD3">
    <w:name w:val="5BCA79EE4FAE4DC1AA021FA3E305A5DD3"/>
    <w:rsid w:val="00CE7D1E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111B5813F0834F51A8B671A8ABF67C033">
    <w:name w:val="111B5813F0834F51A8B671A8ABF67C033"/>
    <w:rsid w:val="00CE7D1E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86D21D9F456945A883E7C9972E35DC853">
    <w:name w:val="86D21D9F456945A883E7C9972E35DC853"/>
    <w:rsid w:val="00CE7D1E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02ABA560A3B0479BA91507A9131344CA3">
    <w:name w:val="02ABA560A3B0479BA91507A9131344CA3"/>
    <w:rsid w:val="00CE7D1E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0868B0B43ADD4A5FA19F9A2E356B0C7E3">
    <w:name w:val="0868B0B43ADD4A5FA19F9A2E356B0C7E3"/>
    <w:rsid w:val="00CE7D1E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6941F943FB6F4D599A6DFE613C9F2B6B3">
    <w:name w:val="6941F943FB6F4D599A6DFE613C9F2B6B3"/>
    <w:rsid w:val="00CE7D1E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28194C8863644E50BA951DC2CFE0696A3">
    <w:name w:val="28194C8863644E50BA951DC2CFE0696A3"/>
    <w:rsid w:val="00CE7D1E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F78B3CAAA7B14EEAB483219B3987C4A23">
    <w:name w:val="F78B3CAAA7B14EEAB483219B3987C4A23"/>
    <w:rsid w:val="00CE7D1E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F2A5E8C1A8004D358E13DB74D46DFA073">
    <w:name w:val="F2A5E8C1A8004D358E13DB74D46DFA073"/>
    <w:rsid w:val="00CE7D1E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7EA65BABA2634B1D98C932DDCEC0874C3">
    <w:name w:val="7EA65BABA2634B1D98C932DDCEC0874C3"/>
    <w:rsid w:val="00CE7D1E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9FB0C7DACE0745FB995271F4F10BB29412">
    <w:name w:val="9FB0C7DACE0745FB995271F4F10BB29412"/>
    <w:rsid w:val="008949D3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F297E8966A8B4B91A3084FDF5C9413F721">
    <w:name w:val="F297E8966A8B4B91A3084FDF5C9413F721"/>
    <w:rsid w:val="008949D3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070C5F6B02DE442E882667843EABC57621">
    <w:name w:val="070C5F6B02DE442E882667843EABC57621"/>
    <w:rsid w:val="008949D3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C1ADD53D54934205A78D5F8F6A9DF22021">
    <w:name w:val="C1ADD53D54934205A78D5F8F6A9DF22021"/>
    <w:rsid w:val="008949D3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2821289D14B64EF6BCEE2D19D4F020E821">
    <w:name w:val="2821289D14B64EF6BCEE2D19D4F020E821"/>
    <w:rsid w:val="008949D3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F570A49C59D2403B9850745BCC291BF321">
    <w:name w:val="F570A49C59D2403B9850745BCC291BF321"/>
    <w:rsid w:val="008949D3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E5214BD15E3448E3BBF81157341ADF0921">
    <w:name w:val="E5214BD15E3448E3BBF81157341ADF0921"/>
    <w:rsid w:val="008949D3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7B4193E992044C485F78938C41A684F21">
    <w:name w:val="87B4193E992044C485F78938C41A684F21"/>
    <w:rsid w:val="008949D3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593A376D4344B7A906DBCF4F35DE46921">
    <w:name w:val="8593A376D4344B7A906DBCF4F35DE46921"/>
    <w:rsid w:val="008949D3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5BCA79EE4FAE4DC1AA021FA3E305A5DD4">
    <w:name w:val="5BCA79EE4FAE4DC1AA021FA3E305A5DD4"/>
    <w:rsid w:val="008949D3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111B5813F0834F51A8B671A8ABF67C034">
    <w:name w:val="111B5813F0834F51A8B671A8ABF67C034"/>
    <w:rsid w:val="008949D3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86D21D9F456945A883E7C9972E35DC854">
    <w:name w:val="86D21D9F456945A883E7C9972E35DC854"/>
    <w:rsid w:val="008949D3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02ABA560A3B0479BA91507A9131344CA4">
    <w:name w:val="02ABA560A3B0479BA91507A9131344CA4"/>
    <w:rsid w:val="008949D3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0868B0B43ADD4A5FA19F9A2E356B0C7E4">
    <w:name w:val="0868B0B43ADD4A5FA19F9A2E356B0C7E4"/>
    <w:rsid w:val="008949D3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6941F943FB6F4D599A6DFE613C9F2B6B4">
    <w:name w:val="6941F943FB6F4D599A6DFE613C9F2B6B4"/>
    <w:rsid w:val="008949D3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28194C8863644E50BA951DC2CFE0696A4">
    <w:name w:val="28194C8863644E50BA951DC2CFE0696A4"/>
    <w:rsid w:val="008949D3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F78B3CAAA7B14EEAB483219B3987C4A24">
    <w:name w:val="F78B3CAAA7B14EEAB483219B3987C4A24"/>
    <w:rsid w:val="008949D3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F2A5E8C1A8004D358E13DB74D46DFA074">
    <w:name w:val="F2A5E8C1A8004D358E13DB74D46DFA074"/>
    <w:rsid w:val="008949D3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7EA65BABA2634B1D98C932DDCEC0874C4">
    <w:name w:val="7EA65BABA2634B1D98C932DDCEC0874C4"/>
    <w:rsid w:val="008949D3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C850EB20A6A24A85987D86DB0B7FDDDA">
    <w:name w:val="C850EB20A6A24A85987D86DB0B7FDDDA"/>
    <w:rsid w:val="008949D3"/>
  </w:style>
  <w:style w:type="paragraph" w:customStyle="1" w:styleId="5D39FF298FED40A29507F754ABB38C77">
    <w:name w:val="5D39FF298FED40A29507F754ABB38C77"/>
    <w:rsid w:val="008949D3"/>
  </w:style>
  <w:style w:type="paragraph" w:customStyle="1" w:styleId="B2C628EF2F5F4B0080C94B985120C23C">
    <w:name w:val="B2C628EF2F5F4B0080C94B985120C23C"/>
    <w:rsid w:val="008949D3"/>
  </w:style>
  <w:style w:type="paragraph" w:customStyle="1" w:styleId="2544AAF9448042F1B5D61420A93496E3">
    <w:name w:val="2544AAF9448042F1B5D61420A93496E3"/>
    <w:rsid w:val="008949D3"/>
  </w:style>
  <w:style w:type="paragraph" w:customStyle="1" w:styleId="20670F69E6604B21876B03B3744D3444">
    <w:name w:val="20670F69E6604B21876B03B3744D3444"/>
    <w:rsid w:val="008949D3"/>
  </w:style>
  <w:style w:type="paragraph" w:customStyle="1" w:styleId="71F839C566AD48D4A1E27D2251BB39D2">
    <w:name w:val="71F839C566AD48D4A1E27D2251BB39D2"/>
    <w:rsid w:val="008949D3"/>
  </w:style>
  <w:style w:type="paragraph" w:customStyle="1" w:styleId="41652CC508E346E9B9414588D245C255">
    <w:name w:val="41652CC508E346E9B9414588D245C255"/>
    <w:rsid w:val="008949D3"/>
  </w:style>
  <w:style w:type="paragraph" w:customStyle="1" w:styleId="015163C7742A47418ECE06DC8475CEA1">
    <w:name w:val="015163C7742A47418ECE06DC8475CEA1"/>
    <w:rsid w:val="008949D3"/>
  </w:style>
  <w:style w:type="paragraph" w:customStyle="1" w:styleId="4DD2479E8B6A4CCB90A407DA78A1C5CE">
    <w:name w:val="4DD2479E8B6A4CCB90A407DA78A1C5CE"/>
    <w:rsid w:val="008949D3"/>
  </w:style>
  <w:style w:type="paragraph" w:customStyle="1" w:styleId="6A6F45F0BCD846CCBD19964902CF095A">
    <w:name w:val="6A6F45F0BCD846CCBD19964902CF095A"/>
    <w:rsid w:val="008949D3"/>
  </w:style>
  <w:style w:type="paragraph" w:customStyle="1" w:styleId="BCB59AEEEEA34A23BC5CD6013728652E">
    <w:name w:val="BCB59AEEEEA34A23BC5CD6013728652E"/>
    <w:rsid w:val="008949D3"/>
  </w:style>
  <w:style w:type="paragraph" w:customStyle="1" w:styleId="B747DEBD2F8A479E933C27337B39D5F3">
    <w:name w:val="B747DEBD2F8A479E933C27337B39D5F3"/>
    <w:rsid w:val="008949D3"/>
  </w:style>
  <w:style w:type="paragraph" w:customStyle="1" w:styleId="171B93FE1608459A95EF001449C89F58">
    <w:name w:val="171B93FE1608459A95EF001449C89F58"/>
    <w:rsid w:val="008949D3"/>
  </w:style>
  <w:style w:type="paragraph" w:customStyle="1" w:styleId="9FB0C7DACE0745FB995271F4F10BB29413">
    <w:name w:val="9FB0C7DACE0745FB995271F4F10BB29413"/>
    <w:rsid w:val="008949D3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F297E8966A8B4B91A3084FDF5C9413F722">
    <w:name w:val="F297E8966A8B4B91A3084FDF5C9413F722"/>
    <w:rsid w:val="008949D3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070C5F6B02DE442E882667843EABC57622">
    <w:name w:val="070C5F6B02DE442E882667843EABC57622"/>
    <w:rsid w:val="008949D3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C1ADD53D54934205A78D5F8F6A9DF22022">
    <w:name w:val="C1ADD53D54934205A78D5F8F6A9DF22022"/>
    <w:rsid w:val="008949D3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2821289D14B64EF6BCEE2D19D4F020E822">
    <w:name w:val="2821289D14B64EF6BCEE2D19D4F020E822"/>
    <w:rsid w:val="008949D3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F570A49C59D2403B9850745BCC291BF322">
    <w:name w:val="F570A49C59D2403B9850745BCC291BF322"/>
    <w:rsid w:val="008949D3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E5214BD15E3448E3BBF81157341ADF0922">
    <w:name w:val="E5214BD15E3448E3BBF81157341ADF0922"/>
    <w:rsid w:val="008949D3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7B4193E992044C485F78938C41A684F22">
    <w:name w:val="87B4193E992044C485F78938C41A684F22"/>
    <w:rsid w:val="008949D3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593A376D4344B7A906DBCF4F35DE46922">
    <w:name w:val="8593A376D4344B7A906DBCF4F35DE46922"/>
    <w:rsid w:val="008949D3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C850EB20A6A24A85987D86DB0B7FDDDA1">
    <w:name w:val="C850EB20A6A24A85987D86DB0B7FDDDA1"/>
    <w:rsid w:val="008949D3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5D39FF298FED40A29507F754ABB38C771">
    <w:name w:val="5D39FF298FED40A29507F754ABB38C771"/>
    <w:rsid w:val="008949D3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B2C628EF2F5F4B0080C94B985120C23C1">
    <w:name w:val="B2C628EF2F5F4B0080C94B985120C23C1"/>
    <w:rsid w:val="008949D3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2544AAF9448042F1B5D61420A93496E31">
    <w:name w:val="2544AAF9448042F1B5D61420A93496E31"/>
    <w:rsid w:val="008949D3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20670F69E6604B21876B03B3744D34441">
    <w:name w:val="20670F69E6604B21876B03B3744D34441"/>
    <w:rsid w:val="008949D3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71F839C566AD48D4A1E27D2251BB39D21">
    <w:name w:val="71F839C566AD48D4A1E27D2251BB39D21"/>
    <w:rsid w:val="008949D3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015163C7742A47418ECE06DC8475CEA11">
    <w:name w:val="015163C7742A47418ECE06DC8475CEA11"/>
    <w:rsid w:val="008949D3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B747DEBD2F8A479E933C27337B39D5F31">
    <w:name w:val="B747DEBD2F8A479E933C27337B39D5F31"/>
    <w:rsid w:val="008949D3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171B93FE1608459A95EF001449C89F581">
    <w:name w:val="171B93FE1608459A95EF001449C89F581"/>
    <w:rsid w:val="008949D3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20670F69E6604B21876B03B3744D34442">
    <w:name w:val="20670F69E6604B21876B03B3744D34442"/>
    <w:rsid w:val="008949D3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71F839C566AD48D4A1E27D2251BB39D22">
    <w:name w:val="71F839C566AD48D4A1E27D2251BB39D22"/>
    <w:rsid w:val="008949D3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015163C7742A47418ECE06DC8475CEA12">
    <w:name w:val="015163C7742A47418ECE06DC8475CEA12"/>
    <w:rsid w:val="008949D3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6A6F45F0BCD846CCBD19964902CF095A1">
    <w:name w:val="6A6F45F0BCD846CCBD19964902CF095A1"/>
    <w:rsid w:val="008949D3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873F8EA7C2FC4C7DB9C09C68138357ED">
    <w:name w:val="873F8EA7C2FC4C7DB9C09C68138357ED"/>
    <w:rsid w:val="008949D3"/>
  </w:style>
  <w:style w:type="paragraph" w:customStyle="1" w:styleId="BDD9E88F7A4041F8AAED35BE06F37BAA">
    <w:name w:val="BDD9E88F7A4041F8AAED35BE06F37BAA"/>
    <w:rsid w:val="008949D3"/>
  </w:style>
  <w:style w:type="paragraph" w:customStyle="1" w:styleId="2544AAF9448042F1B5D61420A93496E32">
    <w:name w:val="2544AAF9448042F1B5D61420A93496E32"/>
    <w:rsid w:val="008949D3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20670F69E6604B21876B03B3744D34443">
    <w:name w:val="20670F69E6604B21876B03B3744D34443"/>
    <w:rsid w:val="008949D3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015163C7742A47418ECE06DC8475CEA13">
    <w:name w:val="015163C7742A47418ECE06DC8475CEA13"/>
    <w:rsid w:val="008949D3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873F8EA7C2FC4C7DB9C09C68138357ED1">
    <w:name w:val="873F8EA7C2FC4C7DB9C09C68138357ED1"/>
    <w:rsid w:val="008949D3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171B93FE1608459A95EF001449C89F582">
    <w:name w:val="171B93FE1608459A95EF001449C89F582"/>
    <w:rsid w:val="008949D3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9FB0C7DACE0745FB995271F4F10BB29414">
    <w:name w:val="9FB0C7DACE0745FB995271F4F10BB29414"/>
    <w:rsid w:val="008949D3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F297E8966A8B4B91A3084FDF5C9413F723">
    <w:name w:val="F297E8966A8B4B91A3084FDF5C9413F723"/>
    <w:rsid w:val="008949D3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070C5F6B02DE442E882667843EABC57623">
    <w:name w:val="070C5F6B02DE442E882667843EABC57623"/>
    <w:rsid w:val="008949D3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C1ADD53D54934205A78D5F8F6A9DF22023">
    <w:name w:val="C1ADD53D54934205A78D5F8F6A9DF22023"/>
    <w:rsid w:val="008949D3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2821289D14B64EF6BCEE2D19D4F020E823">
    <w:name w:val="2821289D14B64EF6BCEE2D19D4F020E823"/>
    <w:rsid w:val="008949D3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F570A49C59D2403B9850745BCC291BF323">
    <w:name w:val="F570A49C59D2403B9850745BCC291BF323"/>
    <w:rsid w:val="008949D3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E5214BD15E3448E3BBF81157341ADF0923">
    <w:name w:val="E5214BD15E3448E3BBF81157341ADF0923"/>
    <w:rsid w:val="008949D3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7B4193E992044C485F78938C41A684F23">
    <w:name w:val="87B4193E992044C485F78938C41A684F23"/>
    <w:rsid w:val="008949D3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593A376D4344B7A906DBCF4F35DE46923">
    <w:name w:val="8593A376D4344B7A906DBCF4F35DE46923"/>
    <w:rsid w:val="008949D3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C850EB20A6A24A85987D86DB0B7FDDDA2">
    <w:name w:val="C850EB20A6A24A85987D86DB0B7FDDDA2"/>
    <w:rsid w:val="008949D3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5D39FF298FED40A29507F754ABB38C772">
    <w:name w:val="5D39FF298FED40A29507F754ABB38C772"/>
    <w:rsid w:val="008949D3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B2C628EF2F5F4B0080C94B985120C23C2">
    <w:name w:val="B2C628EF2F5F4B0080C94B985120C23C2"/>
    <w:rsid w:val="008949D3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2544AAF9448042F1B5D61420A93496E33">
    <w:name w:val="2544AAF9448042F1B5D61420A93496E33"/>
    <w:rsid w:val="008949D3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20670F69E6604B21876B03B3744D34444">
    <w:name w:val="20670F69E6604B21876B03B3744D34444"/>
    <w:rsid w:val="008949D3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015163C7742A47418ECE06DC8475CEA14">
    <w:name w:val="015163C7742A47418ECE06DC8475CEA14"/>
    <w:rsid w:val="008949D3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873F8EA7C2FC4C7DB9C09C68138357ED2">
    <w:name w:val="873F8EA7C2FC4C7DB9C09C68138357ED2"/>
    <w:rsid w:val="008949D3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B747DEBD2F8A479E933C27337B39D5F32">
    <w:name w:val="B747DEBD2F8A479E933C27337B39D5F32"/>
    <w:rsid w:val="008949D3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171B93FE1608459A95EF001449C89F583">
    <w:name w:val="171B93FE1608459A95EF001449C89F583"/>
    <w:rsid w:val="008949D3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9FB0C7DACE0745FB995271F4F10BB29415">
    <w:name w:val="9FB0C7DACE0745FB995271F4F10BB29415"/>
    <w:rsid w:val="0069269C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F297E8966A8B4B91A3084FDF5C9413F724">
    <w:name w:val="F297E8966A8B4B91A3084FDF5C9413F724"/>
    <w:rsid w:val="0069269C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070C5F6B02DE442E882667843EABC57624">
    <w:name w:val="070C5F6B02DE442E882667843EABC57624"/>
    <w:rsid w:val="0069269C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C1ADD53D54934205A78D5F8F6A9DF22024">
    <w:name w:val="C1ADD53D54934205A78D5F8F6A9DF22024"/>
    <w:rsid w:val="0069269C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2821289D14B64EF6BCEE2D19D4F020E824">
    <w:name w:val="2821289D14B64EF6BCEE2D19D4F020E824"/>
    <w:rsid w:val="0069269C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F570A49C59D2403B9850745BCC291BF324">
    <w:name w:val="F570A49C59D2403B9850745BCC291BF324"/>
    <w:rsid w:val="0069269C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E5214BD15E3448E3BBF81157341ADF0924">
    <w:name w:val="E5214BD15E3448E3BBF81157341ADF0924"/>
    <w:rsid w:val="0069269C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7B4193E992044C485F78938C41A684F24">
    <w:name w:val="87B4193E992044C485F78938C41A684F24"/>
    <w:rsid w:val="0069269C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593A376D4344B7A906DBCF4F35DE46924">
    <w:name w:val="8593A376D4344B7A906DBCF4F35DE46924"/>
    <w:rsid w:val="0069269C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C850EB20A6A24A85987D86DB0B7FDDDA3">
    <w:name w:val="C850EB20A6A24A85987D86DB0B7FDDDA3"/>
    <w:rsid w:val="0069269C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5D39FF298FED40A29507F754ABB38C773">
    <w:name w:val="5D39FF298FED40A29507F754ABB38C773"/>
    <w:rsid w:val="0069269C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B2C628EF2F5F4B0080C94B985120C23C3">
    <w:name w:val="B2C628EF2F5F4B0080C94B985120C23C3"/>
    <w:rsid w:val="0069269C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2544AAF9448042F1B5D61420A93496E34">
    <w:name w:val="2544AAF9448042F1B5D61420A93496E34"/>
    <w:rsid w:val="0069269C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20670F69E6604B21876B03B3744D34445">
    <w:name w:val="20670F69E6604B21876B03B3744D34445"/>
    <w:rsid w:val="0069269C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015163C7742A47418ECE06DC8475CEA15">
    <w:name w:val="015163C7742A47418ECE06DC8475CEA15"/>
    <w:rsid w:val="0069269C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873F8EA7C2FC4C7DB9C09C68138357ED3">
    <w:name w:val="873F8EA7C2FC4C7DB9C09C68138357ED3"/>
    <w:rsid w:val="0069269C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B747DEBD2F8A479E933C27337B39D5F33">
    <w:name w:val="B747DEBD2F8A479E933C27337B39D5F33"/>
    <w:rsid w:val="0069269C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171B93FE1608459A95EF001449C89F584">
    <w:name w:val="171B93FE1608459A95EF001449C89F584"/>
    <w:rsid w:val="0069269C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B1F7CEE37FF44D5EA9E565EAA5BA9DAF">
    <w:name w:val="B1F7CEE37FF44D5EA9E565EAA5BA9DAF"/>
    <w:rsid w:val="0069269C"/>
  </w:style>
  <w:style w:type="paragraph" w:customStyle="1" w:styleId="AD03FCB4A3FB42068D679EB376A2ACEA">
    <w:name w:val="AD03FCB4A3FB42068D679EB376A2ACEA"/>
    <w:rsid w:val="0069269C"/>
  </w:style>
  <w:style w:type="paragraph" w:customStyle="1" w:styleId="3180CC3DC9CB46338308216838C39F74">
    <w:name w:val="3180CC3DC9CB46338308216838C39F74"/>
    <w:rsid w:val="00BB1FF2"/>
  </w:style>
  <w:style w:type="paragraph" w:customStyle="1" w:styleId="89F040650D4C4D03A2B51CEE465E3A70">
    <w:name w:val="89F040650D4C4D03A2B51CEE465E3A70"/>
    <w:rsid w:val="00BB1FF2"/>
  </w:style>
  <w:style w:type="paragraph" w:customStyle="1" w:styleId="9FB0C7DACE0745FB995271F4F10BB29416">
    <w:name w:val="9FB0C7DACE0745FB995271F4F10BB29416"/>
    <w:rsid w:val="00F10628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F297E8966A8B4B91A3084FDF5C9413F725">
    <w:name w:val="F297E8966A8B4B91A3084FDF5C9413F725"/>
    <w:rsid w:val="00F10628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070C5F6B02DE442E882667843EABC57625">
    <w:name w:val="070C5F6B02DE442E882667843EABC57625"/>
    <w:rsid w:val="00F10628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C1ADD53D54934205A78D5F8F6A9DF22025">
    <w:name w:val="C1ADD53D54934205A78D5F8F6A9DF22025"/>
    <w:rsid w:val="00F10628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2821289D14B64EF6BCEE2D19D4F020E825">
    <w:name w:val="2821289D14B64EF6BCEE2D19D4F020E825"/>
    <w:rsid w:val="00F10628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F570A49C59D2403B9850745BCC291BF325">
    <w:name w:val="F570A49C59D2403B9850745BCC291BF325"/>
    <w:rsid w:val="00F10628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E5214BD15E3448E3BBF81157341ADF0925">
    <w:name w:val="E5214BD15E3448E3BBF81157341ADF0925"/>
    <w:rsid w:val="00F10628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7B4193E992044C485F78938C41A684F25">
    <w:name w:val="87B4193E992044C485F78938C41A684F25"/>
    <w:rsid w:val="00F10628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593A376D4344B7A906DBCF4F35DE46925">
    <w:name w:val="8593A376D4344B7A906DBCF4F35DE46925"/>
    <w:rsid w:val="00F10628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89F040650D4C4D03A2B51CEE465E3A701">
    <w:name w:val="89F040650D4C4D03A2B51CEE465E3A701"/>
    <w:rsid w:val="00F10628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C850EB20A6A24A85987D86DB0B7FDDDA4">
    <w:name w:val="C850EB20A6A24A85987D86DB0B7FDDDA4"/>
    <w:rsid w:val="00F10628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5D39FF298FED40A29507F754ABB38C774">
    <w:name w:val="5D39FF298FED40A29507F754ABB38C774"/>
    <w:rsid w:val="00F10628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B2C628EF2F5F4B0080C94B985120C23C4">
    <w:name w:val="B2C628EF2F5F4B0080C94B985120C23C4"/>
    <w:rsid w:val="00F10628"/>
    <w:pPr>
      <w:spacing w:after="0" w:line="240" w:lineRule="auto"/>
      <w:jc w:val="right"/>
      <w:outlineLvl w:val="0"/>
    </w:pPr>
    <w:rPr>
      <w:rFonts w:eastAsiaTheme="majorEastAsia" w:cstheme="majorBidi"/>
      <w:b/>
      <w:color w:val="385623" w:themeColor="accent6" w:themeShade="80"/>
      <w:szCs w:val="32"/>
      <w:lang w:eastAsia="en-US"/>
    </w:rPr>
  </w:style>
  <w:style w:type="paragraph" w:customStyle="1" w:styleId="2544AAF9448042F1B5D61420A93496E35">
    <w:name w:val="2544AAF9448042F1B5D61420A93496E35"/>
    <w:rsid w:val="00F10628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20670F69E6604B21876B03B3744D34446">
    <w:name w:val="20670F69E6604B21876B03B3744D34446"/>
    <w:rsid w:val="00F10628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71F839C566AD48D4A1E27D2251BB39D23">
    <w:name w:val="71F839C566AD48D4A1E27D2251BB39D23"/>
    <w:rsid w:val="00F10628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015163C7742A47418ECE06DC8475CEA16">
    <w:name w:val="015163C7742A47418ECE06DC8475CEA16"/>
    <w:rsid w:val="00F10628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873F8EA7C2FC4C7DB9C09C68138357ED4">
    <w:name w:val="873F8EA7C2FC4C7DB9C09C68138357ED4"/>
    <w:rsid w:val="00F10628"/>
    <w:pPr>
      <w:spacing w:after="0" w:line="240" w:lineRule="auto"/>
      <w:contextualSpacing/>
      <w:outlineLvl w:val="1"/>
    </w:pPr>
    <w:rPr>
      <w:rFonts w:eastAsiaTheme="majorEastAsia" w:cstheme="majorBidi"/>
      <w:b/>
      <w:color w:val="000000" w:themeColor="text1"/>
      <w:szCs w:val="26"/>
      <w:lang w:eastAsia="en-US"/>
    </w:rPr>
  </w:style>
  <w:style w:type="paragraph" w:customStyle="1" w:styleId="B747DEBD2F8A479E933C27337B39D5F34">
    <w:name w:val="B747DEBD2F8A479E933C27337B39D5F34"/>
    <w:rsid w:val="00F10628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  <w:style w:type="paragraph" w:customStyle="1" w:styleId="171B93FE1608459A95EF001449C89F585">
    <w:name w:val="171B93FE1608459A95EF001449C89F585"/>
    <w:rsid w:val="00F10628"/>
    <w:pPr>
      <w:spacing w:after="0" w:line="240" w:lineRule="auto"/>
    </w:pPr>
    <w:rPr>
      <w:rFonts w:eastAsiaTheme="minorHAnsi"/>
      <w:color w:val="404040" w:themeColor="text1" w:themeTint="B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03980-C0DD-4E62-9B7D-67BB233DA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Funkcionalan životopis.dotx</Template>
  <TotalTime>2</TotalTime>
  <Pages>4</Pages>
  <Words>1156</Words>
  <Characters>6593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Matković</dc:creator>
  <cp:keywords/>
  <dc:description/>
  <cp:lastModifiedBy>Mirna Matković</cp:lastModifiedBy>
  <cp:revision>3</cp:revision>
  <cp:lastPrinted>2026-03-30T10:52:00Z</cp:lastPrinted>
  <dcterms:created xsi:type="dcterms:W3CDTF">2026-03-30T13:26:00Z</dcterms:created>
  <dcterms:modified xsi:type="dcterms:W3CDTF">2026-03-30T13:27:00Z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79;#Template 12;#95;#Microsoft Office Word 2007;#448;#Microsoft Office Word 2010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